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68BC12" w14:textId="77777777" w:rsidR="00F520B1" w:rsidRPr="006E7255" w:rsidRDefault="00F520B1" w:rsidP="004676E6">
      <w:pPr>
        <w:pStyle w:val="MastheadName"/>
      </w:pPr>
    </w:p>
    <w:p w14:paraId="0968BC13" w14:textId="77777777" w:rsidR="004676E6" w:rsidRPr="006E7255" w:rsidRDefault="004676E6" w:rsidP="004676E6">
      <w:pPr>
        <w:pStyle w:val="MastheadName"/>
      </w:pPr>
      <w:r w:rsidRPr="006E7255">
        <w:t>Kent  Archery  Association</w:t>
      </w:r>
    </w:p>
    <w:p w14:paraId="0968BC14" w14:textId="77777777" w:rsidR="004676E6" w:rsidRPr="006E7255" w:rsidRDefault="004676E6" w:rsidP="004676E6">
      <w:pPr>
        <w:pStyle w:val="WebSiteAddress"/>
      </w:pPr>
      <w:r w:rsidRPr="006E7255">
        <w:t>www.archerykent.org.uk</w:t>
      </w:r>
    </w:p>
    <w:p w14:paraId="0968BC15" w14:textId="77777777" w:rsidR="004676E6" w:rsidRPr="006E7255" w:rsidRDefault="00BC4934" w:rsidP="00EF3658">
      <w:pPr>
        <w:pStyle w:val="LogoPlacement"/>
      </w:pPr>
      <w:r w:rsidRPr="006E7255">
        <w:rPr>
          <w:noProof/>
          <w:lang w:eastAsia="en-GB"/>
        </w:rPr>
        <w:drawing>
          <wp:inline distT="0" distB="0" distL="0" distR="0" wp14:anchorId="0968C2AF" wp14:editId="0968C2B0">
            <wp:extent cx="2524125" cy="2524125"/>
            <wp:effectExtent l="0" t="0" r="9525" b="9525"/>
            <wp:docPr id="1" name="Picture 1" descr="KAA Shield -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A Shield -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68BC16" w14:textId="77777777" w:rsidR="00530778" w:rsidRPr="006E7255" w:rsidRDefault="00530778" w:rsidP="00530778">
      <w:pPr>
        <w:pStyle w:val="Title"/>
      </w:pPr>
    </w:p>
    <w:p w14:paraId="0968BC17" w14:textId="77777777" w:rsidR="00530778" w:rsidRPr="006E7255" w:rsidRDefault="00530778" w:rsidP="00530778">
      <w:pPr>
        <w:pStyle w:val="Title"/>
      </w:pPr>
    </w:p>
    <w:p w14:paraId="0968BC18" w14:textId="77777777" w:rsidR="00530778" w:rsidRPr="006E7255" w:rsidRDefault="00CA7DE7" w:rsidP="00530778">
      <w:pPr>
        <w:pStyle w:val="Title"/>
      </w:pPr>
      <w:r w:rsidRPr="006E7255">
        <w:t>County Records</w:t>
      </w:r>
    </w:p>
    <w:p w14:paraId="0968BC19" w14:textId="77777777" w:rsidR="00530778" w:rsidRPr="006E7255" w:rsidRDefault="00530778" w:rsidP="00530778">
      <w:pPr>
        <w:pStyle w:val="Subtitle"/>
      </w:pPr>
    </w:p>
    <w:p w14:paraId="6D540133" w14:textId="77777777" w:rsidR="008B349C" w:rsidRPr="00B437CB" w:rsidRDefault="008B349C" w:rsidP="008B349C">
      <w:pPr>
        <w:pStyle w:val="Subtitle"/>
      </w:pPr>
      <w:r>
        <w:t>Volume 4 – Clout Archery</w:t>
      </w:r>
    </w:p>
    <w:p w14:paraId="4ABEE4BB" w14:textId="77777777" w:rsidR="008B349C" w:rsidRPr="00B437CB" w:rsidRDefault="008B349C" w:rsidP="008B349C">
      <w:pPr>
        <w:pStyle w:val="Subtitle"/>
      </w:pPr>
    </w:p>
    <w:p w14:paraId="1859C6A8" w14:textId="77777777" w:rsidR="008B349C" w:rsidRPr="00B437CB" w:rsidRDefault="008B349C" w:rsidP="008B349C">
      <w:pPr>
        <w:pStyle w:val="Subtitle"/>
      </w:pPr>
    </w:p>
    <w:p w14:paraId="4726E403" w14:textId="77777777" w:rsidR="008B349C" w:rsidRPr="00B437CB" w:rsidRDefault="008B349C" w:rsidP="008B349C">
      <w:pPr>
        <w:pStyle w:val="Subtitle"/>
        <w:pBdr>
          <w:bottom w:val="single" w:sz="4" w:space="1" w:color="auto"/>
        </w:pBdr>
      </w:pPr>
    </w:p>
    <w:p w14:paraId="3A061DC8" w14:textId="77777777" w:rsidR="008B349C" w:rsidRPr="00B437CB" w:rsidRDefault="008B349C" w:rsidP="008B349C"/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985"/>
        <w:gridCol w:w="3119"/>
      </w:tblGrid>
      <w:tr w:rsidR="00C31913" w:rsidRPr="00B437CB" w14:paraId="03AAA7BD" w14:textId="77777777" w:rsidTr="6EE2EBD7">
        <w:trPr>
          <w:cantSplit/>
          <w:jc w:val="center"/>
        </w:trPr>
        <w:tc>
          <w:tcPr>
            <w:tcW w:w="1985" w:type="dxa"/>
          </w:tcPr>
          <w:p w14:paraId="17B16191" w14:textId="77777777" w:rsidR="00C31913" w:rsidRPr="00B437CB" w:rsidRDefault="00C31913" w:rsidP="00C31913">
            <w:pPr>
              <w:pStyle w:val="DocumentMetadata"/>
            </w:pPr>
            <w:r w:rsidRPr="00B437CB">
              <w:t>Version:</w:t>
            </w:r>
          </w:p>
        </w:tc>
        <w:tc>
          <w:tcPr>
            <w:tcW w:w="3119" w:type="dxa"/>
          </w:tcPr>
          <w:p w14:paraId="0AF8BE56" w14:textId="491E2CFB" w:rsidR="00C31913" w:rsidRPr="00B437CB" w:rsidRDefault="6EE2EBD7" w:rsidP="008B66C3">
            <w:pPr>
              <w:pStyle w:val="DocumentMetadata"/>
              <w:jc w:val="right"/>
              <w:rPr>
                <w:lang w:val="en-US"/>
              </w:rPr>
            </w:pPr>
            <w:r w:rsidRPr="6EE2EBD7">
              <w:rPr>
                <w:lang w:val="en-US"/>
              </w:rPr>
              <w:t>201</w:t>
            </w:r>
            <w:r w:rsidR="008B66C3">
              <w:rPr>
                <w:lang w:val="en-US"/>
              </w:rPr>
              <w:t>8</w:t>
            </w:r>
            <w:r w:rsidRPr="6EE2EBD7">
              <w:rPr>
                <w:lang w:val="en-US"/>
              </w:rPr>
              <w:t>.01</w:t>
            </w:r>
            <w:r w:rsidR="008B66C3">
              <w:rPr>
                <w:lang w:val="en-US"/>
              </w:rPr>
              <w:t>.08</w:t>
            </w:r>
          </w:p>
        </w:tc>
      </w:tr>
      <w:tr w:rsidR="00C31913" w:rsidRPr="00B437CB" w14:paraId="636C1900" w14:textId="77777777" w:rsidTr="6EE2EBD7">
        <w:trPr>
          <w:cantSplit/>
          <w:jc w:val="center"/>
        </w:trPr>
        <w:tc>
          <w:tcPr>
            <w:tcW w:w="1985" w:type="dxa"/>
          </w:tcPr>
          <w:p w14:paraId="44F19D81" w14:textId="77777777" w:rsidR="00C31913" w:rsidRPr="00B437CB" w:rsidRDefault="00C31913" w:rsidP="00C31913">
            <w:pPr>
              <w:pStyle w:val="DocumentMetadata"/>
            </w:pPr>
            <w:r w:rsidRPr="00B437CB">
              <w:t>Issue Date:</w:t>
            </w:r>
          </w:p>
        </w:tc>
        <w:tc>
          <w:tcPr>
            <w:tcW w:w="3119" w:type="dxa"/>
          </w:tcPr>
          <w:p w14:paraId="04343F46" w14:textId="06A68EDA" w:rsidR="00C31913" w:rsidRPr="00B437CB" w:rsidRDefault="008B66C3" w:rsidP="008B66C3">
            <w:pPr>
              <w:pStyle w:val="DocumentMetadata"/>
              <w:jc w:val="right"/>
            </w:pPr>
            <w:r>
              <w:rPr>
                <w:lang w:val="en-US"/>
              </w:rPr>
              <w:t>09</w:t>
            </w:r>
            <w:r w:rsidR="6EE2EBD7" w:rsidRPr="6EE2EBD7">
              <w:rPr>
                <w:lang w:val="en-US"/>
              </w:rPr>
              <w:t xml:space="preserve"> </w:t>
            </w:r>
            <w:r>
              <w:rPr>
                <w:lang w:val="en-US"/>
              </w:rPr>
              <w:t>January</w:t>
            </w:r>
            <w:r w:rsidR="6EE2EBD7" w:rsidRPr="6EE2EBD7">
              <w:rPr>
                <w:lang w:val="en-US"/>
              </w:rPr>
              <w:t xml:space="preserve"> 201</w:t>
            </w:r>
            <w:r>
              <w:rPr>
                <w:lang w:val="en-US"/>
              </w:rPr>
              <w:t>8</w:t>
            </w:r>
          </w:p>
        </w:tc>
      </w:tr>
    </w:tbl>
    <w:p w14:paraId="0968BC27" w14:textId="77777777" w:rsidR="00D112E9" w:rsidRPr="006E7255" w:rsidRDefault="00D112E9" w:rsidP="0043776D">
      <w:pPr>
        <w:pStyle w:val="NoSpacing"/>
      </w:pPr>
    </w:p>
    <w:p w14:paraId="7BFDDA92" w14:textId="31E70BB0" w:rsidR="005B6CB8" w:rsidRPr="006E7255" w:rsidRDefault="005B6CB8" w:rsidP="005B6CB8">
      <w:pPr>
        <w:pStyle w:val="Heading1"/>
      </w:pPr>
      <w:bookmarkStart w:id="0" w:name="_Toc146460771"/>
      <w:bookmarkStart w:id="1" w:name="_Toc147917259"/>
      <w:r>
        <w:lastRenderedPageBreak/>
        <w:t>Current</w:t>
      </w:r>
      <w:r w:rsidRPr="006E7255">
        <w:t xml:space="preserve"> Records</w:t>
      </w:r>
    </w:p>
    <w:bookmarkEnd w:id="0"/>
    <w:bookmarkEnd w:id="1"/>
    <w:p w14:paraId="5C0D0CC0" w14:textId="77777777" w:rsidR="008B349C" w:rsidRDefault="008B349C" w:rsidP="008B349C">
      <w:pPr>
        <w:pStyle w:val="Heading2"/>
      </w:pPr>
      <w:r w:rsidRPr="00073F27">
        <w:lastRenderedPageBreak/>
        <w:t>Compound Unlimited</w:t>
      </w:r>
    </w:p>
    <w:p w14:paraId="7BAF1A75" w14:textId="77777777" w:rsidR="008B349C" w:rsidRDefault="008B349C" w:rsidP="008B349C">
      <w:pPr>
        <w:pStyle w:val="Heading3"/>
      </w:pPr>
      <w:bookmarkStart w:id="2" w:name="_Toc146460811"/>
      <w:r>
        <w:t>Ladies - Senior</w:t>
      </w:r>
      <w:bookmarkEnd w:id="2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B349C" w:rsidRPr="00AD61EA" w14:paraId="0B2C89A2" w14:textId="77777777" w:rsidTr="009941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796EC40" w14:textId="77777777" w:rsidR="008B349C" w:rsidRPr="00AD61EA" w:rsidRDefault="008B349C" w:rsidP="00B57FB3">
            <w:pPr>
              <w:pStyle w:val="NoSpacing"/>
              <w:rPr>
                <w:rStyle w:val="Strong"/>
              </w:rPr>
            </w:pPr>
            <w:r w:rsidRPr="00AD61EA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3F1FC63" w14:textId="77777777" w:rsidR="008B349C" w:rsidRPr="00AD61EA" w:rsidRDefault="008B349C" w:rsidP="00B57FB3">
            <w:pPr>
              <w:pStyle w:val="NoSpacing"/>
              <w:rPr>
                <w:rStyle w:val="Strong"/>
              </w:rPr>
            </w:pPr>
            <w:r w:rsidRPr="00AD61EA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56C3117" w14:textId="77777777" w:rsidR="008B349C" w:rsidRPr="00AD61EA" w:rsidRDefault="008B349C" w:rsidP="00B57FB3">
            <w:pPr>
              <w:pStyle w:val="NoSpacing"/>
              <w:rPr>
                <w:rStyle w:val="Strong"/>
              </w:rPr>
            </w:pPr>
            <w:r w:rsidRPr="00AD61EA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2A41201" w14:textId="77777777" w:rsidR="008B349C" w:rsidRPr="00AD61EA" w:rsidRDefault="008B349C" w:rsidP="00B57FB3">
            <w:pPr>
              <w:pStyle w:val="NoSpacing"/>
              <w:jc w:val="right"/>
              <w:rPr>
                <w:rStyle w:val="Strong"/>
              </w:rPr>
            </w:pPr>
            <w:r w:rsidRPr="00AD61EA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B537140" w14:textId="77777777" w:rsidR="008B349C" w:rsidRPr="00AD61EA" w:rsidRDefault="008B349C" w:rsidP="00B57FB3">
            <w:pPr>
              <w:pStyle w:val="NoSpacing"/>
              <w:jc w:val="right"/>
              <w:rPr>
                <w:rStyle w:val="Strong"/>
              </w:rPr>
            </w:pPr>
            <w:r w:rsidRPr="00AD61EA">
              <w:rPr>
                <w:rStyle w:val="Strong"/>
              </w:rPr>
              <w:t>Date</w:t>
            </w:r>
          </w:p>
        </w:tc>
      </w:tr>
      <w:tr w:rsidR="008B349C" w:rsidRPr="00322B66" w14:paraId="4A0CA047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6A8B61C" w14:textId="77777777" w:rsidR="008B349C" w:rsidRPr="004C572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140yd 1-way - single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15F3B18" w14:textId="77777777" w:rsidR="008B349C" w:rsidRPr="00322B66" w:rsidRDefault="008B349C" w:rsidP="00B57FB3">
            <w:pPr>
              <w:pStyle w:val="NoSpacing"/>
            </w:pPr>
            <w:r w:rsidRPr="00322B66">
              <w:t>Mrs. J. Wright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4D6AE946" w14:textId="77777777" w:rsidR="008B349C" w:rsidRPr="00322B66" w:rsidRDefault="008B349C" w:rsidP="00B57FB3">
            <w:pPr>
              <w:pStyle w:val="NoSpacing"/>
            </w:pPr>
            <w:r w:rsidRPr="00322B66">
              <w:t>Medway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19840F4E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80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A4BD3E3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Oct 1991</w:t>
            </w:r>
          </w:p>
        </w:tc>
      </w:tr>
      <w:tr w:rsidR="008B349C" w:rsidRPr="00322B66" w14:paraId="5A75E75F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16DA486" w14:textId="77777777" w:rsidR="008B349C" w:rsidRPr="004C572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140yd 1-way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64D95A0" w14:textId="77777777" w:rsidR="008B349C" w:rsidRPr="00322B66" w:rsidRDefault="008B349C" w:rsidP="00B57FB3">
            <w:pPr>
              <w:pStyle w:val="NoSpacing"/>
            </w:pPr>
            <w:r w:rsidRPr="00322B66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971F903" w14:textId="77777777" w:rsidR="008B349C" w:rsidRPr="00322B66" w:rsidRDefault="008B349C" w:rsidP="00B57FB3">
            <w:pPr>
              <w:pStyle w:val="NoSpacing"/>
            </w:pPr>
            <w:r w:rsidRPr="00322B66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46AB26C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197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C4B93E7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Oct 1991</w:t>
            </w:r>
          </w:p>
        </w:tc>
      </w:tr>
      <w:tr w:rsidR="008B349C" w:rsidRPr="00322B66" w14:paraId="636FBAF4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83A1B46" w14:textId="77777777" w:rsidR="008B349C" w:rsidRPr="004C572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140yd 2-way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8353E9E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DB02CB5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AAFF884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BDDB4D8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  <w:tr w:rsidR="008B349C" w:rsidRPr="00322B66" w14:paraId="5DEB7B22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063FF7A" w14:textId="77777777" w:rsidR="008B349C" w:rsidRPr="004C572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140yd 2-way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74CC72F" w14:textId="77777777" w:rsidR="008B349C" w:rsidRPr="00322B66" w:rsidRDefault="008B349C" w:rsidP="00B57FB3">
            <w:pPr>
              <w:pStyle w:val="NoSpacing"/>
            </w:pPr>
            <w:r w:rsidRPr="00322B66">
              <w:t>Mrs. R. Herridge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7822413" w14:textId="77777777" w:rsidR="008B349C" w:rsidRPr="00322B66" w:rsidRDefault="008B349C" w:rsidP="00B57FB3">
            <w:pPr>
              <w:pStyle w:val="NoSpacing"/>
            </w:pPr>
            <w:r w:rsidRPr="00322B66">
              <w:t>STC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6AECA1C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234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A8C92E0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Jun 1991</w:t>
            </w:r>
          </w:p>
        </w:tc>
      </w:tr>
      <w:tr w:rsidR="009941DA" w:rsidRPr="00322B66" w14:paraId="4E415A23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BA7A22F" w14:textId="2F542AEB" w:rsidR="009941DA" w:rsidRPr="004C5723" w:rsidRDefault="009941DA" w:rsidP="00973E3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</w:t>
            </w:r>
            <w:r w:rsidR="00973E37">
              <w:rPr>
                <w:rStyle w:val="Strong"/>
              </w:rPr>
              <w:t>6</w:t>
            </w:r>
            <w:r>
              <w:rPr>
                <w:rStyle w:val="Strong"/>
              </w:rPr>
              <w:t>5m 1-way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905D889" w14:textId="77777777" w:rsidR="009941DA" w:rsidRPr="00322B66" w:rsidRDefault="009941DA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050FC87" w14:textId="77777777" w:rsidR="009941DA" w:rsidRPr="00322B66" w:rsidRDefault="009941DA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DF48B14" w14:textId="77777777" w:rsidR="009941DA" w:rsidRPr="00322B66" w:rsidRDefault="009941DA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885569" w14:textId="77777777" w:rsidR="009941DA" w:rsidRPr="00322B66" w:rsidRDefault="009941DA" w:rsidP="00B57FB3">
            <w:pPr>
              <w:pStyle w:val="NoSpacing"/>
              <w:jc w:val="right"/>
            </w:pPr>
          </w:p>
        </w:tc>
      </w:tr>
      <w:tr w:rsidR="009941DA" w:rsidRPr="00322B66" w14:paraId="4AAEEA17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6C72BE7" w14:textId="3F3F3AC4" w:rsidR="009941DA" w:rsidRDefault="009941DA" w:rsidP="00973E3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</w:t>
            </w:r>
            <w:r w:rsidR="00973E37">
              <w:rPr>
                <w:rStyle w:val="Strong"/>
              </w:rPr>
              <w:t>6</w:t>
            </w:r>
            <w:r>
              <w:rPr>
                <w:rStyle w:val="Strong"/>
              </w:rPr>
              <w:t>5m 1-way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EC2C7D" w14:textId="77777777" w:rsidR="009941DA" w:rsidRPr="00322B66" w:rsidRDefault="009941DA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C737CA5" w14:textId="77777777" w:rsidR="009941DA" w:rsidRPr="00322B66" w:rsidRDefault="009941DA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581997E" w14:textId="77777777" w:rsidR="009941DA" w:rsidRPr="00322B66" w:rsidRDefault="009941DA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7EA1831" w14:textId="77777777" w:rsidR="009941DA" w:rsidRPr="00322B66" w:rsidRDefault="009941DA" w:rsidP="00B57FB3">
            <w:pPr>
              <w:pStyle w:val="NoSpacing"/>
              <w:jc w:val="right"/>
            </w:pPr>
          </w:p>
        </w:tc>
      </w:tr>
      <w:tr w:rsidR="009941DA" w:rsidRPr="00322B66" w14:paraId="50B8EBF5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D9A31" w14:textId="5888AB3B" w:rsidR="009941DA" w:rsidRDefault="009941DA" w:rsidP="00973E3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</w:t>
            </w:r>
            <w:r w:rsidR="00973E37">
              <w:rPr>
                <w:rStyle w:val="Strong"/>
              </w:rPr>
              <w:t>2</w:t>
            </w:r>
            <w:r>
              <w:rPr>
                <w:rStyle w:val="Strong"/>
              </w:rPr>
              <w:t>5m 1-way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CC10166" w14:textId="77777777" w:rsidR="009941DA" w:rsidRPr="00322B66" w:rsidRDefault="009941DA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35F775B" w14:textId="77777777" w:rsidR="009941DA" w:rsidRPr="00322B66" w:rsidRDefault="009941DA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072949C" w14:textId="77777777" w:rsidR="009941DA" w:rsidRPr="00322B66" w:rsidRDefault="009941DA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6BBE123" w14:textId="77777777" w:rsidR="009941DA" w:rsidRPr="00322B66" w:rsidRDefault="009941DA" w:rsidP="00B57FB3">
            <w:pPr>
              <w:pStyle w:val="NoSpacing"/>
              <w:jc w:val="right"/>
            </w:pPr>
          </w:p>
        </w:tc>
      </w:tr>
      <w:tr w:rsidR="009941DA" w:rsidRPr="00322B66" w14:paraId="249D57A5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765B160" w14:textId="29335A73" w:rsidR="009941DA" w:rsidRDefault="009941DA" w:rsidP="00973E3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</w:t>
            </w:r>
            <w:r w:rsidR="00973E37">
              <w:rPr>
                <w:rStyle w:val="Strong"/>
              </w:rPr>
              <w:t>2</w:t>
            </w:r>
            <w:r>
              <w:rPr>
                <w:rStyle w:val="Strong"/>
              </w:rPr>
              <w:t>5m 1-way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3525BEF" w14:textId="77777777" w:rsidR="009941DA" w:rsidRPr="00322B66" w:rsidRDefault="009941DA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799DB22B" w14:textId="77777777" w:rsidR="009941DA" w:rsidRPr="00322B66" w:rsidRDefault="009941DA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1C90D5D" w14:textId="77777777" w:rsidR="009941DA" w:rsidRPr="00322B66" w:rsidRDefault="009941DA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912784A" w14:textId="77777777" w:rsidR="009941DA" w:rsidRPr="00322B66" w:rsidRDefault="009941DA" w:rsidP="00B57FB3">
            <w:pPr>
              <w:pStyle w:val="NoSpacing"/>
              <w:jc w:val="right"/>
            </w:pPr>
          </w:p>
        </w:tc>
      </w:tr>
    </w:tbl>
    <w:p w14:paraId="2DDFA670" w14:textId="77777777" w:rsidR="008B349C" w:rsidRDefault="008B349C" w:rsidP="008B349C">
      <w:pPr>
        <w:pStyle w:val="Heading3"/>
      </w:pPr>
      <w:bookmarkStart w:id="3" w:name="_Toc147917276"/>
      <w:r>
        <w:t>Ladies -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B349C" w:rsidRPr="00AD61EA" w14:paraId="4F0F710B" w14:textId="77777777" w:rsidTr="009941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800DD6B" w14:textId="77777777" w:rsidR="008B349C" w:rsidRPr="00AD61EA" w:rsidRDefault="008B349C" w:rsidP="00B57FB3">
            <w:pPr>
              <w:pStyle w:val="NoSpacing"/>
              <w:rPr>
                <w:rStyle w:val="Strong"/>
              </w:rPr>
            </w:pPr>
            <w:r w:rsidRPr="00AD61EA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543B3DB1" w14:textId="77777777" w:rsidR="008B349C" w:rsidRPr="00AD61EA" w:rsidRDefault="008B349C" w:rsidP="00B57FB3">
            <w:pPr>
              <w:pStyle w:val="NoSpacing"/>
              <w:rPr>
                <w:rStyle w:val="Strong"/>
              </w:rPr>
            </w:pPr>
            <w:r w:rsidRPr="00AD61EA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FBA97D2" w14:textId="77777777" w:rsidR="008B349C" w:rsidRPr="00AD61EA" w:rsidRDefault="008B349C" w:rsidP="00B57FB3">
            <w:pPr>
              <w:pStyle w:val="NoSpacing"/>
              <w:rPr>
                <w:rStyle w:val="Strong"/>
              </w:rPr>
            </w:pPr>
            <w:r w:rsidRPr="00AD61EA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45F6267" w14:textId="77777777" w:rsidR="008B349C" w:rsidRPr="00AD61EA" w:rsidRDefault="008B349C" w:rsidP="00B57FB3">
            <w:pPr>
              <w:pStyle w:val="NoSpacing"/>
              <w:jc w:val="right"/>
              <w:rPr>
                <w:rStyle w:val="Strong"/>
              </w:rPr>
            </w:pPr>
            <w:r w:rsidRPr="00AD61EA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A4EE0B6" w14:textId="77777777" w:rsidR="008B349C" w:rsidRPr="00AD61EA" w:rsidRDefault="008B349C" w:rsidP="00B57FB3">
            <w:pPr>
              <w:pStyle w:val="NoSpacing"/>
              <w:jc w:val="right"/>
              <w:rPr>
                <w:rStyle w:val="Strong"/>
              </w:rPr>
            </w:pPr>
            <w:r w:rsidRPr="00AD61EA">
              <w:rPr>
                <w:rStyle w:val="Strong"/>
              </w:rPr>
              <w:t>Date</w:t>
            </w:r>
          </w:p>
        </w:tc>
      </w:tr>
      <w:tr w:rsidR="008B349C" w:rsidRPr="00322B66" w14:paraId="05753870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E70A56A" w14:textId="77777777" w:rsidR="008B349C" w:rsidRPr="004C572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120yd 1-way - single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28694FE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600ECB08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28FEE4A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6B55470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  <w:tr w:rsidR="008B349C" w:rsidRPr="00322B66" w14:paraId="525A4A3C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D02DBCD" w14:textId="77777777" w:rsidR="008B349C" w:rsidRPr="004C572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120yd 1-way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1B753BC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11454B3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402252E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1591A80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  <w:tr w:rsidR="008B349C" w:rsidRPr="00322B66" w14:paraId="69597F09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CDEC04E" w14:textId="77777777" w:rsidR="008B349C" w:rsidRPr="004C572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120yd 2-way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88453D7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7914156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A845F1A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34140A3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  <w:tr w:rsidR="008B349C" w:rsidRPr="00322B66" w14:paraId="13E64817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96B6399" w14:textId="77777777" w:rsidR="008B349C" w:rsidRPr="004C572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120yd 2-way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7D8AA91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E14492D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B482EA6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B324DFA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  <w:tr w:rsidR="00A23C07" w:rsidRPr="00322B66" w14:paraId="5FD11CB4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616166B" w14:textId="3E37FB61" w:rsidR="00A23C07" w:rsidRPr="004C5723" w:rsidRDefault="00A23C07" w:rsidP="00B57FB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110m 1-way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866CBE1" w14:textId="77777777" w:rsidR="00A23C07" w:rsidRPr="00322B66" w:rsidRDefault="00A23C07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AA85BBE" w14:textId="77777777" w:rsidR="00A23C07" w:rsidRPr="00322B66" w:rsidRDefault="00A23C07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7D45C2C" w14:textId="77777777" w:rsidR="00A23C07" w:rsidRPr="00322B66" w:rsidRDefault="00A23C07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8E0B6C8" w14:textId="77777777" w:rsidR="00A23C07" w:rsidRPr="00322B66" w:rsidRDefault="00A23C07" w:rsidP="00B57FB3">
            <w:pPr>
              <w:pStyle w:val="NoSpacing"/>
              <w:jc w:val="right"/>
            </w:pPr>
          </w:p>
        </w:tc>
      </w:tr>
      <w:tr w:rsidR="00A23C07" w:rsidRPr="00322B66" w14:paraId="140B97CF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2D5D2C2" w14:textId="581A0A57" w:rsidR="00A23C07" w:rsidRPr="004C5723" w:rsidRDefault="00A23C07" w:rsidP="00B57FB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110m 1-way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003417B" w14:textId="77777777" w:rsidR="00A23C07" w:rsidRPr="00322B66" w:rsidRDefault="00A23C07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57F3DFD4" w14:textId="77777777" w:rsidR="00A23C07" w:rsidRPr="00322B66" w:rsidRDefault="00A23C07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41DEA12E" w14:textId="77777777" w:rsidR="00A23C07" w:rsidRPr="00322B66" w:rsidRDefault="00A23C07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4DA4166" w14:textId="77777777" w:rsidR="00A23C07" w:rsidRPr="00322B66" w:rsidRDefault="00A23C07" w:rsidP="00B57FB3">
            <w:pPr>
              <w:pStyle w:val="NoSpacing"/>
              <w:jc w:val="right"/>
            </w:pPr>
          </w:p>
        </w:tc>
      </w:tr>
    </w:tbl>
    <w:p w14:paraId="04684CC9" w14:textId="77777777" w:rsidR="008B349C" w:rsidRDefault="008B349C" w:rsidP="005D1CFE">
      <w:pPr>
        <w:pStyle w:val="Heading3"/>
      </w:pPr>
      <w:r>
        <w:t>Ladies - Junior Under 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B349C" w:rsidRPr="00AD61EA" w14:paraId="4BEE170E" w14:textId="77777777" w:rsidTr="009941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05677DD" w14:textId="77777777" w:rsidR="008B349C" w:rsidRPr="00AD61EA" w:rsidRDefault="008B349C" w:rsidP="00B57FB3">
            <w:pPr>
              <w:pStyle w:val="NoSpacing"/>
              <w:rPr>
                <w:rStyle w:val="Strong"/>
              </w:rPr>
            </w:pPr>
            <w:r w:rsidRPr="00AD61EA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0411FA6" w14:textId="77777777" w:rsidR="008B349C" w:rsidRPr="00AD61EA" w:rsidRDefault="008B349C" w:rsidP="00B57FB3">
            <w:pPr>
              <w:pStyle w:val="NoSpacing"/>
              <w:rPr>
                <w:rStyle w:val="Strong"/>
              </w:rPr>
            </w:pPr>
            <w:r w:rsidRPr="00AD61EA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D67C5EC" w14:textId="77777777" w:rsidR="008B349C" w:rsidRPr="00AD61EA" w:rsidRDefault="008B349C" w:rsidP="00B57FB3">
            <w:pPr>
              <w:pStyle w:val="NoSpacing"/>
              <w:rPr>
                <w:rStyle w:val="Strong"/>
              </w:rPr>
            </w:pPr>
            <w:r w:rsidRPr="00AD61EA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120C56D" w14:textId="77777777" w:rsidR="008B349C" w:rsidRPr="00AD61EA" w:rsidRDefault="008B349C" w:rsidP="00B57FB3">
            <w:pPr>
              <w:pStyle w:val="NoSpacing"/>
              <w:jc w:val="right"/>
              <w:rPr>
                <w:rStyle w:val="Strong"/>
              </w:rPr>
            </w:pPr>
            <w:r w:rsidRPr="00AD61EA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142D4E5" w14:textId="77777777" w:rsidR="008B349C" w:rsidRPr="00AD61EA" w:rsidRDefault="008B349C" w:rsidP="00B57FB3">
            <w:pPr>
              <w:pStyle w:val="NoSpacing"/>
              <w:jc w:val="right"/>
              <w:rPr>
                <w:rStyle w:val="Strong"/>
              </w:rPr>
            </w:pPr>
            <w:r w:rsidRPr="00AD61EA">
              <w:rPr>
                <w:rStyle w:val="Strong"/>
              </w:rPr>
              <w:t>Date</w:t>
            </w:r>
          </w:p>
        </w:tc>
      </w:tr>
      <w:tr w:rsidR="008B349C" w:rsidRPr="00322B66" w14:paraId="1186CE79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7F740F7" w14:textId="77777777" w:rsidR="008B349C" w:rsidRPr="004C572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100yd 1-way - single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3840525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6AC625DE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4EA7B626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303BD6E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  <w:tr w:rsidR="008B349C" w:rsidRPr="00322B66" w14:paraId="324156A4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BABC38E" w14:textId="77777777" w:rsidR="008B349C" w:rsidRPr="004C572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100yd 1-way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77A295B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4914AD1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4F02E10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D23D224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  <w:tr w:rsidR="008B349C" w:rsidRPr="00322B66" w14:paraId="1E2BAF8E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FA5A7D3" w14:textId="77777777" w:rsidR="008B349C" w:rsidRPr="004C572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100yd 2-way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123FFC0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D174822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13722F5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B44EC57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  <w:tr w:rsidR="008B349C" w:rsidRPr="00322B66" w14:paraId="1C499B97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CFAAE49" w14:textId="77777777" w:rsidR="008B349C" w:rsidRPr="004C572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100yd 2-way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7FCD5E1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A5C46D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76D391A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4347A6D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  <w:tr w:rsidR="00A23C07" w:rsidRPr="00322B66" w14:paraId="55F0602A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F5367D2" w14:textId="73D7EBEB" w:rsidR="00A23C07" w:rsidRPr="004C5723" w:rsidRDefault="00A23C07" w:rsidP="00A23C0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90m 1-way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DC2CEE3" w14:textId="77777777" w:rsidR="00A23C07" w:rsidRPr="00322B66" w:rsidRDefault="00A23C07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587AE02" w14:textId="77777777" w:rsidR="00A23C07" w:rsidRPr="00322B66" w:rsidRDefault="00A23C07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12B70DE" w14:textId="77777777" w:rsidR="00A23C07" w:rsidRPr="00322B66" w:rsidRDefault="00A23C07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A95F54D" w14:textId="77777777" w:rsidR="00A23C07" w:rsidRPr="00322B66" w:rsidRDefault="00A23C07" w:rsidP="00B57FB3">
            <w:pPr>
              <w:pStyle w:val="NoSpacing"/>
              <w:jc w:val="right"/>
            </w:pPr>
          </w:p>
        </w:tc>
      </w:tr>
      <w:tr w:rsidR="00A23C07" w:rsidRPr="00322B66" w14:paraId="13BCFCFB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B54A041" w14:textId="62A17857" w:rsidR="00A23C07" w:rsidRPr="004C5723" w:rsidRDefault="00A23C07" w:rsidP="00A23C0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90m 1-way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894B043" w14:textId="77777777" w:rsidR="00A23C07" w:rsidRPr="00322B66" w:rsidRDefault="00A23C07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1B3ABB3B" w14:textId="77777777" w:rsidR="00A23C07" w:rsidRPr="00322B66" w:rsidRDefault="00A23C07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72D8573" w14:textId="77777777" w:rsidR="00A23C07" w:rsidRPr="00322B66" w:rsidRDefault="00A23C07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8655D66" w14:textId="77777777" w:rsidR="00A23C07" w:rsidRPr="00322B66" w:rsidRDefault="00A23C07" w:rsidP="00B57FB3">
            <w:pPr>
              <w:pStyle w:val="NoSpacing"/>
              <w:jc w:val="right"/>
            </w:pPr>
          </w:p>
        </w:tc>
      </w:tr>
    </w:tbl>
    <w:p w14:paraId="4EE2AA39" w14:textId="77777777" w:rsidR="008B349C" w:rsidRDefault="008B349C" w:rsidP="008B349C">
      <w:pPr>
        <w:pStyle w:val="Heading3"/>
      </w:pPr>
      <w:r>
        <w:t>Ladies - Junior Under 14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B349C" w:rsidRPr="00AD61EA" w14:paraId="574819C1" w14:textId="77777777" w:rsidTr="009941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8A939A7" w14:textId="77777777" w:rsidR="008B349C" w:rsidRPr="00AD61EA" w:rsidRDefault="008B349C" w:rsidP="00B57FB3">
            <w:pPr>
              <w:pStyle w:val="NoSpacing"/>
              <w:rPr>
                <w:rStyle w:val="Strong"/>
              </w:rPr>
            </w:pPr>
            <w:r w:rsidRPr="00AD61EA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F15998E" w14:textId="77777777" w:rsidR="008B349C" w:rsidRPr="00AD61EA" w:rsidRDefault="008B349C" w:rsidP="00B57FB3">
            <w:pPr>
              <w:pStyle w:val="NoSpacing"/>
              <w:rPr>
                <w:rStyle w:val="Strong"/>
              </w:rPr>
            </w:pPr>
            <w:r w:rsidRPr="00AD61EA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AB0A6EA" w14:textId="77777777" w:rsidR="008B349C" w:rsidRPr="00AD61EA" w:rsidRDefault="008B349C" w:rsidP="00B57FB3">
            <w:pPr>
              <w:pStyle w:val="NoSpacing"/>
              <w:rPr>
                <w:rStyle w:val="Strong"/>
              </w:rPr>
            </w:pPr>
            <w:r w:rsidRPr="00AD61EA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600400B" w14:textId="77777777" w:rsidR="008B349C" w:rsidRPr="00AD61EA" w:rsidRDefault="008B349C" w:rsidP="00B57FB3">
            <w:pPr>
              <w:pStyle w:val="NoSpacing"/>
              <w:jc w:val="right"/>
              <w:rPr>
                <w:rStyle w:val="Strong"/>
              </w:rPr>
            </w:pPr>
            <w:r w:rsidRPr="00AD61EA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2A5A216" w14:textId="77777777" w:rsidR="008B349C" w:rsidRPr="00AD61EA" w:rsidRDefault="008B349C" w:rsidP="00B57FB3">
            <w:pPr>
              <w:pStyle w:val="NoSpacing"/>
              <w:jc w:val="right"/>
              <w:rPr>
                <w:rStyle w:val="Strong"/>
              </w:rPr>
            </w:pPr>
            <w:r w:rsidRPr="00AD61EA">
              <w:rPr>
                <w:rStyle w:val="Strong"/>
              </w:rPr>
              <w:t>Date</w:t>
            </w:r>
          </w:p>
        </w:tc>
      </w:tr>
      <w:tr w:rsidR="008B349C" w:rsidRPr="00322B66" w14:paraId="79D30C64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410F362" w14:textId="77777777" w:rsidR="008B349C" w:rsidRPr="004C572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80yd 1-way - single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955AA28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66D72D0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2FDA4478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3817E31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  <w:tr w:rsidR="008B349C" w:rsidRPr="00322B66" w14:paraId="06EB396B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08F5C6E" w14:textId="77777777" w:rsidR="008B349C" w:rsidRPr="004C572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80yd 1-way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6D9A46F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685D9D7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802EAB1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2F25D1E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  <w:tr w:rsidR="008B349C" w:rsidRPr="00322B66" w14:paraId="75011482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067878" w14:textId="77777777" w:rsidR="008B349C" w:rsidRPr="004C572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80yd 2-way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84848B7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81A8C5D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D87BD9A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B81936A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  <w:tr w:rsidR="008B349C" w:rsidRPr="00322B66" w14:paraId="1CD82D5B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57CB89C" w14:textId="77777777" w:rsidR="008B349C" w:rsidRPr="004C572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80yd 2-way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CC31C66" w14:textId="77777777" w:rsidR="008B349C" w:rsidRPr="00322B66" w:rsidRDefault="008B349C" w:rsidP="00B57FB3">
            <w:pPr>
              <w:pStyle w:val="NoSpacing"/>
            </w:pPr>
            <w:r>
              <w:t>Miss</w:t>
            </w:r>
            <w:r w:rsidRPr="00322B66">
              <w:t xml:space="preserve"> H. Greaves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4256C31" w14:textId="77777777" w:rsidR="008B349C" w:rsidRPr="00322B66" w:rsidRDefault="008B349C" w:rsidP="00B57FB3">
            <w:pPr>
              <w:pStyle w:val="NoSpacing"/>
            </w:pPr>
            <w:r w:rsidRPr="00322B66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AB4664B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107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5C54AED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Apr 1992</w:t>
            </w:r>
          </w:p>
        </w:tc>
      </w:tr>
      <w:tr w:rsidR="00A23C07" w:rsidRPr="00322B66" w14:paraId="718F02F7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265254E" w14:textId="2182179B" w:rsidR="00A23C07" w:rsidRPr="004C5723" w:rsidRDefault="00A23C07" w:rsidP="00B57FB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75m 1-way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D550392" w14:textId="77777777" w:rsidR="00A23C07" w:rsidRDefault="00A23C07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176B09C" w14:textId="77777777" w:rsidR="00A23C07" w:rsidRPr="00322B66" w:rsidRDefault="00A23C07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1622FD5" w14:textId="77777777" w:rsidR="00A23C07" w:rsidRPr="00322B66" w:rsidRDefault="00A23C07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ED1CC15" w14:textId="77777777" w:rsidR="00A23C07" w:rsidRPr="00322B66" w:rsidRDefault="00A23C07" w:rsidP="00B57FB3">
            <w:pPr>
              <w:pStyle w:val="NoSpacing"/>
              <w:jc w:val="right"/>
            </w:pPr>
          </w:p>
        </w:tc>
      </w:tr>
      <w:tr w:rsidR="00A23C07" w:rsidRPr="00322B66" w14:paraId="04C3616D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D959BD4" w14:textId="1B73F200" w:rsidR="00A23C07" w:rsidRPr="004C5723" w:rsidRDefault="00A23C07" w:rsidP="00B57FB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75m 1-way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F87D74D" w14:textId="77777777" w:rsidR="00A23C07" w:rsidRDefault="00A23C07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095B8329" w14:textId="77777777" w:rsidR="00A23C07" w:rsidRPr="00322B66" w:rsidRDefault="00A23C07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16C37BBC" w14:textId="77777777" w:rsidR="00A23C07" w:rsidRPr="00322B66" w:rsidRDefault="00A23C07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46EABD8" w14:textId="77777777" w:rsidR="00A23C07" w:rsidRPr="00322B66" w:rsidRDefault="00A23C07" w:rsidP="00B57FB3">
            <w:pPr>
              <w:pStyle w:val="NoSpacing"/>
              <w:jc w:val="right"/>
            </w:pPr>
          </w:p>
        </w:tc>
      </w:tr>
    </w:tbl>
    <w:p w14:paraId="0EF37655" w14:textId="77777777" w:rsidR="00AF7922" w:rsidRDefault="00AF7922" w:rsidP="00AF7922">
      <w:pPr>
        <w:pStyle w:val="Heading2"/>
      </w:pPr>
      <w:bookmarkStart w:id="4" w:name="_Toc146460812"/>
      <w:r w:rsidRPr="00073F27">
        <w:t>Compound Unlimited</w:t>
      </w:r>
    </w:p>
    <w:p w14:paraId="2C50CBEF" w14:textId="77777777" w:rsidR="008B349C" w:rsidRDefault="008B349C" w:rsidP="008B349C">
      <w:pPr>
        <w:pStyle w:val="Heading3"/>
      </w:pPr>
      <w:r>
        <w:t>Gentlemen - Senior</w:t>
      </w:r>
      <w:bookmarkEnd w:id="4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B349C" w:rsidRPr="00AD61EA" w14:paraId="2438F72A" w14:textId="77777777" w:rsidTr="009941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2AC5B6E" w14:textId="77777777" w:rsidR="008B349C" w:rsidRPr="00AD61EA" w:rsidRDefault="008B349C" w:rsidP="00B57FB3">
            <w:pPr>
              <w:pStyle w:val="NoSpacing"/>
              <w:rPr>
                <w:rStyle w:val="Strong"/>
              </w:rPr>
            </w:pPr>
            <w:r w:rsidRPr="00AD61EA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193C4901" w14:textId="77777777" w:rsidR="008B349C" w:rsidRPr="00AD61EA" w:rsidRDefault="008B349C" w:rsidP="00B57FB3">
            <w:pPr>
              <w:pStyle w:val="NoSpacing"/>
              <w:rPr>
                <w:rStyle w:val="Strong"/>
              </w:rPr>
            </w:pPr>
            <w:r w:rsidRPr="00AD61EA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8C96E20" w14:textId="77777777" w:rsidR="008B349C" w:rsidRPr="00AD61EA" w:rsidRDefault="008B349C" w:rsidP="00B57FB3">
            <w:pPr>
              <w:pStyle w:val="NoSpacing"/>
              <w:rPr>
                <w:rStyle w:val="Strong"/>
              </w:rPr>
            </w:pPr>
            <w:r w:rsidRPr="00AD61EA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2929566" w14:textId="77777777" w:rsidR="008B349C" w:rsidRPr="00AD61EA" w:rsidRDefault="008B349C" w:rsidP="00B57FB3">
            <w:pPr>
              <w:pStyle w:val="NoSpacing"/>
              <w:jc w:val="right"/>
              <w:rPr>
                <w:rStyle w:val="Strong"/>
              </w:rPr>
            </w:pPr>
            <w:r w:rsidRPr="00AD61EA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C7A2060" w14:textId="77777777" w:rsidR="008B349C" w:rsidRPr="00AD61EA" w:rsidRDefault="008B349C" w:rsidP="00B57FB3">
            <w:pPr>
              <w:pStyle w:val="NoSpacing"/>
              <w:jc w:val="right"/>
              <w:rPr>
                <w:rStyle w:val="Strong"/>
              </w:rPr>
            </w:pPr>
            <w:r w:rsidRPr="00AD61EA">
              <w:rPr>
                <w:rStyle w:val="Strong"/>
              </w:rPr>
              <w:t>Date</w:t>
            </w:r>
          </w:p>
        </w:tc>
      </w:tr>
      <w:tr w:rsidR="008B349C" w:rsidRPr="00322B66" w14:paraId="1F6553A5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86EDC80" w14:textId="77777777" w:rsidR="008B349C" w:rsidRPr="004C572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180yd 1-way - single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00DF6F7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2C81AC1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51B71A5B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87AF065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  <w:tr w:rsidR="008B349C" w:rsidRPr="00322B66" w14:paraId="22875EF4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D46ABA6" w14:textId="77777777" w:rsidR="008B349C" w:rsidRPr="004C572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180yd 1-way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B33B673" w14:textId="77777777" w:rsidR="008B349C" w:rsidRPr="00322B66" w:rsidRDefault="008B349C" w:rsidP="00B57FB3">
            <w:pPr>
              <w:pStyle w:val="NoSpacing"/>
            </w:pPr>
            <w:r w:rsidRPr="00322B66">
              <w:t>J. Howe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9EB4DFE" w14:textId="77777777" w:rsidR="008B349C" w:rsidRPr="00322B66" w:rsidRDefault="008B349C" w:rsidP="00B57FB3">
            <w:pPr>
              <w:pStyle w:val="NoSpacing"/>
            </w:pPr>
            <w:r w:rsidRPr="00322B66">
              <w:t>Bowmen of Sibertswold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31BD8A0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108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E523350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Aug 1986</w:t>
            </w:r>
          </w:p>
        </w:tc>
      </w:tr>
      <w:tr w:rsidR="008B349C" w:rsidRPr="00322B66" w14:paraId="1F7C65F8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E5276C8" w14:textId="77777777" w:rsidR="008B349C" w:rsidRPr="004C572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180yd 2-way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CA39CB6" w14:textId="77777777" w:rsidR="008B349C" w:rsidRPr="00322B66" w:rsidRDefault="008B349C" w:rsidP="00B57FB3">
            <w:pPr>
              <w:pStyle w:val="NoSpacing"/>
            </w:pPr>
            <w:r w:rsidRPr="00322B66">
              <w:t>E. Vincer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BBFEBF4" w14:textId="77777777" w:rsidR="008B349C" w:rsidRPr="00322B66" w:rsidRDefault="008B349C" w:rsidP="00B57FB3">
            <w:pPr>
              <w:pStyle w:val="NoSpacing"/>
            </w:pPr>
            <w:r w:rsidRPr="00322B66"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CCBB073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105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D3D308D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Oct 1983</w:t>
            </w:r>
          </w:p>
        </w:tc>
      </w:tr>
      <w:tr w:rsidR="008B349C" w:rsidRPr="00322B66" w14:paraId="42346EBD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2609F48" w14:textId="77777777" w:rsidR="008B349C" w:rsidRPr="004C572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180yd 2-way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FCB4BDF" w14:textId="77777777" w:rsidR="008B349C" w:rsidRPr="00322B66" w:rsidRDefault="008B349C" w:rsidP="00B57FB3">
            <w:pPr>
              <w:pStyle w:val="NoSpacing"/>
            </w:pPr>
            <w:r w:rsidRPr="00322B66">
              <w:t>M. Herridge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52A8520" w14:textId="77777777" w:rsidR="008B349C" w:rsidRPr="00322B66" w:rsidRDefault="008B349C" w:rsidP="00B57FB3">
            <w:pPr>
              <w:pStyle w:val="NoSpacing"/>
            </w:pPr>
            <w:r w:rsidRPr="00322B66">
              <w:t>STC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B4208AD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206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F538579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Oct 1991</w:t>
            </w:r>
          </w:p>
        </w:tc>
      </w:tr>
      <w:tr w:rsidR="00973E37" w:rsidRPr="00322B66" w14:paraId="48B26D35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2D3B53E" w14:textId="237ABC45" w:rsidR="00973E37" w:rsidRPr="004C5723" w:rsidRDefault="00973E37" w:rsidP="00B57FB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185m 1-way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EDD092E" w14:textId="77777777" w:rsidR="00973E37" w:rsidRPr="00322B66" w:rsidRDefault="00973E37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0B5F4B7" w14:textId="77777777" w:rsidR="00973E37" w:rsidRPr="00322B66" w:rsidRDefault="00973E37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F79E381" w14:textId="77777777" w:rsidR="00973E37" w:rsidRPr="00322B66" w:rsidRDefault="00973E37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219893B" w14:textId="77777777" w:rsidR="00973E37" w:rsidRPr="00322B66" w:rsidRDefault="00973E37" w:rsidP="00B57FB3">
            <w:pPr>
              <w:pStyle w:val="NoSpacing"/>
              <w:jc w:val="right"/>
            </w:pPr>
          </w:p>
        </w:tc>
      </w:tr>
      <w:tr w:rsidR="00973E37" w:rsidRPr="00322B66" w14:paraId="31BFFE16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8F7EA7E" w14:textId="36956A54" w:rsidR="00973E37" w:rsidRPr="004C5723" w:rsidRDefault="00973E37" w:rsidP="00B57FB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185m 1-way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9EBC45C" w14:textId="77777777" w:rsidR="00973E37" w:rsidRPr="00322B66" w:rsidRDefault="00973E37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4D8B612" w14:textId="77777777" w:rsidR="00973E37" w:rsidRPr="00322B66" w:rsidRDefault="00973E37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8CD904F" w14:textId="77777777" w:rsidR="00973E37" w:rsidRPr="00322B66" w:rsidRDefault="00973E37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125C9EA" w14:textId="77777777" w:rsidR="00973E37" w:rsidRPr="00322B66" w:rsidRDefault="00973E37" w:rsidP="00B57FB3">
            <w:pPr>
              <w:pStyle w:val="NoSpacing"/>
              <w:jc w:val="right"/>
            </w:pPr>
          </w:p>
        </w:tc>
      </w:tr>
      <w:tr w:rsidR="00973E37" w:rsidRPr="00322B66" w14:paraId="175BE2FF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B9561C8" w14:textId="1D1CD908" w:rsidR="00973E37" w:rsidRPr="004C5723" w:rsidRDefault="00973E37" w:rsidP="00B57FB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165m 1-way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CD5289A" w14:textId="77777777" w:rsidR="00973E37" w:rsidRPr="00322B66" w:rsidRDefault="00973E37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883417B" w14:textId="77777777" w:rsidR="00973E37" w:rsidRPr="00322B66" w:rsidRDefault="00973E37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E740BF7" w14:textId="77777777" w:rsidR="00973E37" w:rsidRPr="00322B66" w:rsidRDefault="00973E37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4FBB503" w14:textId="77777777" w:rsidR="00973E37" w:rsidRPr="00322B66" w:rsidRDefault="00973E37" w:rsidP="00B57FB3">
            <w:pPr>
              <w:pStyle w:val="NoSpacing"/>
              <w:jc w:val="right"/>
            </w:pPr>
          </w:p>
        </w:tc>
      </w:tr>
      <w:tr w:rsidR="00973E37" w:rsidRPr="00322B66" w14:paraId="6A87783A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655AC10" w14:textId="76BECA71" w:rsidR="00973E37" w:rsidRPr="004C5723" w:rsidRDefault="00973E37" w:rsidP="00B57FB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165m 1-way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FB696F0" w14:textId="77777777" w:rsidR="00973E37" w:rsidRPr="00322B66" w:rsidRDefault="00973E37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5AC946B5" w14:textId="77777777" w:rsidR="00973E37" w:rsidRPr="00322B66" w:rsidRDefault="00973E37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76AA7F91" w14:textId="77777777" w:rsidR="00973E37" w:rsidRPr="00322B66" w:rsidRDefault="00973E37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5ECDA83" w14:textId="77777777" w:rsidR="00973E37" w:rsidRPr="00322B66" w:rsidRDefault="00973E37" w:rsidP="00B57FB3">
            <w:pPr>
              <w:pStyle w:val="NoSpacing"/>
              <w:jc w:val="right"/>
            </w:pPr>
          </w:p>
        </w:tc>
      </w:tr>
    </w:tbl>
    <w:p w14:paraId="70892532" w14:textId="77777777" w:rsidR="008B349C" w:rsidRDefault="008B349C" w:rsidP="008B349C">
      <w:pPr>
        <w:pStyle w:val="Heading3"/>
      </w:pPr>
      <w:r>
        <w:t>Gentlemen -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B349C" w:rsidRPr="00AD61EA" w14:paraId="50AA6C4E" w14:textId="77777777" w:rsidTr="009941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864D584" w14:textId="77777777" w:rsidR="008B349C" w:rsidRPr="00AD61EA" w:rsidRDefault="008B349C" w:rsidP="00B57FB3">
            <w:pPr>
              <w:pStyle w:val="NoSpacing"/>
              <w:rPr>
                <w:rStyle w:val="Strong"/>
              </w:rPr>
            </w:pPr>
            <w:r w:rsidRPr="00AD61EA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2F600770" w14:textId="77777777" w:rsidR="008B349C" w:rsidRPr="00AD61EA" w:rsidRDefault="008B349C" w:rsidP="00B57FB3">
            <w:pPr>
              <w:pStyle w:val="NoSpacing"/>
              <w:rPr>
                <w:rStyle w:val="Strong"/>
              </w:rPr>
            </w:pPr>
            <w:r w:rsidRPr="00AD61EA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20A2F67" w14:textId="77777777" w:rsidR="008B349C" w:rsidRPr="00AD61EA" w:rsidRDefault="008B349C" w:rsidP="00B57FB3">
            <w:pPr>
              <w:pStyle w:val="NoSpacing"/>
              <w:rPr>
                <w:rStyle w:val="Strong"/>
              </w:rPr>
            </w:pPr>
            <w:r w:rsidRPr="00AD61EA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BC9427C" w14:textId="77777777" w:rsidR="008B349C" w:rsidRPr="00AD61EA" w:rsidRDefault="008B349C" w:rsidP="00B57FB3">
            <w:pPr>
              <w:pStyle w:val="NoSpacing"/>
              <w:jc w:val="right"/>
              <w:rPr>
                <w:rStyle w:val="Strong"/>
              </w:rPr>
            </w:pPr>
            <w:r w:rsidRPr="00AD61EA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3084E22" w14:textId="77777777" w:rsidR="008B349C" w:rsidRPr="00AD61EA" w:rsidRDefault="008B349C" w:rsidP="00B57FB3">
            <w:pPr>
              <w:pStyle w:val="NoSpacing"/>
              <w:jc w:val="right"/>
              <w:rPr>
                <w:rStyle w:val="Strong"/>
              </w:rPr>
            </w:pPr>
            <w:r w:rsidRPr="00AD61EA">
              <w:rPr>
                <w:rStyle w:val="Strong"/>
              </w:rPr>
              <w:t>Date</w:t>
            </w:r>
          </w:p>
        </w:tc>
      </w:tr>
      <w:tr w:rsidR="008B349C" w:rsidRPr="00322B66" w14:paraId="31A58F5A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509D323" w14:textId="77777777" w:rsidR="008B349C" w:rsidRPr="004C572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140yd 1-way - single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4F5C7A5" w14:textId="77777777" w:rsidR="008B349C" w:rsidRPr="00322B66" w:rsidRDefault="008B349C" w:rsidP="00B57FB3">
            <w:pPr>
              <w:pStyle w:val="NoSpacing"/>
            </w:pPr>
            <w:r w:rsidRPr="00322B66">
              <w:t>Mstr. I. Margets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73F8EE4A" w14:textId="77777777" w:rsidR="008B349C" w:rsidRPr="00322B66" w:rsidRDefault="008B349C" w:rsidP="00B57FB3">
            <w:pPr>
              <w:pStyle w:val="NoSpacing"/>
            </w:pPr>
            <w:r w:rsidRPr="00322B66">
              <w:t>Black Lion Archery Club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2FDA758F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106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ADCBF58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Oct 1988</w:t>
            </w:r>
          </w:p>
        </w:tc>
      </w:tr>
      <w:tr w:rsidR="008B349C" w:rsidRPr="00322B66" w14:paraId="0D4BDFAB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7793741" w14:textId="77777777" w:rsidR="008B349C" w:rsidRPr="004C572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140yd 1-way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0497DFF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E73811E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02D41CE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3423083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  <w:tr w:rsidR="008B349C" w:rsidRPr="00322B66" w14:paraId="1238F7A2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2D060F0" w14:textId="77777777" w:rsidR="008B349C" w:rsidRPr="004C572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140yd 2-way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F23AB67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67394EB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B24B0A5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9998966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  <w:tr w:rsidR="008B349C" w:rsidRPr="00322B66" w14:paraId="6530A0F3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E80B2C8" w14:textId="77777777" w:rsidR="008B349C" w:rsidRPr="004C572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140yd 2-way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A576D96" w14:textId="77777777" w:rsidR="008B349C" w:rsidRPr="00322B66" w:rsidRDefault="008B349C" w:rsidP="00B57FB3">
            <w:pPr>
              <w:pStyle w:val="NoSpacing"/>
            </w:pPr>
            <w:r w:rsidRPr="00322B66">
              <w:t>Mstr. I. Margets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713DF8C" w14:textId="77777777" w:rsidR="008B349C" w:rsidRPr="00322B66" w:rsidRDefault="008B349C" w:rsidP="00B57FB3">
            <w:pPr>
              <w:pStyle w:val="NoSpacing"/>
            </w:pPr>
            <w:r w:rsidRPr="00322B66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073BF59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101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38089BB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Oct 1988</w:t>
            </w:r>
          </w:p>
        </w:tc>
      </w:tr>
      <w:tr w:rsidR="00A23C07" w:rsidRPr="00322B66" w14:paraId="4E72D0DE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561FFB7" w14:textId="46BBCC59" w:rsidR="00A23C07" w:rsidRPr="004C5723" w:rsidRDefault="00A23C07" w:rsidP="00B57FB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125m 1-way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B9BEB31" w14:textId="77777777" w:rsidR="00A23C07" w:rsidRPr="00322B66" w:rsidRDefault="00A23C07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79A9D3B" w14:textId="77777777" w:rsidR="00A23C07" w:rsidRPr="00322B66" w:rsidRDefault="00A23C07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18E9F86" w14:textId="77777777" w:rsidR="00A23C07" w:rsidRPr="00322B66" w:rsidRDefault="00A23C07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78AAF45" w14:textId="77777777" w:rsidR="00A23C07" w:rsidRPr="00322B66" w:rsidRDefault="00A23C07" w:rsidP="00B57FB3">
            <w:pPr>
              <w:pStyle w:val="NoSpacing"/>
              <w:jc w:val="right"/>
            </w:pPr>
          </w:p>
        </w:tc>
      </w:tr>
      <w:tr w:rsidR="00A23C07" w:rsidRPr="00322B66" w14:paraId="17680FC6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8C2849F" w14:textId="2D9B43DB" w:rsidR="00A23C07" w:rsidRPr="004C5723" w:rsidRDefault="00A23C07" w:rsidP="00B57FB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125m 1-way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966B323" w14:textId="77777777" w:rsidR="00A23C07" w:rsidRPr="00322B66" w:rsidRDefault="00A23C07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43F3045B" w14:textId="77777777" w:rsidR="00A23C07" w:rsidRPr="00322B66" w:rsidRDefault="00A23C07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5CFAEB34" w14:textId="77777777" w:rsidR="00A23C07" w:rsidRPr="00322B66" w:rsidRDefault="00A23C07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11E030F" w14:textId="77777777" w:rsidR="00A23C07" w:rsidRPr="00322B66" w:rsidRDefault="00A23C07" w:rsidP="00B57FB3">
            <w:pPr>
              <w:pStyle w:val="NoSpacing"/>
              <w:jc w:val="right"/>
            </w:pPr>
          </w:p>
        </w:tc>
      </w:tr>
    </w:tbl>
    <w:p w14:paraId="159B7833" w14:textId="77777777" w:rsidR="008B349C" w:rsidRDefault="008B349C" w:rsidP="008B349C">
      <w:pPr>
        <w:pStyle w:val="Heading3"/>
      </w:pPr>
      <w:r>
        <w:t>Gentlemen - Junior Under 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B349C" w:rsidRPr="00AD61EA" w14:paraId="4EA75892" w14:textId="77777777" w:rsidTr="009941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85F01EA" w14:textId="77777777" w:rsidR="008B349C" w:rsidRPr="00AD61EA" w:rsidRDefault="008B349C" w:rsidP="00B57FB3">
            <w:pPr>
              <w:pStyle w:val="NoSpacing"/>
              <w:rPr>
                <w:rStyle w:val="Strong"/>
              </w:rPr>
            </w:pPr>
            <w:r w:rsidRPr="00AD61EA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FD92920" w14:textId="77777777" w:rsidR="008B349C" w:rsidRPr="00AD61EA" w:rsidRDefault="008B349C" w:rsidP="00B57FB3">
            <w:pPr>
              <w:pStyle w:val="NoSpacing"/>
              <w:rPr>
                <w:rStyle w:val="Strong"/>
              </w:rPr>
            </w:pPr>
            <w:r w:rsidRPr="00AD61EA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90B9688" w14:textId="77777777" w:rsidR="008B349C" w:rsidRPr="00AD61EA" w:rsidRDefault="008B349C" w:rsidP="00B57FB3">
            <w:pPr>
              <w:pStyle w:val="NoSpacing"/>
              <w:rPr>
                <w:rStyle w:val="Strong"/>
              </w:rPr>
            </w:pPr>
            <w:r w:rsidRPr="00AD61EA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C9A9415" w14:textId="77777777" w:rsidR="008B349C" w:rsidRPr="00AD61EA" w:rsidRDefault="008B349C" w:rsidP="00B57FB3">
            <w:pPr>
              <w:pStyle w:val="NoSpacing"/>
              <w:jc w:val="right"/>
              <w:rPr>
                <w:rStyle w:val="Strong"/>
              </w:rPr>
            </w:pPr>
            <w:r w:rsidRPr="00AD61EA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12FB7B4" w14:textId="77777777" w:rsidR="008B349C" w:rsidRPr="00AD61EA" w:rsidRDefault="008B349C" w:rsidP="00B57FB3">
            <w:pPr>
              <w:pStyle w:val="NoSpacing"/>
              <w:jc w:val="right"/>
              <w:rPr>
                <w:rStyle w:val="Strong"/>
              </w:rPr>
            </w:pPr>
            <w:r w:rsidRPr="00AD61EA">
              <w:rPr>
                <w:rStyle w:val="Strong"/>
              </w:rPr>
              <w:t>Date</w:t>
            </w:r>
          </w:p>
        </w:tc>
      </w:tr>
      <w:tr w:rsidR="008B349C" w:rsidRPr="00322B66" w14:paraId="13F6743B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4FDAD56" w14:textId="77777777" w:rsidR="008B349C" w:rsidRPr="004C572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120yd 1-way - single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2EF7CFC" w14:textId="77777777" w:rsidR="008B349C" w:rsidRPr="00322B66" w:rsidRDefault="008B349C" w:rsidP="00B57FB3">
            <w:pPr>
              <w:pStyle w:val="NoSpacing"/>
            </w:pPr>
            <w:r w:rsidRPr="00322B66">
              <w:t>Mstr. A. Margets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89A80A1" w14:textId="77777777" w:rsidR="008B349C" w:rsidRPr="00322B66" w:rsidRDefault="008B349C" w:rsidP="00B57FB3">
            <w:pPr>
              <w:pStyle w:val="NoSpacing"/>
            </w:pPr>
            <w:r w:rsidRPr="00322B66">
              <w:t>Black Lion Archery Club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2A4552FE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86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08D9E15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Oct 1988</w:t>
            </w:r>
          </w:p>
        </w:tc>
      </w:tr>
      <w:tr w:rsidR="008B349C" w:rsidRPr="00322B66" w14:paraId="5FA44F64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0D5C4C9" w14:textId="77777777" w:rsidR="008B349C" w:rsidRPr="004C572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120yd 1-way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3EB4C8D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4E4AEE5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416295C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13D81AA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  <w:tr w:rsidR="008B349C" w:rsidRPr="00322B66" w14:paraId="1E6EE06F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D869A1A" w14:textId="77777777" w:rsidR="008B349C" w:rsidRPr="004C572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120yd 2-way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FD2AB10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FF979EC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0C74F58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93B9925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  <w:tr w:rsidR="008B349C" w:rsidRPr="00322B66" w14:paraId="587503FD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EA4BA73" w14:textId="77777777" w:rsidR="008B349C" w:rsidRPr="004C572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120yd 2-way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0918321" w14:textId="77777777" w:rsidR="008B349C" w:rsidRPr="00322B66" w:rsidRDefault="008B349C" w:rsidP="00B57FB3">
            <w:pPr>
              <w:pStyle w:val="NoSpacing"/>
            </w:pPr>
            <w:r w:rsidRPr="00322B66">
              <w:t>Mstr. A. Margets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960490D" w14:textId="77777777" w:rsidR="008B349C" w:rsidRPr="00322B66" w:rsidRDefault="008B349C" w:rsidP="00B57FB3">
            <w:pPr>
              <w:pStyle w:val="NoSpacing"/>
            </w:pPr>
            <w:r w:rsidRPr="00322B66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DDF5D2D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153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D065EF0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Oct 1988</w:t>
            </w:r>
          </w:p>
        </w:tc>
      </w:tr>
      <w:tr w:rsidR="00A23C07" w:rsidRPr="00322B66" w14:paraId="5FC7B170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1801C71" w14:textId="365E6288" w:rsidR="00A23C07" w:rsidRPr="004C5723" w:rsidRDefault="00A23C07" w:rsidP="00B57FB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110m 1-way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ACFD0ED" w14:textId="77777777" w:rsidR="00A23C07" w:rsidRPr="00322B66" w:rsidRDefault="00A23C07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18EDE95" w14:textId="77777777" w:rsidR="00A23C07" w:rsidRPr="00322B66" w:rsidRDefault="00A23C07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0FDA7DF" w14:textId="77777777" w:rsidR="00A23C07" w:rsidRPr="00322B66" w:rsidRDefault="00A23C07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E1DFEDF" w14:textId="77777777" w:rsidR="00A23C07" w:rsidRPr="00322B66" w:rsidRDefault="00A23C07" w:rsidP="00B57FB3">
            <w:pPr>
              <w:pStyle w:val="NoSpacing"/>
              <w:jc w:val="right"/>
            </w:pPr>
          </w:p>
        </w:tc>
      </w:tr>
      <w:tr w:rsidR="00A23C07" w:rsidRPr="00322B66" w14:paraId="6741C940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D214715" w14:textId="5DF6D53E" w:rsidR="00A23C07" w:rsidRPr="004C5723" w:rsidRDefault="00A23C07" w:rsidP="00B57FB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110m 1-way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0B0B6B0" w14:textId="77777777" w:rsidR="00A23C07" w:rsidRPr="00322B66" w:rsidRDefault="00A23C07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65D5169" w14:textId="77777777" w:rsidR="00A23C07" w:rsidRPr="00322B66" w:rsidRDefault="00A23C07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508E9F5" w14:textId="77777777" w:rsidR="00A23C07" w:rsidRPr="00322B66" w:rsidRDefault="00A23C07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2043A6A" w14:textId="77777777" w:rsidR="00A23C07" w:rsidRPr="00322B66" w:rsidRDefault="00A23C07" w:rsidP="00B57FB3">
            <w:pPr>
              <w:pStyle w:val="NoSpacing"/>
              <w:jc w:val="right"/>
            </w:pPr>
          </w:p>
        </w:tc>
      </w:tr>
    </w:tbl>
    <w:p w14:paraId="1C26E2D8" w14:textId="77777777" w:rsidR="008B349C" w:rsidRDefault="008B349C" w:rsidP="008B349C">
      <w:pPr>
        <w:pStyle w:val="Heading3"/>
      </w:pPr>
      <w:r>
        <w:t>Gentlemen - Junior Under 14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B349C" w:rsidRPr="00AD61EA" w14:paraId="0FDE558D" w14:textId="77777777" w:rsidTr="009941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AD93B75" w14:textId="77777777" w:rsidR="008B349C" w:rsidRPr="00AD61EA" w:rsidRDefault="008B349C" w:rsidP="00B57FB3">
            <w:pPr>
              <w:pStyle w:val="NoSpacing"/>
              <w:rPr>
                <w:rStyle w:val="Strong"/>
              </w:rPr>
            </w:pPr>
            <w:r w:rsidRPr="00AD61EA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1ACAB9D1" w14:textId="77777777" w:rsidR="008B349C" w:rsidRPr="00AD61EA" w:rsidRDefault="008B349C" w:rsidP="00B57FB3">
            <w:pPr>
              <w:pStyle w:val="NoSpacing"/>
              <w:rPr>
                <w:rStyle w:val="Strong"/>
              </w:rPr>
            </w:pPr>
            <w:r w:rsidRPr="00AD61EA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E47573F" w14:textId="77777777" w:rsidR="008B349C" w:rsidRPr="00AD61EA" w:rsidRDefault="008B349C" w:rsidP="00B57FB3">
            <w:pPr>
              <w:pStyle w:val="NoSpacing"/>
              <w:rPr>
                <w:rStyle w:val="Strong"/>
              </w:rPr>
            </w:pPr>
            <w:r w:rsidRPr="00AD61EA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1EB014D" w14:textId="77777777" w:rsidR="008B349C" w:rsidRPr="00AD61EA" w:rsidRDefault="008B349C" w:rsidP="00B57FB3">
            <w:pPr>
              <w:pStyle w:val="NoSpacing"/>
              <w:jc w:val="right"/>
              <w:rPr>
                <w:rStyle w:val="Strong"/>
              </w:rPr>
            </w:pPr>
            <w:r w:rsidRPr="00AD61EA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F9DB2B9" w14:textId="77777777" w:rsidR="008B349C" w:rsidRPr="00AD61EA" w:rsidRDefault="008B349C" w:rsidP="00B57FB3">
            <w:pPr>
              <w:pStyle w:val="NoSpacing"/>
              <w:jc w:val="right"/>
              <w:rPr>
                <w:rStyle w:val="Strong"/>
              </w:rPr>
            </w:pPr>
            <w:r w:rsidRPr="00AD61EA">
              <w:rPr>
                <w:rStyle w:val="Strong"/>
              </w:rPr>
              <w:t>Date</w:t>
            </w:r>
          </w:p>
        </w:tc>
      </w:tr>
      <w:tr w:rsidR="008B349C" w:rsidRPr="00322B66" w14:paraId="4C50A939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F84BCBD" w14:textId="77777777" w:rsidR="008B349C" w:rsidRPr="004C572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100yd 1-way - single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249998C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5C943F23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E471329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7B6D686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  <w:tr w:rsidR="008B349C" w:rsidRPr="00322B66" w14:paraId="2167EA71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D78C1AE" w14:textId="77777777" w:rsidR="008B349C" w:rsidRPr="004C572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100yd 1-way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CAAFF1D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709B947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B15A60C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88FD840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  <w:tr w:rsidR="008B349C" w:rsidRPr="00322B66" w14:paraId="70C3FE46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A99A6B3" w14:textId="77777777" w:rsidR="008B349C" w:rsidRPr="004C572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100yd 2-way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39CFCF6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8A164B4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2A1001F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58E579C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  <w:tr w:rsidR="008B349C" w:rsidRPr="00322B66" w14:paraId="02D7B9B7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9FEA4EA" w14:textId="77777777" w:rsidR="008B349C" w:rsidRPr="004C572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100yd 2-way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90964A0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86609C4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D919486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4FB96DF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  <w:tr w:rsidR="00A23C07" w:rsidRPr="00322B66" w14:paraId="767017A3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7A27470" w14:textId="0D877645" w:rsidR="00A23C07" w:rsidRPr="004C5723" w:rsidRDefault="00A23C07" w:rsidP="00B57FB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90m 1-way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E59A2F0" w14:textId="77777777" w:rsidR="00A23C07" w:rsidRPr="00322B66" w:rsidRDefault="00A23C07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FCC9824" w14:textId="77777777" w:rsidR="00A23C07" w:rsidRPr="00322B66" w:rsidRDefault="00A23C07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6F59DCF" w14:textId="77777777" w:rsidR="00A23C07" w:rsidRPr="00322B66" w:rsidRDefault="00A23C07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7B3C3EC" w14:textId="77777777" w:rsidR="00A23C07" w:rsidRPr="00322B66" w:rsidRDefault="00A23C07" w:rsidP="00B57FB3">
            <w:pPr>
              <w:pStyle w:val="NoSpacing"/>
              <w:jc w:val="right"/>
            </w:pPr>
          </w:p>
        </w:tc>
      </w:tr>
      <w:tr w:rsidR="00A23C07" w:rsidRPr="00322B66" w14:paraId="2AA42377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26A8EA9" w14:textId="20D0E506" w:rsidR="00A23C07" w:rsidRPr="004C5723" w:rsidRDefault="00A23C07" w:rsidP="00B57FB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90m 1-way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CEFBB11" w14:textId="77777777" w:rsidR="00A23C07" w:rsidRPr="00322B66" w:rsidRDefault="00A23C07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53E85490" w14:textId="77777777" w:rsidR="00A23C07" w:rsidRPr="00322B66" w:rsidRDefault="00A23C07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13010CE7" w14:textId="77777777" w:rsidR="00A23C07" w:rsidRPr="00322B66" w:rsidRDefault="00A23C07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A58C5AC" w14:textId="77777777" w:rsidR="00A23C07" w:rsidRPr="00322B66" w:rsidRDefault="00A23C07" w:rsidP="00B57FB3">
            <w:pPr>
              <w:pStyle w:val="NoSpacing"/>
              <w:jc w:val="right"/>
            </w:pPr>
          </w:p>
        </w:tc>
      </w:tr>
    </w:tbl>
    <w:p w14:paraId="28FC46A6" w14:textId="77777777" w:rsidR="008B349C" w:rsidRDefault="008B349C" w:rsidP="008B349C">
      <w:pPr>
        <w:pStyle w:val="Heading3"/>
      </w:pPr>
      <w:r>
        <w:t>Gentlemen -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B349C" w:rsidRPr="00AD61EA" w14:paraId="327A9D3B" w14:textId="77777777" w:rsidTr="009941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12F0560" w14:textId="77777777" w:rsidR="008B349C" w:rsidRPr="00AD61EA" w:rsidRDefault="008B349C" w:rsidP="00B57FB3">
            <w:pPr>
              <w:pStyle w:val="NoSpacing"/>
              <w:rPr>
                <w:rStyle w:val="Strong"/>
              </w:rPr>
            </w:pPr>
            <w:r w:rsidRPr="00AD61EA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3EE3820" w14:textId="77777777" w:rsidR="008B349C" w:rsidRPr="00AD61EA" w:rsidRDefault="008B349C" w:rsidP="00B57FB3">
            <w:pPr>
              <w:pStyle w:val="NoSpacing"/>
              <w:rPr>
                <w:rStyle w:val="Strong"/>
              </w:rPr>
            </w:pPr>
            <w:r w:rsidRPr="00AD61EA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4EBEE07" w14:textId="77777777" w:rsidR="008B349C" w:rsidRPr="00AD61EA" w:rsidRDefault="008B349C" w:rsidP="00B57FB3">
            <w:pPr>
              <w:pStyle w:val="NoSpacing"/>
              <w:rPr>
                <w:rStyle w:val="Strong"/>
              </w:rPr>
            </w:pPr>
            <w:r w:rsidRPr="00AD61EA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A176A8A" w14:textId="77777777" w:rsidR="008B349C" w:rsidRPr="00AD61EA" w:rsidRDefault="008B349C" w:rsidP="00B57FB3">
            <w:pPr>
              <w:pStyle w:val="NoSpacing"/>
              <w:jc w:val="right"/>
              <w:rPr>
                <w:rStyle w:val="Strong"/>
              </w:rPr>
            </w:pPr>
            <w:r w:rsidRPr="00AD61EA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F5F34D4" w14:textId="77777777" w:rsidR="008B349C" w:rsidRPr="00AD61EA" w:rsidRDefault="008B349C" w:rsidP="00B57FB3">
            <w:pPr>
              <w:pStyle w:val="NoSpacing"/>
              <w:jc w:val="right"/>
              <w:rPr>
                <w:rStyle w:val="Strong"/>
              </w:rPr>
            </w:pPr>
            <w:r w:rsidRPr="00AD61EA">
              <w:rPr>
                <w:rStyle w:val="Strong"/>
              </w:rPr>
              <w:t>Date</w:t>
            </w:r>
          </w:p>
        </w:tc>
      </w:tr>
      <w:tr w:rsidR="008B349C" w:rsidRPr="00322B66" w14:paraId="1717A2CD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4EEAFC9" w14:textId="77777777" w:rsidR="008B349C" w:rsidRPr="004C572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80yd 1-way - single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3DA7334" w14:textId="3E5D7152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1E829325" w14:textId="04A162F1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1253B2A8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FF9A40F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  <w:tr w:rsidR="008B349C" w:rsidRPr="00322B66" w14:paraId="421D481F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0CD53AA" w14:textId="77777777" w:rsidR="008B349C" w:rsidRPr="004C572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80yd 1-way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00F5548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74791A9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FABD1EB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DA0EFD4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  <w:tr w:rsidR="008B349C" w:rsidRPr="00322B66" w14:paraId="6BD60099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8649843" w14:textId="77777777" w:rsidR="008B349C" w:rsidRPr="004C572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80yd 2-way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6323BB9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02A0BF1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818C6F6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9959DDD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  <w:tr w:rsidR="008B349C" w:rsidRPr="00322B66" w14:paraId="53559A87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BE1DB35" w14:textId="77777777" w:rsidR="008B349C" w:rsidRPr="004C572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80yd 2-way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2A329D6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888EFAC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85FA022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78EFB90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  <w:tr w:rsidR="00A23C07" w:rsidRPr="00322B66" w14:paraId="5761E9A7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00F6CC8" w14:textId="11F47900" w:rsidR="00A23C07" w:rsidRPr="004C5723" w:rsidRDefault="00A23C07" w:rsidP="00B57FB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75m 1-way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CCDF71" w14:textId="77777777" w:rsidR="00A23C07" w:rsidRPr="00322B66" w:rsidRDefault="00A23C07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0A4C106" w14:textId="77777777" w:rsidR="00A23C07" w:rsidRPr="00322B66" w:rsidRDefault="00A23C07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B8DEE41" w14:textId="77777777" w:rsidR="00A23C07" w:rsidRPr="00322B66" w:rsidRDefault="00A23C07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EF9FCBD" w14:textId="77777777" w:rsidR="00A23C07" w:rsidRPr="00322B66" w:rsidRDefault="00A23C07" w:rsidP="00B57FB3">
            <w:pPr>
              <w:pStyle w:val="NoSpacing"/>
              <w:jc w:val="right"/>
            </w:pPr>
          </w:p>
        </w:tc>
      </w:tr>
      <w:tr w:rsidR="00A23C07" w:rsidRPr="00322B66" w14:paraId="2DBBB6FC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258B4FA" w14:textId="6AD2A434" w:rsidR="00A23C07" w:rsidRPr="004C5723" w:rsidRDefault="00A23C07" w:rsidP="00B57FB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75m 1-way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023AD9E" w14:textId="77777777" w:rsidR="00A23C07" w:rsidRPr="00322B66" w:rsidRDefault="00A23C07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3C85539" w14:textId="77777777" w:rsidR="00A23C07" w:rsidRPr="00322B66" w:rsidRDefault="00A23C07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277A48D8" w14:textId="77777777" w:rsidR="00A23C07" w:rsidRPr="00322B66" w:rsidRDefault="00A23C07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94957D8" w14:textId="77777777" w:rsidR="00A23C07" w:rsidRPr="00322B66" w:rsidRDefault="00A23C07" w:rsidP="00B57FB3">
            <w:pPr>
              <w:pStyle w:val="NoSpacing"/>
              <w:jc w:val="right"/>
            </w:pPr>
          </w:p>
        </w:tc>
      </w:tr>
    </w:tbl>
    <w:p w14:paraId="1616175E" w14:textId="77777777" w:rsidR="008B349C" w:rsidRDefault="008B349C" w:rsidP="008B349C">
      <w:pPr>
        <w:pStyle w:val="Heading2"/>
      </w:pPr>
      <w:bookmarkStart w:id="5" w:name="_Toc146460774"/>
      <w:bookmarkStart w:id="6" w:name="_Toc147917260"/>
      <w:bookmarkEnd w:id="3"/>
      <w:r w:rsidRPr="00840273">
        <w:t>Recurve</w:t>
      </w:r>
      <w:bookmarkEnd w:id="5"/>
      <w:bookmarkEnd w:id="6"/>
      <w:r w:rsidRPr="00840273">
        <w:t xml:space="preserve"> Freestyle</w:t>
      </w:r>
    </w:p>
    <w:p w14:paraId="688B4152" w14:textId="77777777" w:rsidR="008B349C" w:rsidRDefault="008B349C" w:rsidP="008B349C">
      <w:pPr>
        <w:pStyle w:val="Heading3"/>
      </w:pPr>
      <w:bookmarkStart w:id="7" w:name="_Toc146460814"/>
      <w:r>
        <w:t>Ladies - Senior</w:t>
      </w:r>
      <w:bookmarkEnd w:id="7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B349C" w:rsidRPr="008C62F3" w14:paraId="1A571708" w14:textId="77777777" w:rsidTr="009941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155CE44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13D6DAA0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48DF063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44BCBA6" w14:textId="77777777" w:rsidR="008B349C" w:rsidRPr="008C62F3" w:rsidRDefault="008B349C" w:rsidP="00B57FB3">
            <w:pPr>
              <w:pStyle w:val="NoSpacing"/>
              <w:jc w:val="right"/>
              <w:rPr>
                <w:rStyle w:val="Strong"/>
              </w:rPr>
            </w:pPr>
            <w:r w:rsidRPr="008C62F3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AD0764C" w14:textId="77777777" w:rsidR="008B349C" w:rsidRPr="008C62F3" w:rsidRDefault="008B349C" w:rsidP="00B57FB3">
            <w:pPr>
              <w:pStyle w:val="NoSpacing"/>
              <w:jc w:val="right"/>
              <w:rPr>
                <w:rStyle w:val="Strong"/>
              </w:rPr>
            </w:pPr>
            <w:r w:rsidRPr="008C62F3">
              <w:rPr>
                <w:rStyle w:val="Strong"/>
              </w:rPr>
              <w:t>Date</w:t>
            </w:r>
          </w:p>
        </w:tc>
      </w:tr>
      <w:tr w:rsidR="008B349C" w:rsidRPr="00322B66" w14:paraId="0D98DD5E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A1B4415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140yd 1-way - single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30F999F" w14:textId="77777777" w:rsidR="008B349C" w:rsidRPr="00322B66" w:rsidRDefault="008B349C" w:rsidP="00B57FB3">
            <w:pPr>
              <w:pStyle w:val="NoSpacing"/>
            </w:pPr>
            <w:r w:rsidRPr="00322B66">
              <w:t>Mrs. B. Amer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288520E3" w14:textId="77777777" w:rsidR="008B349C" w:rsidRPr="00322B66" w:rsidRDefault="008B349C" w:rsidP="00B57FB3">
            <w:pPr>
              <w:pStyle w:val="NoSpacing"/>
            </w:pPr>
            <w:r w:rsidRPr="00322B66">
              <w:t>Black Lion Archery Club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164B59D1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118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3C166FD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Oct 1988</w:t>
            </w:r>
          </w:p>
        </w:tc>
      </w:tr>
      <w:tr w:rsidR="008B349C" w:rsidRPr="00322B66" w14:paraId="287BDBF0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C711060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140yd 1-way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88E19AD" w14:textId="77777777" w:rsidR="008B349C" w:rsidRPr="00322B66" w:rsidRDefault="008B349C" w:rsidP="00B57FB3">
            <w:pPr>
              <w:pStyle w:val="NoSpacing"/>
            </w:pPr>
            <w:r>
              <w:t>Miss</w:t>
            </w:r>
            <w:r w:rsidRPr="00322B66">
              <w:t xml:space="preserve"> S. West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E7BE3C7" w14:textId="77777777" w:rsidR="008B349C" w:rsidRPr="00322B66" w:rsidRDefault="008B349C" w:rsidP="00B57FB3">
            <w:pPr>
              <w:pStyle w:val="NoSpacing"/>
            </w:pPr>
            <w:r w:rsidRPr="00322B66"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1DE32A4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218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449A641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Aug 1990</w:t>
            </w:r>
          </w:p>
        </w:tc>
      </w:tr>
      <w:tr w:rsidR="008B349C" w:rsidRPr="00322B66" w14:paraId="60535CF5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2B1553D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140yd 2-way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81FD0D6" w14:textId="77777777" w:rsidR="008B349C" w:rsidRPr="00322B66" w:rsidRDefault="008B349C" w:rsidP="00B57FB3">
            <w:pPr>
              <w:pStyle w:val="NoSpacing"/>
            </w:pPr>
            <w:r w:rsidRPr="00322B66">
              <w:t>Mrs. F. Trinder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79B8D1D" w14:textId="77777777" w:rsidR="008B349C" w:rsidRPr="00322B66" w:rsidRDefault="008B349C" w:rsidP="00B57FB3">
            <w:pPr>
              <w:pStyle w:val="NoSpacing"/>
            </w:pPr>
            <w:r w:rsidRPr="00322B66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581768B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176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2AD6047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Oct 1988</w:t>
            </w:r>
          </w:p>
        </w:tc>
      </w:tr>
      <w:tr w:rsidR="008B349C" w:rsidRPr="00322B66" w14:paraId="397A0BAD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92202AF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140yd 2-way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8CDF20E" w14:textId="77777777" w:rsidR="008B349C" w:rsidRPr="00322B66" w:rsidRDefault="008B349C" w:rsidP="00B57FB3">
            <w:pPr>
              <w:pStyle w:val="NoSpacing"/>
            </w:pPr>
            <w:r w:rsidRPr="00322B66">
              <w:t>Mrs. B. Amer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FCBCDF0" w14:textId="77777777" w:rsidR="008B349C" w:rsidRPr="00322B66" w:rsidRDefault="008B349C" w:rsidP="00B57FB3">
            <w:pPr>
              <w:pStyle w:val="NoSpacing"/>
            </w:pPr>
            <w:r w:rsidRPr="00322B66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8A85BA2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240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DD041D2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Oct 1988</w:t>
            </w:r>
          </w:p>
        </w:tc>
      </w:tr>
      <w:tr w:rsidR="00A23C07" w:rsidRPr="00322B66" w14:paraId="4A0D20E6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1800644" w14:textId="49614F1A" w:rsidR="00A23C07" w:rsidRPr="004C5723" w:rsidRDefault="00A23C07" w:rsidP="00B57FB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165m 1-way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77D40A3" w14:textId="77777777" w:rsidR="00A23C07" w:rsidRPr="00322B66" w:rsidRDefault="00A23C07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B257033" w14:textId="77777777" w:rsidR="00A23C07" w:rsidRPr="00322B66" w:rsidRDefault="00A23C07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64E3D34" w14:textId="77777777" w:rsidR="00A23C07" w:rsidRPr="00322B66" w:rsidRDefault="00A23C07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28EC44A" w14:textId="77777777" w:rsidR="00A23C07" w:rsidRPr="00322B66" w:rsidRDefault="00A23C07" w:rsidP="00B57FB3">
            <w:pPr>
              <w:pStyle w:val="NoSpacing"/>
              <w:jc w:val="right"/>
            </w:pPr>
          </w:p>
        </w:tc>
      </w:tr>
      <w:tr w:rsidR="00A23C07" w:rsidRPr="00322B66" w14:paraId="194D59E9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FECA670" w14:textId="352479EE" w:rsidR="00A23C07" w:rsidRPr="004C5723" w:rsidRDefault="00A23C07" w:rsidP="00B57FB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165m 1-way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4B9D482" w14:textId="77777777" w:rsidR="00A23C07" w:rsidRPr="00322B66" w:rsidRDefault="00A23C07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81A2D15" w14:textId="77777777" w:rsidR="00A23C07" w:rsidRPr="00322B66" w:rsidRDefault="00A23C07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F405EC3" w14:textId="77777777" w:rsidR="00A23C07" w:rsidRPr="00322B66" w:rsidRDefault="00A23C07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3803A66" w14:textId="77777777" w:rsidR="00A23C07" w:rsidRPr="00322B66" w:rsidRDefault="00A23C07" w:rsidP="00B57FB3">
            <w:pPr>
              <w:pStyle w:val="NoSpacing"/>
              <w:jc w:val="right"/>
            </w:pPr>
          </w:p>
        </w:tc>
      </w:tr>
      <w:tr w:rsidR="00A23C07" w:rsidRPr="00322B66" w14:paraId="3A4D981C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F07BBB6" w14:textId="53665F00" w:rsidR="00A23C07" w:rsidRPr="004C5723" w:rsidRDefault="00A23C07" w:rsidP="00B57FB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125m 1-way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6B8EF90" w14:textId="77777777" w:rsidR="00A23C07" w:rsidRPr="00322B66" w:rsidRDefault="00A23C07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FCB34DC" w14:textId="77777777" w:rsidR="00A23C07" w:rsidRPr="00322B66" w:rsidRDefault="00A23C07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1B7DC0C" w14:textId="77777777" w:rsidR="00A23C07" w:rsidRPr="00322B66" w:rsidRDefault="00A23C07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581A96D" w14:textId="77777777" w:rsidR="00A23C07" w:rsidRPr="00322B66" w:rsidRDefault="00A23C07" w:rsidP="00B57FB3">
            <w:pPr>
              <w:pStyle w:val="NoSpacing"/>
              <w:jc w:val="right"/>
            </w:pPr>
          </w:p>
        </w:tc>
      </w:tr>
      <w:tr w:rsidR="00A23C07" w:rsidRPr="00322B66" w14:paraId="4367EC60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170B8A4" w14:textId="19575E0A" w:rsidR="00A23C07" w:rsidRPr="004C5723" w:rsidRDefault="00A23C07" w:rsidP="00B57FB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125m 1-way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C68541B" w14:textId="77777777" w:rsidR="00A23C07" w:rsidRPr="00322B66" w:rsidRDefault="00A23C07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696F5231" w14:textId="77777777" w:rsidR="00A23C07" w:rsidRPr="00322B66" w:rsidRDefault="00A23C07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6EB11F74" w14:textId="77777777" w:rsidR="00A23C07" w:rsidRPr="00322B66" w:rsidRDefault="00A23C07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C10966F" w14:textId="77777777" w:rsidR="00A23C07" w:rsidRPr="00322B66" w:rsidRDefault="00A23C07" w:rsidP="00B57FB3">
            <w:pPr>
              <w:pStyle w:val="NoSpacing"/>
              <w:jc w:val="right"/>
            </w:pPr>
          </w:p>
        </w:tc>
      </w:tr>
    </w:tbl>
    <w:p w14:paraId="1A1EC564" w14:textId="77777777" w:rsidR="008B349C" w:rsidRPr="00322B66" w:rsidRDefault="008B349C" w:rsidP="008B349C">
      <w:pPr>
        <w:pStyle w:val="Heading3"/>
      </w:pPr>
      <w:r w:rsidRPr="00322B66">
        <w:t>Ladies -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B349C" w:rsidRPr="008C62F3" w14:paraId="419055D1" w14:textId="77777777" w:rsidTr="009941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9874321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5270C80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617573B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87A25E9" w14:textId="77777777" w:rsidR="008B349C" w:rsidRPr="008C62F3" w:rsidRDefault="008B349C" w:rsidP="00B57FB3">
            <w:pPr>
              <w:pStyle w:val="NoSpacing"/>
              <w:jc w:val="right"/>
              <w:rPr>
                <w:rStyle w:val="Strong"/>
              </w:rPr>
            </w:pPr>
            <w:r w:rsidRPr="008C62F3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10D2D52" w14:textId="77777777" w:rsidR="008B349C" w:rsidRPr="008C62F3" w:rsidRDefault="008B349C" w:rsidP="00B57FB3">
            <w:pPr>
              <w:pStyle w:val="NoSpacing"/>
              <w:jc w:val="right"/>
              <w:rPr>
                <w:rStyle w:val="Strong"/>
              </w:rPr>
            </w:pPr>
            <w:r w:rsidRPr="008C62F3">
              <w:rPr>
                <w:rStyle w:val="Strong"/>
              </w:rPr>
              <w:t>Date</w:t>
            </w:r>
          </w:p>
        </w:tc>
      </w:tr>
      <w:tr w:rsidR="008B349C" w:rsidRPr="00322B66" w14:paraId="77DA33F5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9390126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120yd 1-way - single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AEE00EB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17A629B7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5C9B0C00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3283085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  <w:tr w:rsidR="008B349C" w:rsidRPr="00322B66" w14:paraId="4E00FB80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082F73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120yd 1-way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A110268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9960907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BE522B1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070AF47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  <w:tr w:rsidR="008B349C" w:rsidRPr="00322B66" w14:paraId="4EBF9C82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6BD4CFF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120yd 2-way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73F90E6" w14:textId="77777777" w:rsidR="008B349C" w:rsidRPr="00322B66" w:rsidRDefault="008B349C" w:rsidP="00B57FB3">
            <w:pPr>
              <w:pStyle w:val="NoSpacing"/>
            </w:pPr>
            <w:r>
              <w:t>Miss</w:t>
            </w:r>
            <w:r w:rsidRPr="00322B66">
              <w:t xml:space="preserve"> E. Gilbert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CA6C595" w14:textId="77777777" w:rsidR="008B349C" w:rsidRPr="00322B66" w:rsidRDefault="008B349C" w:rsidP="00B57FB3">
            <w:pPr>
              <w:pStyle w:val="NoSpacing"/>
            </w:pPr>
            <w:r w:rsidRPr="00322B66">
              <w:t>Weald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4F6D2E7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115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C059F5E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????</w:t>
            </w:r>
          </w:p>
        </w:tc>
      </w:tr>
      <w:tr w:rsidR="008B349C" w:rsidRPr="00322B66" w14:paraId="7B18E49D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7E40C62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120yd 2-way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2BBC751" w14:textId="77777777" w:rsidR="008B349C" w:rsidRPr="00322B66" w:rsidRDefault="008B349C" w:rsidP="00B57FB3">
            <w:pPr>
              <w:pStyle w:val="NoSpacing"/>
            </w:pPr>
            <w:r>
              <w:t>Miss</w:t>
            </w:r>
            <w:r w:rsidRPr="00322B66">
              <w:t xml:space="preserve"> E. Gilbert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8DA65B7" w14:textId="77777777" w:rsidR="008B349C" w:rsidRPr="00322B66" w:rsidRDefault="008B349C" w:rsidP="00B57FB3">
            <w:pPr>
              <w:pStyle w:val="NoSpacing"/>
            </w:pPr>
            <w:r w:rsidRPr="00322B66">
              <w:t>Weald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D7CD78C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219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9660D4C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????</w:t>
            </w:r>
          </w:p>
        </w:tc>
      </w:tr>
      <w:tr w:rsidR="00A23C07" w:rsidRPr="00322B66" w14:paraId="5FBC54BC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1952FA3" w14:textId="7AF47939" w:rsidR="00A23C07" w:rsidRPr="004C5723" w:rsidRDefault="00A23C07" w:rsidP="00B57FB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110m 1-way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3514920" w14:textId="77777777" w:rsidR="00A23C07" w:rsidRDefault="00A23C07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06EF9FD" w14:textId="77777777" w:rsidR="00A23C07" w:rsidRPr="00322B66" w:rsidRDefault="00A23C07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C791C94" w14:textId="77777777" w:rsidR="00A23C07" w:rsidRPr="00322B66" w:rsidRDefault="00A23C07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D4A200D" w14:textId="77777777" w:rsidR="00A23C07" w:rsidRPr="00322B66" w:rsidRDefault="00A23C07" w:rsidP="00B57FB3">
            <w:pPr>
              <w:pStyle w:val="NoSpacing"/>
              <w:jc w:val="right"/>
            </w:pPr>
          </w:p>
        </w:tc>
      </w:tr>
      <w:tr w:rsidR="00A23C07" w:rsidRPr="00322B66" w14:paraId="7A281B29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077F130" w14:textId="0FDB726D" w:rsidR="00A23C07" w:rsidRPr="004C5723" w:rsidRDefault="00A23C07" w:rsidP="00B57FB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110m 1-way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46CB7AB" w14:textId="77777777" w:rsidR="00A23C07" w:rsidRDefault="00A23C07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09CF1748" w14:textId="77777777" w:rsidR="00A23C07" w:rsidRPr="00322B66" w:rsidRDefault="00A23C07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68BCD7E1" w14:textId="77777777" w:rsidR="00A23C07" w:rsidRPr="00322B66" w:rsidRDefault="00A23C07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FB2D1D1" w14:textId="77777777" w:rsidR="00A23C07" w:rsidRPr="00322B66" w:rsidRDefault="00A23C07" w:rsidP="00B57FB3">
            <w:pPr>
              <w:pStyle w:val="NoSpacing"/>
              <w:jc w:val="right"/>
            </w:pPr>
          </w:p>
        </w:tc>
      </w:tr>
    </w:tbl>
    <w:p w14:paraId="05074A3C" w14:textId="77777777" w:rsidR="008B349C" w:rsidRPr="00322B66" w:rsidRDefault="008B349C" w:rsidP="008B349C">
      <w:pPr>
        <w:pStyle w:val="Heading3"/>
      </w:pPr>
      <w:r w:rsidRPr="00322B66">
        <w:t>Ladies - Junior Under 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B349C" w:rsidRPr="008C62F3" w14:paraId="02F71E25" w14:textId="77777777" w:rsidTr="009941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3B78231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20A5397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1358DC3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E8C5DBD" w14:textId="77777777" w:rsidR="008B349C" w:rsidRPr="008C62F3" w:rsidRDefault="008B349C" w:rsidP="00B57FB3">
            <w:pPr>
              <w:pStyle w:val="NoSpacing"/>
              <w:jc w:val="right"/>
              <w:rPr>
                <w:rStyle w:val="Strong"/>
              </w:rPr>
            </w:pPr>
            <w:r w:rsidRPr="008C62F3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9F4E4B7" w14:textId="77777777" w:rsidR="008B349C" w:rsidRPr="008C62F3" w:rsidRDefault="008B349C" w:rsidP="00B57FB3">
            <w:pPr>
              <w:pStyle w:val="NoSpacing"/>
              <w:jc w:val="right"/>
              <w:rPr>
                <w:rStyle w:val="Strong"/>
              </w:rPr>
            </w:pPr>
            <w:r w:rsidRPr="008C62F3">
              <w:rPr>
                <w:rStyle w:val="Strong"/>
              </w:rPr>
              <w:t>Date</w:t>
            </w:r>
          </w:p>
        </w:tc>
      </w:tr>
      <w:tr w:rsidR="008B349C" w:rsidRPr="00322B66" w14:paraId="3997B061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D4C26DD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100yd 1-way - single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D7BD9AF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235AE08C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706529C2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3FFDB94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  <w:tr w:rsidR="008B349C" w:rsidRPr="00322B66" w14:paraId="64CE256C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B565D92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100yd 1-way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B5065D6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65F7446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6FC5761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B0F5B0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  <w:tr w:rsidR="008B349C" w:rsidRPr="00322B66" w14:paraId="2B0189A9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37E7AD2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100yd 2-way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63ABB48" w14:textId="77777777" w:rsidR="008B349C" w:rsidRPr="00322B66" w:rsidRDefault="008B349C" w:rsidP="00B57FB3">
            <w:pPr>
              <w:pStyle w:val="NoSpacing"/>
            </w:pPr>
            <w:r>
              <w:t>Miss</w:t>
            </w:r>
            <w:r w:rsidRPr="00322B66">
              <w:t xml:space="preserve"> E. Gilbert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62F8FB4" w14:textId="77777777" w:rsidR="008B349C" w:rsidRPr="00322B66" w:rsidRDefault="008B349C" w:rsidP="00B57FB3">
            <w:pPr>
              <w:pStyle w:val="NoSpacing"/>
            </w:pPr>
            <w:r w:rsidRPr="00322B66">
              <w:t>Weald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9A897FF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114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3DC06E7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????</w:t>
            </w:r>
          </w:p>
        </w:tc>
      </w:tr>
      <w:tr w:rsidR="008B349C" w:rsidRPr="00322B66" w14:paraId="200E5E59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50AE5A5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100yd 2-way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E18CF32" w14:textId="77777777" w:rsidR="008B349C" w:rsidRPr="00322B66" w:rsidRDefault="008B349C" w:rsidP="00B57FB3">
            <w:pPr>
              <w:pStyle w:val="NoSpacing"/>
            </w:pPr>
            <w:r>
              <w:t>Miss</w:t>
            </w:r>
            <w:r w:rsidRPr="00322B66">
              <w:t xml:space="preserve"> E. Gilbert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8D18C5A" w14:textId="77777777" w:rsidR="008B349C" w:rsidRPr="00322B66" w:rsidRDefault="008B349C" w:rsidP="00B57FB3">
            <w:pPr>
              <w:pStyle w:val="NoSpacing"/>
            </w:pPr>
            <w:r w:rsidRPr="00322B66">
              <w:t>Weald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A0234B4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218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1ACDFB1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????</w:t>
            </w:r>
          </w:p>
        </w:tc>
      </w:tr>
      <w:tr w:rsidR="00AF7922" w:rsidRPr="00322B66" w14:paraId="4445F34B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2E62FAE" w14:textId="51C2FAD7" w:rsidR="00AF7922" w:rsidRPr="004C5723" w:rsidRDefault="00AF7922" w:rsidP="00B57FB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90m 1-way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3BFE048" w14:textId="77777777" w:rsidR="00AF7922" w:rsidRDefault="00AF7922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30BFB3C" w14:textId="77777777" w:rsidR="00AF7922" w:rsidRPr="00322B66" w:rsidRDefault="00AF7922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DB1E570" w14:textId="77777777" w:rsidR="00AF7922" w:rsidRPr="00322B66" w:rsidRDefault="00AF7922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CBC062F" w14:textId="77777777" w:rsidR="00AF7922" w:rsidRPr="00322B66" w:rsidRDefault="00AF7922" w:rsidP="00B57FB3">
            <w:pPr>
              <w:pStyle w:val="NoSpacing"/>
              <w:jc w:val="right"/>
            </w:pPr>
          </w:p>
        </w:tc>
      </w:tr>
      <w:tr w:rsidR="00AF7922" w:rsidRPr="00322B66" w14:paraId="03EB98A8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D663FEB" w14:textId="401DF315" w:rsidR="00AF7922" w:rsidRPr="004C5723" w:rsidRDefault="00AF7922" w:rsidP="00B57FB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90m 1-way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6AEE320" w14:textId="77777777" w:rsidR="00AF7922" w:rsidRDefault="00AF7922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E4C2AC7" w14:textId="77777777" w:rsidR="00AF7922" w:rsidRPr="00322B66" w:rsidRDefault="00AF7922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0B11DA34" w14:textId="77777777" w:rsidR="00AF7922" w:rsidRPr="00322B66" w:rsidRDefault="00AF7922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6ECC26D" w14:textId="77777777" w:rsidR="00AF7922" w:rsidRPr="00322B66" w:rsidRDefault="00AF7922" w:rsidP="00B57FB3">
            <w:pPr>
              <w:pStyle w:val="NoSpacing"/>
              <w:jc w:val="right"/>
            </w:pPr>
          </w:p>
        </w:tc>
      </w:tr>
    </w:tbl>
    <w:p w14:paraId="62463606" w14:textId="77777777" w:rsidR="008B349C" w:rsidRPr="00322B66" w:rsidRDefault="008B349C" w:rsidP="008B349C">
      <w:pPr>
        <w:pStyle w:val="Heading3"/>
      </w:pPr>
      <w:r w:rsidRPr="00322B66">
        <w:t>Ladies - Junior Under 1</w:t>
      </w:r>
      <w:r>
        <w:t>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B349C" w:rsidRPr="008C62F3" w14:paraId="7DCB3047" w14:textId="77777777" w:rsidTr="009941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A937F23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7813E53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440E379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8637353" w14:textId="77777777" w:rsidR="008B349C" w:rsidRPr="008C62F3" w:rsidRDefault="008B349C" w:rsidP="00B57FB3">
            <w:pPr>
              <w:pStyle w:val="NoSpacing"/>
              <w:jc w:val="right"/>
              <w:rPr>
                <w:rStyle w:val="Strong"/>
              </w:rPr>
            </w:pPr>
            <w:r w:rsidRPr="008C62F3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A4BECE0" w14:textId="77777777" w:rsidR="008B349C" w:rsidRPr="008C62F3" w:rsidRDefault="008B349C" w:rsidP="00B57FB3">
            <w:pPr>
              <w:pStyle w:val="NoSpacing"/>
              <w:jc w:val="right"/>
              <w:rPr>
                <w:rStyle w:val="Strong"/>
              </w:rPr>
            </w:pPr>
            <w:r w:rsidRPr="008C62F3">
              <w:rPr>
                <w:rStyle w:val="Strong"/>
              </w:rPr>
              <w:t>Date</w:t>
            </w:r>
          </w:p>
        </w:tc>
      </w:tr>
      <w:tr w:rsidR="008B349C" w:rsidRPr="00322B66" w14:paraId="6ED586E0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7080B00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80yd 1-way - single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A9AFEE8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7731C027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4AA58902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B8600B2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  <w:tr w:rsidR="008B349C" w:rsidRPr="00322B66" w14:paraId="170392FD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0A433E4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80yd 1-way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66776B1" w14:textId="77777777" w:rsidR="008B349C" w:rsidRPr="00322B66" w:rsidRDefault="008B349C" w:rsidP="00B57FB3">
            <w:pPr>
              <w:pStyle w:val="NoSpacing"/>
            </w:pPr>
            <w:r>
              <w:t>Miss</w:t>
            </w:r>
            <w:r w:rsidRPr="00322B66">
              <w:t xml:space="preserve"> A. Page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A411501" w14:textId="77777777" w:rsidR="008B349C" w:rsidRPr="00322B66" w:rsidRDefault="008B349C" w:rsidP="00B57FB3">
            <w:pPr>
              <w:pStyle w:val="NoSpacing"/>
            </w:pPr>
            <w:r w:rsidRPr="00322B66">
              <w:t>Kelsey Park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DCFA3C0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46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1C9D52A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1992</w:t>
            </w:r>
          </w:p>
        </w:tc>
      </w:tr>
      <w:tr w:rsidR="008B349C" w:rsidRPr="00322B66" w14:paraId="1459DB89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F2AA882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80yd 2-way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28F70B3" w14:textId="77777777" w:rsidR="008B349C" w:rsidRPr="00322B66" w:rsidRDefault="008B349C" w:rsidP="00B57FB3">
            <w:pPr>
              <w:pStyle w:val="NoSpacing"/>
            </w:pPr>
            <w:r>
              <w:t>Miss</w:t>
            </w:r>
            <w:r w:rsidRPr="00322B66">
              <w:t xml:space="preserve"> E. Gilbert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3E34509" w14:textId="77777777" w:rsidR="008B349C" w:rsidRPr="00322B66" w:rsidRDefault="008B349C" w:rsidP="00B57FB3">
            <w:pPr>
              <w:pStyle w:val="NoSpacing"/>
            </w:pPr>
            <w:r w:rsidRPr="00322B66">
              <w:t>Weald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0DC6B71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108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312D3F2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????</w:t>
            </w:r>
          </w:p>
        </w:tc>
      </w:tr>
      <w:tr w:rsidR="008B349C" w:rsidRPr="00322B66" w14:paraId="45601DEB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647CA78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80yd 2-way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B2F442C" w14:textId="77777777" w:rsidR="008B349C" w:rsidRPr="00322B66" w:rsidRDefault="008B349C" w:rsidP="00B57FB3">
            <w:pPr>
              <w:pStyle w:val="NoSpacing"/>
            </w:pPr>
            <w:r>
              <w:t>Miss</w:t>
            </w:r>
            <w:r w:rsidRPr="00322B66">
              <w:t xml:space="preserve"> E. Gilbert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F571902" w14:textId="77777777" w:rsidR="008B349C" w:rsidRPr="00322B66" w:rsidRDefault="008B349C" w:rsidP="00B57FB3">
            <w:pPr>
              <w:pStyle w:val="NoSpacing"/>
            </w:pPr>
            <w:r w:rsidRPr="00322B66">
              <w:t>Weald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B675770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223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6924B50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????</w:t>
            </w:r>
          </w:p>
        </w:tc>
      </w:tr>
      <w:tr w:rsidR="00AF7922" w:rsidRPr="00322B66" w14:paraId="0ED1FBB2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D9D6733" w14:textId="68E80273" w:rsidR="00AF7922" w:rsidRPr="004C5723" w:rsidRDefault="00AF7922" w:rsidP="00B57FB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75m 1-way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A8CE7CC" w14:textId="77777777" w:rsidR="00AF7922" w:rsidRDefault="00AF7922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AA52F89" w14:textId="77777777" w:rsidR="00AF7922" w:rsidRPr="00322B66" w:rsidRDefault="00AF7922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E1D7DFA" w14:textId="77777777" w:rsidR="00AF7922" w:rsidRPr="00322B66" w:rsidRDefault="00AF7922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C76A62E" w14:textId="77777777" w:rsidR="00AF7922" w:rsidRPr="00322B66" w:rsidRDefault="00AF7922" w:rsidP="00B57FB3">
            <w:pPr>
              <w:pStyle w:val="NoSpacing"/>
              <w:jc w:val="right"/>
            </w:pPr>
          </w:p>
        </w:tc>
      </w:tr>
      <w:tr w:rsidR="00AF7922" w:rsidRPr="00322B66" w14:paraId="2BAFD554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C8CEF55" w14:textId="27B2EC77" w:rsidR="00AF7922" w:rsidRPr="004C5723" w:rsidRDefault="00AF7922" w:rsidP="00B57FB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75m 1-way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5C69C25" w14:textId="77777777" w:rsidR="00AF7922" w:rsidRDefault="00AF7922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6F61127A" w14:textId="77777777" w:rsidR="00AF7922" w:rsidRPr="00322B66" w:rsidRDefault="00AF7922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7A0EC6C1" w14:textId="77777777" w:rsidR="00AF7922" w:rsidRPr="00322B66" w:rsidRDefault="00AF7922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3EBE4A8" w14:textId="77777777" w:rsidR="00AF7922" w:rsidRPr="00322B66" w:rsidRDefault="00AF7922" w:rsidP="00B57FB3">
            <w:pPr>
              <w:pStyle w:val="NoSpacing"/>
              <w:jc w:val="right"/>
            </w:pPr>
          </w:p>
        </w:tc>
      </w:tr>
    </w:tbl>
    <w:p w14:paraId="3EF02E39" w14:textId="77777777" w:rsidR="00AF7922" w:rsidRDefault="00AF7922" w:rsidP="00AF7922">
      <w:pPr>
        <w:pStyle w:val="Heading2"/>
      </w:pPr>
      <w:bookmarkStart w:id="8" w:name="_Toc146460815"/>
      <w:r w:rsidRPr="00840273">
        <w:t>Recurve Freestyle</w:t>
      </w:r>
    </w:p>
    <w:p w14:paraId="1368A2C1" w14:textId="77777777" w:rsidR="008B349C" w:rsidRDefault="008B349C" w:rsidP="008B349C">
      <w:pPr>
        <w:pStyle w:val="Heading3"/>
      </w:pPr>
      <w:r>
        <w:t>Gentlemen - Senior</w:t>
      </w:r>
      <w:bookmarkEnd w:id="8"/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B349C" w:rsidRPr="008C62F3" w14:paraId="03A18922" w14:textId="77777777" w:rsidTr="00613CC0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0388C8C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474A6D0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A3025C6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425D6D9" w14:textId="77777777" w:rsidR="008B349C" w:rsidRPr="008C62F3" w:rsidRDefault="008B349C" w:rsidP="00B57FB3">
            <w:pPr>
              <w:pStyle w:val="NoSpacing"/>
              <w:jc w:val="right"/>
              <w:rPr>
                <w:rStyle w:val="Strong"/>
              </w:rPr>
            </w:pPr>
            <w:r w:rsidRPr="008C62F3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AB02C54" w14:textId="77777777" w:rsidR="008B349C" w:rsidRPr="008C62F3" w:rsidRDefault="008B349C" w:rsidP="00B57FB3">
            <w:pPr>
              <w:pStyle w:val="NoSpacing"/>
              <w:jc w:val="right"/>
              <w:rPr>
                <w:rStyle w:val="Strong"/>
              </w:rPr>
            </w:pPr>
            <w:r w:rsidRPr="008C62F3">
              <w:rPr>
                <w:rStyle w:val="Strong"/>
              </w:rPr>
              <w:t>Date</w:t>
            </w:r>
          </w:p>
        </w:tc>
      </w:tr>
      <w:tr w:rsidR="008B349C" w:rsidRPr="00322B66" w14:paraId="1D07C872" w14:textId="77777777" w:rsidTr="00613CC0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7167F11" w14:textId="1E74B6B3" w:rsidR="008B349C" w:rsidRPr="008C62F3" w:rsidRDefault="008B349C" w:rsidP="00B57FB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</w:t>
            </w:r>
            <w:r w:rsidRPr="004C5723">
              <w:rPr>
                <w:rStyle w:val="Strong"/>
              </w:rPr>
              <w:t xml:space="preserve">80yd 1-way </w:t>
            </w:r>
            <w:r w:rsidR="006053F5">
              <w:rPr>
                <w:rStyle w:val="Strong"/>
              </w:rPr>
              <w:t>–</w:t>
            </w:r>
            <w:r w:rsidRPr="004C5723">
              <w:rPr>
                <w:rStyle w:val="Strong"/>
              </w:rPr>
              <w:t xml:space="preserve"> single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515A556" w14:textId="5F9E3981" w:rsidR="008B349C" w:rsidRPr="00322B66" w:rsidRDefault="006053F5" w:rsidP="00B57FB3">
            <w:pPr>
              <w:pStyle w:val="NoSpacing"/>
            </w:pPr>
            <w:r>
              <w:t>K. Adams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A74BF3E" w14:textId="5808C614" w:rsidR="008B349C" w:rsidRPr="00322B66" w:rsidRDefault="006053F5" w:rsidP="00B57FB3">
            <w:pPr>
              <w:pStyle w:val="NoSpacing"/>
            </w:pPr>
            <w:r>
              <w:t>Leaves Green Bowmen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BD96FB0" w14:textId="107DD5F4" w:rsidR="008B349C" w:rsidRPr="00322B66" w:rsidRDefault="006053F5" w:rsidP="00B57FB3">
            <w:pPr>
              <w:pStyle w:val="NoSpacing"/>
              <w:jc w:val="right"/>
            </w:pPr>
            <w:r>
              <w:t>79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F9E7554" w14:textId="029F83F0" w:rsidR="008B349C" w:rsidRPr="00322B66" w:rsidRDefault="006053F5" w:rsidP="00B57FB3">
            <w:pPr>
              <w:pStyle w:val="NoSpacing"/>
              <w:jc w:val="right"/>
            </w:pPr>
            <w:r>
              <w:t>03 Aug 2014</w:t>
            </w:r>
          </w:p>
        </w:tc>
      </w:tr>
      <w:tr w:rsidR="00613CC0" w:rsidRPr="00322B66" w14:paraId="5BB8B5CC" w14:textId="77777777" w:rsidTr="002971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18857" w14:textId="77777777" w:rsidR="00613CC0" w:rsidRPr="008C62F3" w:rsidRDefault="00613CC0" w:rsidP="00613CC0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</w:t>
            </w:r>
            <w:r w:rsidRPr="004C5723">
              <w:rPr>
                <w:rStyle w:val="Strong"/>
              </w:rPr>
              <w:t>80yd 1-way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5F86406" w14:textId="5F5C3F51" w:rsidR="00613CC0" w:rsidRPr="00322B66" w:rsidRDefault="006053F5" w:rsidP="00613CC0">
            <w:pPr>
              <w:pStyle w:val="NoSpacing"/>
            </w:pPr>
            <w:r>
              <w:t>K. Adams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521FBAB" w14:textId="7E9039B8" w:rsidR="00613CC0" w:rsidRPr="00322B66" w:rsidRDefault="006053F5" w:rsidP="00613CC0">
            <w:pPr>
              <w:pStyle w:val="NoSpacing"/>
            </w:pPr>
            <w:r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3C09F85" w14:textId="154BC3D4" w:rsidR="00613CC0" w:rsidRPr="00322B66" w:rsidRDefault="006053F5" w:rsidP="00613CC0">
            <w:pPr>
              <w:pStyle w:val="NoSpacing"/>
              <w:jc w:val="right"/>
            </w:pPr>
            <w:r>
              <w:t>149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FB48755" w14:textId="024EA74C" w:rsidR="00613CC0" w:rsidRPr="00322B66" w:rsidRDefault="006053F5" w:rsidP="006053F5">
            <w:pPr>
              <w:pStyle w:val="NoSpacing"/>
              <w:jc w:val="right"/>
            </w:pPr>
            <w:r>
              <w:t>03 Aug 2014</w:t>
            </w:r>
          </w:p>
        </w:tc>
      </w:tr>
      <w:tr w:rsidR="00613CC0" w:rsidRPr="00322B66" w14:paraId="22917C9C" w14:textId="77777777" w:rsidTr="00613CC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8233EDB" w14:textId="72B06C3E" w:rsidR="00613CC0" w:rsidRPr="008C62F3" w:rsidRDefault="00613CC0" w:rsidP="00613CC0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</w:t>
            </w:r>
            <w:r w:rsidRPr="004C5723">
              <w:rPr>
                <w:rStyle w:val="Strong"/>
              </w:rPr>
              <w:t>80yd 2-way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B2F390A" w14:textId="77777777" w:rsidR="00613CC0" w:rsidRPr="00322B66" w:rsidRDefault="00613CC0" w:rsidP="00613CC0">
            <w:pPr>
              <w:pStyle w:val="NoSpacing"/>
            </w:pPr>
            <w:r w:rsidRPr="00322B66">
              <w:t>G. Golder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DAC1A89" w14:textId="77777777" w:rsidR="00613CC0" w:rsidRPr="00322B66" w:rsidRDefault="00613CC0" w:rsidP="00613CC0">
            <w:pPr>
              <w:pStyle w:val="NoSpacing"/>
            </w:pPr>
            <w:r w:rsidRPr="00322B66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E82D4D0" w14:textId="77777777" w:rsidR="00613CC0" w:rsidRPr="00322B66" w:rsidRDefault="00613CC0" w:rsidP="00613CC0">
            <w:pPr>
              <w:pStyle w:val="NoSpacing"/>
              <w:jc w:val="right"/>
            </w:pPr>
            <w:r w:rsidRPr="00322B66">
              <w:t>131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C2AD746" w14:textId="77777777" w:rsidR="00613CC0" w:rsidRPr="00322B66" w:rsidRDefault="00613CC0" w:rsidP="00613CC0">
            <w:pPr>
              <w:pStyle w:val="NoSpacing"/>
              <w:jc w:val="right"/>
            </w:pPr>
            <w:r w:rsidRPr="00322B66">
              <w:t>Nov 1988</w:t>
            </w:r>
          </w:p>
        </w:tc>
      </w:tr>
      <w:tr w:rsidR="00613CC0" w:rsidRPr="00322B66" w14:paraId="6BE7D64C" w14:textId="77777777" w:rsidTr="00613CC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26640E4" w14:textId="77777777" w:rsidR="00613CC0" w:rsidRPr="008C62F3" w:rsidRDefault="00613CC0" w:rsidP="00613CC0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</w:t>
            </w:r>
            <w:r w:rsidRPr="004C5723">
              <w:rPr>
                <w:rStyle w:val="Strong"/>
              </w:rPr>
              <w:t>80yd 2-way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7D44AF6" w14:textId="77777777" w:rsidR="00613CC0" w:rsidRPr="00322B66" w:rsidRDefault="00613CC0" w:rsidP="00613CC0">
            <w:pPr>
              <w:pStyle w:val="NoSpacing"/>
            </w:pPr>
            <w:r w:rsidRPr="00322B66">
              <w:t>R. Dunkley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64C9AEE" w14:textId="77777777" w:rsidR="00613CC0" w:rsidRPr="00322B66" w:rsidRDefault="00613CC0" w:rsidP="00613CC0">
            <w:pPr>
              <w:pStyle w:val="NoSpacing"/>
            </w:pPr>
            <w:r w:rsidRPr="00322B66">
              <w:t>Dark Horse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3E074F3" w14:textId="77777777" w:rsidR="00613CC0" w:rsidRPr="00322B66" w:rsidRDefault="00613CC0" w:rsidP="00613CC0">
            <w:pPr>
              <w:pStyle w:val="NoSpacing"/>
              <w:jc w:val="right"/>
            </w:pPr>
            <w:r w:rsidRPr="00322B66">
              <w:t>201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4F37BF8" w14:textId="77777777" w:rsidR="00613CC0" w:rsidRPr="00322B66" w:rsidRDefault="00613CC0" w:rsidP="00613CC0">
            <w:pPr>
              <w:pStyle w:val="NoSpacing"/>
              <w:jc w:val="right"/>
            </w:pPr>
            <w:r w:rsidRPr="00322B66">
              <w:t>Oct 1991</w:t>
            </w:r>
          </w:p>
        </w:tc>
      </w:tr>
      <w:tr w:rsidR="00613CC0" w:rsidRPr="00322B66" w14:paraId="426558DC" w14:textId="77777777" w:rsidTr="00613CC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4837188" w14:textId="1EC346CB" w:rsidR="00613CC0" w:rsidRDefault="00613CC0" w:rsidP="00613CC0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185m 1-way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1A732AA" w14:textId="77777777" w:rsidR="00613CC0" w:rsidRPr="00322B66" w:rsidRDefault="00613CC0" w:rsidP="00613CC0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64F8FCD" w14:textId="77777777" w:rsidR="00613CC0" w:rsidRPr="00322B66" w:rsidRDefault="00613CC0" w:rsidP="00613CC0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54CA8D5" w14:textId="77777777" w:rsidR="00613CC0" w:rsidRPr="00322B66" w:rsidRDefault="00613CC0" w:rsidP="00613CC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8F5A26F" w14:textId="77777777" w:rsidR="00613CC0" w:rsidRPr="00322B66" w:rsidRDefault="00613CC0" w:rsidP="00613CC0">
            <w:pPr>
              <w:pStyle w:val="NoSpacing"/>
              <w:jc w:val="right"/>
            </w:pPr>
          </w:p>
        </w:tc>
      </w:tr>
      <w:tr w:rsidR="00613CC0" w:rsidRPr="00322B66" w14:paraId="6AC59EBB" w14:textId="77777777" w:rsidTr="00613CC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87797E9" w14:textId="447F9158" w:rsidR="00613CC0" w:rsidRDefault="00613CC0" w:rsidP="00613CC0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185m 1-way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F0B8615" w14:textId="77777777" w:rsidR="00613CC0" w:rsidRPr="00322B66" w:rsidRDefault="00613CC0" w:rsidP="00613CC0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823B590" w14:textId="77777777" w:rsidR="00613CC0" w:rsidRPr="00322B66" w:rsidRDefault="00613CC0" w:rsidP="00613CC0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CF9185F" w14:textId="77777777" w:rsidR="00613CC0" w:rsidRPr="00322B66" w:rsidRDefault="00613CC0" w:rsidP="00613CC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B28E427" w14:textId="77777777" w:rsidR="00613CC0" w:rsidRPr="00322B66" w:rsidRDefault="00613CC0" w:rsidP="00613CC0">
            <w:pPr>
              <w:pStyle w:val="NoSpacing"/>
              <w:jc w:val="right"/>
            </w:pPr>
          </w:p>
        </w:tc>
      </w:tr>
      <w:tr w:rsidR="00613CC0" w:rsidRPr="00322B66" w14:paraId="33BE6FFA" w14:textId="77777777" w:rsidTr="00613CC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4D26B8F" w14:textId="6CF7AE43" w:rsidR="00613CC0" w:rsidRDefault="00613CC0" w:rsidP="00613CC0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165m 1-way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7751F25" w14:textId="1D6866A6" w:rsidR="00613CC0" w:rsidRPr="00322B66" w:rsidRDefault="004F78BA" w:rsidP="006B7EFC">
            <w:pPr>
              <w:pStyle w:val="NoSpacing"/>
            </w:pPr>
            <w:r>
              <w:t>D. Heasman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338B23F" w14:textId="6748FE00" w:rsidR="00613CC0" w:rsidRPr="00322B66" w:rsidRDefault="004F78BA" w:rsidP="00613CC0">
            <w:pPr>
              <w:pStyle w:val="NoSpacing"/>
            </w:pPr>
            <w:r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11AF2A0" w14:textId="51A85ABF" w:rsidR="00613CC0" w:rsidRPr="00322B66" w:rsidRDefault="00684431" w:rsidP="00613CC0">
            <w:pPr>
              <w:pStyle w:val="NoSpacing"/>
              <w:jc w:val="right"/>
            </w:pPr>
            <w:r>
              <w:t>78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DAD8DD" w14:textId="68EDDE34" w:rsidR="00613CC0" w:rsidRPr="00322B66" w:rsidRDefault="00684431" w:rsidP="00684431">
            <w:pPr>
              <w:pStyle w:val="NoSpacing"/>
              <w:jc w:val="right"/>
            </w:pPr>
            <w:r>
              <w:t>2</w:t>
            </w:r>
            <w:r w:rsidR="004F78BA">
              <w:t>1 May 201</w:t>
            </w:r>
            <w:r>
              <w:t>7</w:t>
            </w:r>
          </w:p>
        </w:tc>
      </w:tr>
      <w:tr w:rsidR="00613CC0" w:rsidRPr="00322B66" w14:paraId="201CAF3C" w14:textId="77777777" w:rsidTr="00613CC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EFC7B10" w14:textId="74E5439C" w:rsidR="00613CC0" w:rsidRDefault="00613CC0" w:rsidP="00613CC0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165m 1-way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709E62E" w14:textId="405BD9A4" w:rsidR="00613CC0" w:rsidRPr="00322B66" w:rsidRDefault="006B7EFC" w:rsidP="00613CC0">
            <w:pPr>
              <w:pStyle w:val="NoSpacing"/>
            </w:pPr>
            <w:r>
              <w:t>D. Heasman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51D07CF4" w14:textId="600EA6F8" w:rsidR="00613CC0" w:rsidRPr="00322B66" w:rsidRDefault="006B7EFC" w:rsidP="00613CC0">
            <w:pPr>
              <w:pStyle w:val="NoSpacing"/>
            </w:pPr>
            <w:r>
              <w:t>Allington Castle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46567B6D" w14:textId="477F997E" w:rsidR="00613CC0" w:rsidRPr="00322B66" w:rsidRDefault="006B7EFC" w:rsidP="00613CC0">
            <w:pPr>
              <w:pStyle w:val="NoSpacing"/>
              <w:jc w:val="right"/>
            </w:pPr>
            <w:r>
              <w:t>122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EC9D5D1" w14:textId="47BB736C" w:rsidR="00613CC0" w:rsidRPr="00322B66" w:rsidRDefault="006B7EFC" w:rsidP="00613CC0">
            <w:pPr>
              <w:pStyle w:val="NoSpacing"/>
              <w:jc w:val="right"/>
            </w:pPr>
            <w:r>
              <w:t>13 Aug 2017</w:t>
            </w:r>
          </w:p>
        </w:tc>
      </w:tr>
    </w:tbl>
    <w:p w14:paraId="38150F74" w14:textId="77777777" w:rsidR="008B349C" w:rsidRPr="00322B66" w:rsidRDefault="008B349C" w:rsidP="008B349C">
      <w:pPr>
        <w:pStyle w:val="Heading3"/>
      </w:pPr>
      <w:r w:rsidRPr="00322B66">
        <w:t>Gentlemen -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B349C" w:rsidRPr="008C62F3" w14:paraId="57906FB7" w14:textId="77777777" w:rsidTr="009941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AFEB9EC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92F51F9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768A2FC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4417C1B" w14:textId="77777777" w:rsidR="008B349C" w:rsidRPr="008C62F3" w:rsidRDefault="008B349C" w:rsidP="00B57FB3">
            <w:pPr>
              <w:pStyle w:val="NoSpacing"/>
              <w:jc w:val="right"/>
              <w:rPr>
                <w:rStyle w:val="Strong"/>
              </w:rPr>
            </w:pPr>
            <w:r w:rsidRPr="008C62F3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F42FA7D" w14:textId="77777777" w:rsidR="008B349C" w:rsidRPr="008C62F3" w:rsidRDefault="008B349C" w:rsidP="00B57FB3">
            <w:pPr>
              <w:pStyle w:val="NoSpacing"/>
              <w:jc w:val="right"/>
              <w:rPr>
                <w:rStyle w:val="Strong"/>
              </w:rPr>
            </w:pPr>
            <w:r w:rsidRPr="008C62F3">
              <w:rPr>
                <w:rStyle w:val="Strong"/>
              </w:rPr>
              <w:t>Date</w:t>
            </w:r>
          </w:p>
        </w:tc>
      </w:tr>
      <w:tr w:rsidR="008B349C" w:rsidRPr="00322B66" w14:paraId="0539EEF4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B1AA54F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140yd 1-way - single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8449BC5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6B18A6C3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2BC26AA5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C8213AE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  <w:tr w:rsidR="008B349C" w:rsidRPr="00322B66" w14:paraId="4B9DC4F7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A90B9F8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140yd 1-way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D3B22D4" w14:textId="77777777" w:rsidR="008B349C" w:rsidRPr="00322B66" w:rsidRDefault="008B349C" w:rsidP="00B57FB3">
            <w:pPr>
              <w:pStyle w:val="NoSpacing"/>
            </w:pPr>
            <w:r w:rsidRPr="00322B66">
              <w:t>Mstr. M. Bangerton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0B400A6" w14:textId="77777777" w:rsidR="008B349C" w:rsidRPr="00322B66" w:rsidRDefault="008B349C" w:rsidP="00B57FB3">
            <w:pPr>
              <w:pStyle w:val="NoSpacing"/>
            </w:pPr>
            <w:r w:rsidRPr="00322B66">
              <w:t>Kelsey Park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489ADC8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171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0DCA474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Oct 1988</w:t>
            </w:r>
          </w:p>
        </w:tc>
      </w:tr>
      <w:tr w:rsidR="008B349C" w:rsidRPr="00322B66" w14:paraId="19FB5AF2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E9A14DD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140yd 2-way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81F5A04" w14:textId="77777777" w:rsidR="008B349C" w:rsidRPr="00322B66" w:rsidRDefault="008B349C" w:rsidP="00B57FB3">
            <w:pPr>
              <w:pStyle w:val="NoSpacing"/>
            </w:pPr>
            <w:r w:rsidRPr="00322B66">
              <w:t>Mstr. S. Saunter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5CD55B2" w14:textId="77777777" w:rsidR="008B349C" w:rsidRPr="00322B66" w:rsidRDefault="008B349C" w:rsidP="00B57FB3">
            <w:pPr>
              <w:pStyle w:val="NoSpacing"/>
            </w:pPr>
            <w:r w:rsidRPr="00322B66">
              <w:t>Weald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15D6C74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124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8164900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????</w:t>
            </w:r>
          </w:p>
        </w:tc>
      </w:tr>
      <w:tr w:rsidR="008B349C" w:rsidRPr="00322B66" w14:paraId="0BE9F337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ADCB680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140yd 2-way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0523C5E" w14:textId="77777777" w:rsidR="008B349C" w:rsidRPr="00322B66" w:rsidRDefault="008B349C" w:rsidP="00B57FB3">
            <w:pPr>
              <w:pStyle w:val="NoSpacing"/>
            </w:pPr>
            <w:r w:rsidRPr="00322B66">
              <w:t>Mstr. S. Saunter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DE2C341" w14:textId="77777777" w:rsidR="008B349C" w:rsidRPr="00322B66" w:rsidRDefault="008B349C" w:rsidP="00B57FB3">
            <w:pPr>
              <w:pStyle w:val="NoSpacing"/>
            </w:pPr>
            <w:r w:rsidRPr="00322B66">
              <w:t>Weald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F697E0A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240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D150EE9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????</w:t>
            </w:r>
          </w:p>
        </w:tc>
      </w:tr>
      <w:tr w:rsidR="00AF7922" w:rsidRPr="00322B66" w14:paraId="636E1FE4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1E25B08" w14:textId="79A5E0BB" w:rsidR="00AF7922" w:rsidRPr="004C5723" w:rsidRDefault="00AF7922" w:rsidP="00B57FB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125m 1-way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3CB1B98" w14:textId="77777777" w:rsidR="00AF7922" w:rsidRPr="00322B66" w:rsidRDefault="00AF7922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1EE8051" w14:textId="77777777" w:rsidR="00AF7922" w:rsidRPr="00322B66" w:rsidRDefault="00AF7922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5BD850F" w14:textId="77777777" w:rsidR="00AF7922" w:rsidRPr="00322B66" w:rsidRDefault="00AF7922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2A65DED" w14:textId="77777777" w:rsidR="00AF7922" w:rsidRPr="00322B66" w:rsidRDefault="00AF7922" w:rsidP="00B57FB3">
            <w:pPr>
              <w:pStyle w:val="NoSpacing"/>
              <w:jc w:val="right"/>
            </w:pPr>
          </w:p>
        </w:tc>
      </w:tr>
      <w:tr w:rsidR="00AF7922" w:rsidRPr="00322B66" w14:paraId="3D74A85F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A4C2709" w14:textId="6BAB5041" w:rsidR="00AF7922" w:rsidRPr="004C5723" w:rsidRDefault="00AF7922" w:rsidP="00B57FB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125m 1-way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6825A36" w14:textId="77777777" w:rsidR="00AF7922" w:rsidRPr="00322B66" w:rsidRDefault="00AF7922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11CBB092" w14:textId="77777777" w:rsidR="00AF7922" w:rsidRPr="00322B66" w:rsidRDefault="00AF7922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4E419A8B" w14:textId="77777777" w:rsidR="00AF7922" w:rsidRPr="00322B66" w:rsidRDefault="00AF7922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5D2A79A" w14:textId="77777777" w:rsidR="00AF7922" w:rsidRPr="00322B66" w:rsidRDefault="00AF7922" w:rsidP="00B57FB3">
            <w:pPr>
              <w:pStyle w:val="NoSpacing"/>
              <w:jc w:val="right"/>
            </w:pPr>
          </w:p>
        </w:tc>
      </w:tr>
    </w:tbl>
    <w:p w14:paraId="29242E0B" w14:textId="77777777" w:rsidR="008B349C" w:rsidRPr="00322B66" w:rsidRDefault="008B349C" w:rsidP="008B349C">
      <w:pPr>
        <w:pStyle w:val="Heading3"/>
      </w:pPr>
      <w:r w:rsidRPr="00322B66">
        <w:t>Gentlemen - Junior Under 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B349C" w:rsidRPr="008C62F3" w14:paraId="5AC04647" w14:textId="77777777" w:rsidTr="009941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C072426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6902C2EF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9FD31B4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16888ED" w14:textId="77777777" w:rsidR="008B349C" w:rsidRPr="008C62F3" w:rsidRDefault="008B349C" w:rsidP="00B57FB3">
            <w:pPr>
              <w:pStyle w:val="NoSpacing"/>
              <w:jc w:val="right"/>
              <w:rPr>
                <w:rStyle w:val="Strong"/>
              </w:rPr>
            </w:pPr>
            <w:r w:rsidRPr="008C62F3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259D153" w14:textId="77777777" w:rsidR="008B349C" w:rsidRPr="008C62F3" w:rsidRDefault="008B349C" w:rsidP="00B57FB3">
            <w:pPr>
              <w:pStyle w:val="NoSpacing"/>
              <w:jc w:val="right"/>
              <w:rPr>
                <w:rStyle w:val="Strong"/>
              </w:rPr>
            </w:pPr>
            <w:r w:rsidRPr="008C62F3">
              <w:rPr>
                <w:rStyle w:val="Strong"/>
              </w:rPr>
              <w:t>Date</w:t>
            </w:r>
          </w:p>
        </w:tc>
      </w:tr>
      <w:tr w:rsidR="008B349C" w:rsidRPr="00322B66" w14:paraId="43C5E68F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D54E591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120yd 1-way - single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CF7A1FF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230EA7ED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044D0558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9D2B712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  <w:tr w:rsidR="008B349C" w:rsidRPr="00322B66" w14:paraId="3C0CCD11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A2ADE8F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120yd 1-way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9A8C8EC" w14:textId="77777777" w:rsidR="008B349C" w:rsidRPr="00322B66" w:rsidRDefault="008B349C" w:rsidP="00B57FB3">
            <w:pPr>
              <w:pStyle w:val="NoSpacing"/>
            </w:pPr>
            <w:r w:rsidRPr="00322B66">
              <w:t>Mstr. B. Edge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B30EFAF" w14:textId="77777777" w:rsidR="008B349C" w:rsidRPr="00322B66" w:rsidRDefault="008B349C" w:rsidP="00B57FB3">
            <w:pPr>
              <w:pStyle w:val="NoSpacing"/>
            </w:pPr>
            <w:r w:rsidRPr="00322B66">
              <w:t>Kelsey Park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F67E044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157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F138CC9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Oct 1988</w:t>
            </w:r>
          </w:p>
        </w:tc>
      </w:tr>
      <w:tr w:rsidR="008B349C" w:rsidRPr="00322B66" w14:paraId="5BE76189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223DB0B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120yd 2-way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49714FB" w14:textId="77777777" w:rsidR="008B349C" w:rsidRPr="00322B66" w:rsidRDefault="008B349C" w:rsidP="00B57FB3">
            <w:pPr>
              <w:pStyle w:val="NoSpacing"/>
            </w:pPr>
            <w:r w:rsidRPr="00322B66">
              <w:t>Mstr. J. Sherwood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30CAECE" w14:textId="77777777" w:rsidR="008B349C" w:rsidRPr="00322B66" w:rsidRDefault="008B349C" w:rsidP="00B57FB3">
            <w:pPr>
              <w:pStyle w:val="NoSpacing"/>
            </w:pPr>
            <w:r w:rsidRPr="00322B66">
              <w:t>Welcome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89B1BEE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65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18B667C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Oct 1993</w:t>
            </w:r>
          </w:p>
        </w:tc>
      </w:tr>
      <w:tr w:rsidR="008B349C" w:rsidRPr="00322B66" w14:paraId="7A60697D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695B157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120yd 2-way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7C1437A" w14:textId="77777777" w:rsidR="008B349C" w:rsidRPr="00322B66" w:rsidRDefault="008B349C" w:rsidP="00B57FB3">
            <w:pPr>
              <w:pStyle w:val="NoSpacing"/>
            </w:pPr>
            <w:r w:rsidRPr="00322B66">
              <w:t>Mstr. J. Sherwood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C46763C" w14:textId="77777777" w:rsidR="008B349C" w:rsidRPr="00322B66" w:rsidRDefault="008B349C" w:rsidP="00B57FB3">
            <w:pPr>
              <w:pStyle w:val="NoSpacing"/>
            </w:pPr>
            <w:r w:rsidRPr="00322B66">
              <w:t>Welcome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632D09D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175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679D155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Oct 1993</w:t>
            </w:r>
          </w:p>
        </w:tc>
      </w:tr>
      <w:tr w:rsidR="00AF7922" w:rsidRPr="00322B66" w14:paraId="0EB722D6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8F59D1F" w14:textId="0B57C3F4" w:rsidR="00AF7922" w:rsidRPr="004C5723" w:rsidRDefault="00AF7922" w:rsidP="00B57FB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110m 1-way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19952AD" w14:textId="77777777" w:rsidR="00AF7922" w:rsidRPr="00322B66" w:rsidRDefault="00AF7922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2059B55" w14:textId="77777777" w:rsidR="00AF7922" w:rsidRPr="00322B66" w:rsidRDefault="00AF7922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C24AF3F" w14:textId="77777777" w:rsidR="00AF7922" w:rsidRPr="00322B66" w:rsidRDefault="00AF7922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663D38A" w14:textId="77777777" w:rsidR="00AF7922" w:rsidRPr="00322B66" w:rsidRDefault="00AF7922" w:rsidP="00B57FB3">
            <w:pPr>
              <w:pStyle w:val="NoSpacing"/>
              <w:jc w:val="right"/>
            </w:pPr>
          </w:p>
        </w:tc>
      </w:tr>
      <w:tr w:rsidR="00AF7922" w:rsidRPr="00322B66" w14:paraId="4EB3FCD5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21C558A" w14:textId="41053172" w:rsidR="00AF7922" w:rsidRPr="004C5723" w:rsidRDefault="00AF7922" w:rsidP="00B57FB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110m 1-way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40A7149" w14:textId="77777777" w:rsidR="00AF7922" w:rsidRPr="00322B66" w:rsidRDefault="00AF7922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4FA8FBC6" w14:textId="77777777" w:rsidR="00AF7922" w:rsidRPr="00322B66" w:rsidRDefault="00AF7922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20CFB752" w14:textId="77777777" w:rsidR="00AF7922" w:rsidRPr="00322B66" w:rsidRDefault="00AF7922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BB876D7" w14:textId="77777777" w:rsidR="00AF7922" w:rsidRPr="00322B66" w:rsidRDefault="00AF7922" w:rsidP="00B57FB3">
            <w:pPr>
              <w:pStyle w:val="NoSpacing"/>
              <w:jc w:val="right"/>
            </w:pPr>
          </w:p>
        </w:tc>
      </w:tr>
    </w:tbl>
    <w:p w14:paraId="5FBBE8C7" w14:textId="77777777" w:rsidR="008B349C" w:rsidRPr="00322B66" w:rsidRDefault="008B349C" w:rsidP="008B349C">
      <w:pPr>
        <w:pStyle w:val="Heading3"/>
      </w:pPr>
      <w:r w:rsidRPr="00322B66">
        <w:t>Gentlemen - Junior Under 14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B349C" w:rsidRPr="008C62F3" w14:paraId="61125869" w14:textId="77777777" w:rsidTr="009941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6DE0A9C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F49E73A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1386CC4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CB18D18" w14:textId="77777777" w:rsidR="008B349C" w:rsidRPr="008C62F3" w:rsidRDefault="008B349C" w:rsidP="00B57FB3">
            <w:pPr>
              <w:pStyle w:val="NoSpacing"/>
              <w:jc w:val="right"/>
              <w:rPr>
                <w:rStyle w:val="Strong"/>
              </w:rPr>
            </w:pPr>
            <w:r w:rsidRPr="008C62F3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27EAF27" w14:textId="77777777" w:rsidR="008B349C" w:rsidRPr="008C62F3" w:rsidRDefault="008B349C" w:rsidP="00B57FB3">
            <w:pPr>
              <w:pStyle w:val="NoSpacing"/>
              <w:jc w:val="right"/>
              <w:rPr>
                <w:rStyle w:val="Strong"/>
              </w:rPr>
            </w:pPr>
            <w:r w:rsidRPr="008C62F3">
              <w:rPr>
                <w:rStyle w:val="Strong"/>
              </w:rPr>
              <w:t>Date</w:t>
            </w:r>
          </w:p>
        </w:tc>
      </w:tr>
      <w:tr w:rsidR="008B349C" w:rsidRPr="00322B66" w14:paraId="76B5CD71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7D6ADE8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100yd 1-way - single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1DA5721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504D4928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FFC57E7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EC500A0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  <w:tr w:rsidR="008B349C" w:rsidRPr="00322B66" w14:paraId="25B3F54D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79767A8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100yd 1-way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6705865" w14:textId="77777777" w:rsidR="008B349C" w:rsidRPr="00322B66" w:rsidRDefault="008B349C" w:rsidP="00B57FB3">
            <w:pPr>
              <w:pStyle w:val="NoSpacing"/>
            </w:pPr>
            <w:r w:rsidRPr="00322B66">
              <w:t>Mstr. J. Fowler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EFBF5A7" w14:textId="77777777" w:rsidR="008B349C" w:rsidRPr="00322B66" w:rsidRDefault="008B349C" w:rsidP="00B57FB3">
            <w:pPr>
              <w:pStyle w:val="NoSpacing"/>
            </w:pPr>
            <w:r w:rsidRPr="00322B66">
              <w:t>Kelsey Park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30BF524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192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CC82803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1992</w:t>
            </w:r>
          </w:p>
        </w:tc>
      </w:tr>
      <w:tr w:rsidR="008B349C" w:rsidRPr="00322B66" w14:paraId="44B0B27E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3D65F45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100yd 2-way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2119ACE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86CA848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B8084A8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C6E0B35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  <w:tr w:rsidR="008B349C" w:rsidRPr="00322B66" w14:paraId="3139D3F0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9BC5521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100yd 2-way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91AA628" w14:textId="77777777" w:rsidR="008B349C" w:rsidRPr="00322B66" w:rsidRDefault="008B349C" w:rsidP="00B57FB3">
            <w:pPr>
              <w:pStyle w:val="NoSpacing"/>
            </w:pPr>
            <w:r w:rsidRPr="00322B66">
              <w:t>Mstr. P. Logan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E653E32" w14:textId="77777777" w:rsidR="008B349C" w:rsidRPr="00322B66" w:rsidRDefault="008B349C" w:rsidP="00B57FB3">
            <w:pPr>
              <w:pStyle w:val="NoSpacing"/>
            </w:pPr>
            <w:r w:rsidRPr="00322B66">
              <w:t>Weald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D0FF30F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256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7EC59B2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????</w:t>
            </w:r>
          </w:p>
        </w:tc>
      </w:tr>
      <w:tr w:rsidR="00AF7922" w:rsidRPr="00322B66" w14:paraId="03A61DD4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99DEBA7" w14:textId="064C63AE" w:rsidR="00AF7922" w:rsidRPr="004C5723" w:rsidRDefault="00AF7922" w:rsidP="00B57FB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90m 1-way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665A1B" w14:textId="77777777" w:rsidR="00AF7922" w:rsidRPr="00322B66" w:rsidRDefault="00AF7922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39BA1FE" w14:textId="77777777" w:rsidR="00AF7922" w:rsidRPr="00322B66" w:rsidRDefault="00AF7922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4A23B22" w14:textId="77777777" w:rsidR="00AF7922" w:rsidRPr="00322B66" w:rsidRDefault="00AF7922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EC3411F" w14:textId="77777777" w:rsidR="00AF7922" w:rsidRPr="00322B66" w:rsidRDefault="00AF7922" w:rsidP="00B57FB3">
            <w:pPr>
              <w:pStyle w:val="NoSpacing"/>
              <w:jc w:val="right"/>
            </w:pPr>
          </w:p>
        </w:tc>
      </w:tr>
      <w:tr w:rsidR="00AF7922" w:rsidRPr="00322B66" w14:paraId="36D01F47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E402A56" w14:textId="3B98CEEC" w:rsidR="00AF7922" w:rsidRPr="004C5723" w:rsidRDefault="00AF7922" w:rsidP="00B57FB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90m 1-way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EA50AC5" w14:textId="77777777" w:rsidR="00AF7922" w:rsidRPr="00322B66" w:rsidRDefault="00AF7922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7C9B061F" w14:textId="77777777" w:rsidR="00AF7922" w:rsidRPr="00322B66" w:rsidRDefault="00AF7922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6246DC4E" w14:textId="77777777" w:rsidR="00AF7922" w:rsidRPr="00322B66" w:rsidRDefault="00AF7922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37E7EB7" w14:textId="77777777" w:rsidR="00AF7922" w:rsidRPr="00322B66" w:rsidRDefault="00AF7922" w:rsidP="00B57FB3">
            <w:pPr>
              <w:pStyle w:val="NoSpacing"/>
              <w:jc w:val="right"/>
            </w:pPr>
          </w:p>
        </w:tc>
      </w:tr>
    </w:tbl>
    <w:p w14:paraId="1284629A" w14:textId="77777777" w:rsidR="008B349C" w:rsidRPr="00322B66" w:rsidRDefault="008B349C" w:rsidP="008B349C">
      <w:pPr>
        <w:pStyle w:val="Heading3"/>
      </w:pPr>
      <w:r w:rsidRPr="00322B66">
        <w:t>Gentlemen -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B349C" w:rsidRPr="008C62F3" w14:paraId="0E0914F6" w14:textId="77777777" w:rsidTr="009941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BC75B33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2A02A8A4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30C71D2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F7761C0" w14:textId="77777777" w:rsidR="008B349C" w:rsidRPr="008C62F3" w:rsidRDefault="008B349C" w:rsidP="00B57FB3">
            <w:pPr>
              <w:pStyle w:val="NoSpacing"/>
              <w:jc w:val="right"/>
              <w:rPr>
                <w:rStyle w:val="Strong"/>
              </w:rPr>
            </w:pPr>
            <w:r w:rsidRPr="008C62F3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EDE223" w14:textId="77777777" w:rsidR="008B349C" w:rsidRPr="008C62F3" w:rsidRDefault="008B349C" w:rsidP="00B57FB3">
            <w:pPr>
              <w:pStyle w:val="NoSpacing"/>
              <w:jc w:val="right"/>
              <w:rPr>
                <w:rStyle w:val="Strong"/>
              </w:rPr>
            </w:pPr>
            <w:r w:rsidRPr="008C62F3">
              <w:rPr>
                <w:rStyle w:val="Strong"/>
              </w:rPr>
              <w:t>Date</w:t>
            </w:r>
          </w:p>
        </w:tc>
      </w:tr>
      <w:tr w:rsidR="008B349C" w:rsidRPr="00322B66" w14:paraId="74D444FD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D75D658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80yd 1-way - single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CACB18D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8246849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77C167F2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1BDAE4B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  <w:tr w:rsidR="008B349C" w:rsidRPr="00322B66" w14:paraId="3ADD5EB7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E67A4A2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80yd 1-way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923A4F5" w14:textId="77777777" w:rsidR="008B349C" w:rsidRPr="00322B66" w:rsidRDefault="008B349C" w:rsidP="00B57FB3">
            <w:pPr>
              <w:pStyle w:val="NoSpacing"/>
            </w:pPr>
            <w:r w:rsidRPr="00322B66">
              <w:t>Mstr. S. Fowler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77C1722" w14:textId="77777777" w:rsidR="008B349C" w:rsidRPr="00322B66" w:rsidRDefault="008B349C" w:rsidP="00B57FB3">
            <w:pPr>
              <w:pStyle w:val="NoSpacing"/>
            </w:pPr>
            <w:r w:rsidRPr="00322B66">
              <w:t>Kelsey Park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E903BCE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89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E53407A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Oct 1991</w:t>
            </w:r>
          </w:p>
        </w:tc>
      </w:tr>
      <w:tr w:rsidR="008B349C" w:rsidRPr="00322B66" w14:paraId="58C56725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9875684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80yd 2-way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80EDD18" w14:textId="77777777" w:rsidR="008B349C" w:rsidRPr="00322B66" w:rsidRDefault="008B349C" w:rsidP="00B57FB3">
            <w:pPr>
              <w:pStyle w:val="NoSpacing"/>
            </w:pPr>
            <w:r w:rsidRPr="00322B66">
              <w:t>Mstr. B. Davis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D44C513" w14:textId="77777777" w:rsidR="008B349C" w:rsidRPr="00322B66" w:rsidRDefault="008B349C" w:rsidP="00B57FB3">
            <w:pPr>
              <w:pStyle w:val="NoSpacing"/>
            </w:pPr>
            <w:r w:rsidRPr="00322B66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2493E32" w14:textId="77777777" w:rsidR="008B349C" w:rsidRPr="00322B66" w:rsidRDefault="008B349C" w:rsidP="00B57FB3">
            <w:pPr>
              <w:pStyle w:val="NoSpacing"/>
              <w:jc w:val="right"/>
            </w:pPr>
            <w:r>
              <w:t>106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EE3EB45" w14:textId="77777777" w:rsidR="008B349C" w:rsidRPr="00322B66" w:rsidRDefault="008B349C" w:rsidP="00B57FB3">
            <w:pPr>
              <w:pStyle w:val="NoSpacing"/>
              <w:jc w:val="right"/>
            </w:pPr>
            <w:r>
              <w:t>????</w:t>
            </w:r>
          </w:p>
        </w:tc>
      </w:tr>
      <w:tr w:rsidR="008B349C" w:rsidRPr="00322B66" w14:paraId="737A41E0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812CF4F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80yd 2-way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4A7CD82" w14:textId="77777777" w:rsidR="008B349C" w:rsidRPr="00322B66" w:rsidRDefault="008B349C" w:rsidP="00B57FB3">
            <w:pPr>
              <w:pStyle w:val="NoSpacing"/>
            </w:pPr>
            <w:r w:rsidRPr="00322B66">
              <w:t>Mstr. T. Miles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483DCD3" w14:textId="77777777" w:rsidR="008B349C" w:rsidRPr="00322B66" w:rsidRDefault="008B349C" w:rsidP="00B57FB3">
            <w:pPr>
              <w:pStyle w:val="NoSpacing"/>
            </w:pPr>
            <w:r w:rsidRPr="00322B66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1BB7A5F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13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05261B0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Oct 1993</w:t>
            </w:r>
          </w:p>
        </w:tc>
      </w:tr>
      <w:tr w:rsidR="00AF7922" w:rsidRPr="00322B66" w14:paraId="3124CDFE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C329D0F" w14:textId="3B12D963" w:rsidR="00AF7922" w:rsidRPr="004C5723" w:rsidRDefault="00AF7922" w:rsidP="00B57FB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75m 1-way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CC035EC" w14:textId="77777777" w:rsidR="00AF7922" w:rsidRPr="00322B66" w:rsidRDefault="00AF7922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4E160BF" w14:textId="77777777" w:rsidR="00AF7922" w:rsidRPr="00322B66" w:rsidRDefault="00AF7922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5495A33" w14:textId="77777777" w:rsidR="00AF7922" w:rsidRPr="00322B66" w:rsidRDefault="00AF7922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A163610" w14:textId="77777777" w:rsidR="00AF7922" w:rsidRPr="00322B66" w:rsidRDefault="00AF7922" w:rsidP="00B57FB3">
            <w:pPr>
              <w:pStyle w:val="NoSpacing"/>
              <w:jc w:val="right"/>
            </w:pPr>
          </w:p>
        </w:tc>
      </w:tr>
      <w:tr w:rsidR="00AF7922" w:rsidRPr="00322B66" w14:paraId="5FA22E2D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C567D46" w14:textId="5D2A78AA" w:rsidR="00AF7922" w:rsidRPr="004C5723" w:rsidRDefault="00AF7922" w:rsidP="00B57FB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75m 1-way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D10B82E" w14:textId="77777777" w:rsidR="00AF7922" w:rsidRPr="00322B66" w:rsidRDefault="00AF7922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557676B4" w14:textId="77777777" w:rsidR="00AF7922" w:rsidRPr="00322B66" w:rsidRDefault="00AF7922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CB4C7DC" w14:textId="77777777" w:rsidR="00AF7922" w:rsidRPr="00322B66" w:rsidRDefault="00AF7922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E640F0C" w14:textId="77777777" w:rsidR="00AF7922" w:rsidRPr="00322B66" w:rsidRDefault="00AF7922" w:rsidP="00B57FB3">
            <w:pPr>
              <w:pStyle w:val="NoSpacing"/>
              <w:jc w:val="right"/>
            </w:pPr>
          </w:p>
        </w:tc>
      </w:tr>
    </w:tbl>
    <w:p w14:paraId="343E1D45" w14:textId="77777777" w:rsidR="008B349C" w:rsidRDefault="008B349C" w:rsidP="008B349C">
      <w:pPr>
        <w:pStyle w:val="Heading2"/>
      </w:pPr>
      <w:bookmarkStart w:id="9" w:name="_Toc146460777"/>
      <w:bookmarkStart w:id="10" w:name="_Toc147917261"/>
      <w:r w:rsidRPr="009848D5">
        <w:t>Recurve Barebow</w:t>
      </w:r>
    </w:p>
    <w:p w14:paraId="4DF5C1B3" w14:textId="77777777" w:rsidR="008B349C" w:rsidRDefault="008B349C" w:rsidP="008B349C">
      <w:pPr>
        <w:pStyle w:val="Heading3"/>
      </w:pPr>
      <w:r>
        <w:t>Ladies - Senior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B349C" w:rsidRPr="008C62F3" w14:paraId="65D4BFF7" w14:textId="77777777" w:rsidTr="3EC7DB57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814BD80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EB6D0A8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66FB238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614EB7B" w14:textId="77777777" w:rsidR="008B349C" w:rsidRPr="008C62F3" w:rsidRDefault="008B349C" w:rsidP="00B57FB3">
            <w:pPr>
              <w:pStyle w:val="NoSpacing"/>
              <w:jc w:val="right"/>
              <w:rPr>
                <w:rStyle w:val="Strong"/>
              </w:rPr>
            </w:pPr>
            <w:r w:rsidRPr="008C62F3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B9A9F0F" w14:textId="77777777" w:rsidR="008B349C" w:rsidRPr="008C62F3" w:rsidRDefault="008B349C" w:rsidP="00B57FB3">
            <w:pPr>
              <w:pStyle w:val="NoSpacing"/>
              <w:jc w:val="right"/>
              <w:rPr>
                <w:rStyle w:val="Strong"/>
              </w:rPr>
            </w:pPr>
            <w:r w:rsidRPr="008C62F3">
              <w:rPr>
                <w:rStyle w:val="Strong"/>
              </w:rPr>
              <w:t>Date</w:t>
            </w:r>
          </w:p>
        </w:tc>
      </w:tr>
      <w:tr w:rsidR="008B349C" w:rsidRPr="00322B66" w14:paraId="3E66F116" w14:textId="77777777" w:rsidTr="3EC7DB57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DD54571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140yd 1-way - single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9D5CA4D" w14:textId="77777777" w:rsidR="008B349C" w:rsidRPr="00322B66" w:rsidRDefault="008B349C" w:rsidP="00B57FB3">
            <w:pPr>
              <w:pStyle w:val="NoSpacing"/>
            </w:pPr>
            <w:r>
              <w:t>Miss C. Midrouillet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49BEEC66" w14:textId="77777777" w:rsidR="008B349C" w:rsidRPr="00322B66" w:rsidRDefault="008B349C" w:rsidP="00B57FB3">
            <w:pPr>
              <w:pStyle w:val="NoSpacing"/>
            </w:pPr>
            <w:r>
              <w:t>Allington Castle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C7FEBA2" w14:textId="77777777" w:rsidR="008B349C" w:rsidRPr="00322B66" w:rsidRDefault="008B349C" w:rsidP="00B57FB3">
            <w:pPr>
              <w:pStyle w:val="NoSpacing"/>
              <w:jc w:val="right"/>
            </w:pPr>
            <w:r>
              <w:t>98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27F72E2" w14:textId="77777777" w:rsidR="008B349C" w:rsidRPr="00322B66" w:rsidRDefault="008B349C" w:rsidP="00B57FB3">
            <w:pPr>
              <w:pStyle w:val="NoSpacing"/>
              <w:jc w:val="right"/>
            </w:pPr>
            <w:r>
              <w:t>07 Aug 2011</w:t>
            </w:r>
          </w:p>
        </w:tc>
      </w:tr>
      <w:tr w:rsidR="008B349C" w:rsidRPr="00322B66" w14:paraId="44D7A405" w14:textId="77777777" w:rsidTr="3EC7DB5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E3BC08C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140yd 1-way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5566F63" w14:textId="77777777" w:rsidR="008B349C" w:rsidRPr="00322B66" w:rsidRDefault="008B349C" w:rsidP="00B57FB3">
            <w:pPr>
              <w:pStyle w:val="NoSpacing"/>
            </w:pPr>
            <w:r>
              <w:t>Miss C. Midrouillet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FFBE91A" w14:textId="77777777" w:rsidR="008B349C" w:rsidRPr="00322B66" w:rsidRDefault="008B349C" w:rsidP="00B57FB3">
            <w:pPr>
              <w:pStyle w:val="NoSpacing"/>
            </w:pPr>
            <w:r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E2A76DD" w14:textId="77777777" w:rsidR="008B349C" w:rsidRPr="00322B66" w:rsidRDefault="008B349C" w:rsidP="00B57FB3">
            <w:pPr>
              <w:pStyle w:val="NoSpacing"/>
              <w:jc w:val="right"/>
            </w:pPr>
            <w:r>
              <w:t>163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E1EF632" w14:textId="77777777" w:rsidR="008B349C" w:rsidRPr="00322B66" w:rsidRDefault="008B349C" w:rsidP="00B57FB3">
            <w:pPr>
              <w:pStyle w:val="NoSpacing"/>
              <w:jc w:val="right"/>
            </w:pPr>
            <w:r>
              <w:t>02 Oct 2011</w:t>
            </w:r>
          </w:p>
        </w:tc>
      </w:tr>
      <w:tr w:rsidR="008B349C" w:rsidRPr="00322B66" w14:paraId="1FD57947" w14:textId="77777777" w:rsidTr="00F4140D">
        <w:trPr>
          <w:cantSplit/>
          <w:trHeight w:val="141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FBC3513" w14:textId="46164244" w:rsidR="008B349C" w:rsidRPr="008C62F3" w:rsidRDefault="3EC7DB57" w:rsidP="3EC7DB57">
            <w:pPr>
              <w:pStyle w:val="NoSpacing"/>
              <w:rPr>
                <w:rStyle w:val="Strong"/>
              </w:rPr>
            </w:pPr>
            <w:r w:rsidRPr="3EC7DB57">
              <w:rPr>
                <w:rStyle w:val="Strong"/>
              </w:rPr>
              <w:t>140yd 2-way –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24CEAE7" w14:textId="47F36FF2" w:rsidR="008B349C" w:rsidRPr="00322B66" w:rsidRDefault="3EC7DB57" w:rsidP="00F4140D">
            <w:pPr>
              <w:pStyle w:val="NoSpacing"/>
              <w:spacing w:line="259" w:lineRule="auto"/>
            </w:pPr>
            <w:r>
              <w:t>Ms D. Pople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BDC60F5" w14:textId="1EA53A8E" w:rsidR="008B349C" w:rsidRPr="00322B66" w:rsidRDefault="3EC7DB57" w:rsidP="00F4140D">
            <w:pPr>
              <w:spacing w:after="0"/>
            </w:pPr>
            <w:r w:rsidRPr="3EC7DB57">
              <w:rPr>
                <w:rFonts w:eastAsia="Tahoma" w:cs="Tahoma"/>
                <w:szCs w:val="13"/>
              </w:rPr>
              <w:t>Sevenoaks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08063F5" w14:textId="424979BE" w:rsidR="008B349C" w:rsidRPr="00322B66" w:rsidRDefault="3EC7DB57" w:rsidP="3EC7DB57">
            <w:pPr>
              <w:pStyle w:val="NoSpacing"/>
              <w:spacing w:line="259" w:lineRule="auto"/>
              <w:jc w:val="right"/>
            </w:pPr>
            <w:r>
              <w:t>60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8877663" w14:textId="7E48DF00" w:rsidR="008B349C" w:rsidRPr="00322B66" w:rsidRDefault="3EC7DB57" w:rsidP="3EC7DB57">
            <w:pPr>
              <w:pStyle w:val="NoSpacing"/>
              <w:spacing w:line="259" w:lineRule="auto"/>
              <w:jc w:val="right"/>
            </w:pPr>
            <w:r>
              <w:t>29 Oct 2016</w:t>
            </w:r>
          </w:p>
        </w:tc>
      </w:tr>
      <w:tr w:rsidR="008B349C" w:rsidRPr="00322B66" w14:paraId="62B5970A" w14:textId="77777777" w:rsidTr="3EC7DB5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B9A4CF1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140yd 2-way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986A393" w14:textId="1A8EA5D0" w:rsidR="008B349C" w:rsidRPr="00322B66" w:rsidRDefault="008B349C" w:rsidP="00B57FB3">
            <w:pPr>
              <w:pStyle w:val="NoSpacing"/>
            </w:pPr>
            <w:r>
              <w:t xml:space="preserve">Miss </w:t>
            </w:r>
            <w:r w:rsidR="007E09F3">
              <w:t>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D3E1911" w14:textId="4244DD2B" w:rsidR="008B349C" w:rsidRPr="00322B66" w:rsidRDefault="007E09F3" w:rsidP="00B57FB3">
            <w:pPr>
              <w:pStyle w:val="NoSpacing"/>
            </w:pPr>
            <w: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25472C5" w14:textId="1482B36C" w:rsidR="008B349C" w:rsidRPr="00322B66" w:rsidRDefault="004F78BA" w:rsidP="00B57FB3">
            <w:pPr>
              <w:pStyle w:val="NoSpacing"/>
              <w:jc w:val="right"/>
            </w:pPr>
            <w:r>
              <w:t>201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CC3E859" w14:textId="3A3A129D" w:rsidR="008B349C" w:rsidRPr="00322B66" w:rsidRDefault="004F78BA" w:rsidP="00B57FB3">
            <w:pPr>
              <w:pStyle w:val="NoSpacing"/>
              <w:jc w:val="right"/>
            </w:pPr>
            <w:r>
              <w:t>16 June 2016</w:t>
            </w:r>
          </w:p>
        </w:tc>
      </w:tr>
      <w:tr w:rsidR="00A23C07" w:rsidRPr="00322B66" w14:paraId="22CF4265" w14:textId="77777777" w:rsidTr="3EC7DB5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1C8CBB6" w14:textId="6923F68E" w:rsidR="00A23C07" w:rsidRPr="004C5723" w:rsidRDefault="00A23C07" w:rsidP="00B57FB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165m 1-way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F3BF2CF" w14:textId="77777777" w:rsidR="00A23C07" w:rsidRDefault="00A23C07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9DEEC67" w14:textId="77777777" w:rsidR="00A23C07" w:rsidRDefault="00A23C07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8201957" w14:textId="77777777" w:rsidR="00A23C07" w:rsidRDefault="00A23C07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278E3FC" w14:textId="77777777" w:rsidR="00A23C07" w:rsidRDefault="00A23C07" w:rsidP="00B57FB3">
            <w:pPr>
              <w:pStyle w:val="NoSpacing"/>
              <w:jc w:val="right"/>
            </w:pPr>
          </w:p>
        </w:tc>
      </w:tr>
      <w:tr w:rsidR="00A23C07" w:rsidRPr="00322B66" w14:paraId="7619D077" w14:textId="77777777" w:rsidTr="3EC7DB5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A3697A8" w14:textId="23B6851F" w:rsidR="00A23C07" w:rsidRPr="004C5723" w:rsidRDefault="00A23C07" w:rsidP="00B57FB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165m 1-way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B64E578" w14:textId="77777777" w:rsidR="00A23C07" w:rsidRDefault="00A23C07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8C3F37A" w14:textId="77777777" w:rsidR="00A23C07" w:rsidRDefault="00A23C07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06062B6" w14:textId="77777777" w:rsidR="00A23C07" w:rsidRDefault="00A23C07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CB7E6B0" w14:textId="77777777" w:rsidR="00A23C07" w:rsidRDefault="00A23C07" w:rsidP="00B57FB3">
            <w:pPr>
              <w:pStyle w:val="NoSpacing"/>
              <w:jc w:val="right"/>
            </w:pPr>
          </w:p>
        </w:tc>
      </w:tr>
      <w:tr w:rsidR="00A23C07" w:rsidRPr="00322B66" w14:paraId="7D1CFB73" w14:textId="77777777" w:rsidTr="00F4140D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C2B18E2" w14:textId="55F334BD" w:rsidR="00A23C07" w:rsidRPr="004C5723" w:rsidRDefault="3EC7DB57" w:rsidP="3EC7DB57">
            <w:pPr>
              <w:pStyle w:val="NoSpacing"/>
              <w:rPr>
                <w:rStyle w:val="Strong"/>
              </w:rPr>
            </w:pPr>
            <w:r w:rsidRPr="3EC7DB57">
              <w:rPr>
                <w:rStyle w:val="Strong"/>
              </w:rPr>
              <w:t>125m 1-way –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C667DF4" w14:textId="1AF77FE7" w:rsidR="00A23C07" w:rsidRDefault="00CC2FE5" w:rsidP="00F4140D">
            <w:pPr>
              <w:pStyle w:val="NoSpacing"/>
            </w:pPr>
            <w:r>
              <w:t>Ms D. Pople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2FACA09" w14:textId="04019E1A" w:rsidR="00A23C07" w:rsidRDefault="00CC2FE5" w:rsidP="00B57FB3">
            <w:pPr>
              <w:pStyle w:val="NoSpacing"/>
            </w:pPr>
            <w:r>
              <w:t>Sevenoaks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A25B7A7" w14:textId="2E276848" w:rsidR="00A23C07" w:rsidRDefault="3EC7DB57" w:rsidP="3EC7DB57">
            <w:pPr>
              <w:pStyle w:val="NoSpacing"/>
              <w:spacing w:line="259" w:lineRule="auto"/>
              <w:jc w:val="right"/>
            </w:pPr>
            <w:r>
              <w:t>134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403493A" w14:textId="6A2EFCD5" w:rsidR="00A23C07" w:rsidRDefault="3EC7DB57" w:rsidP="3EC7DB57">
            <w:pPr>
              <w:pStyle w:val="NoSpacing"/>
              <w:spacing w:line="259" w:lineRule="auto"/>
              <w:jc w:val="right"/>
            </w:pPr>
            <w:r>
              <w:t>08 Oct 2016</w:t>
            </w:r>
          </w:p>
        </w:tc>
      </w:tr>
      <w:tr w:rsidR="00CC2FE5" w:rsidRPr="00322B66" w14:paraId="5A154536" w14:textId="77777777" w:rsidTr="00F4140D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623DEB4" w14:textId="0C6C8226" w:rsidR="00CC2FE5" w:rsidRPr="004C5723" w:rsidRDefault="00CC2FE5" w:rsidP="00CC2FE5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125m 1-way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923799B" w14:textId="1F3A7D52" w:rsidR="00CC2FE5" w:rsidRDefault="00F4140D" w:rsidP="00F4140D">
            <w:pPr>
              <w:pStyle w:val="NoSpacing"/>
            </w:pPr>
            <w:r>
              <w:t>Ms</w:t>
            </w:r>
            <w:r w:rsidR="00CC2FE5">
              <w:t xml:space="preserve"> D. Pople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00FCFD77" w14:textId="5F8B2810" w:rsidR="00CC2FE5" w:rsidRDefault="00CC2FE5" w:rsidP="00CC2FE5">
            <w:pPr>
              <w:pStyle w:val="NoSpacing"/>
            </w:pPr>
            <w:r>
              <w:t>Sevenoaks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04945CA8" w14:textId="51DCDC69" w:rsidR="00CC2FE5" w:rsidRDefault="3EC7DB57" w:rsidP="3EC7DB57">
            <w:pPr>
              <w:pStyle w:val="NoSpacing"/>
              <w:spacing w:line="259" w:lineRule="auto"/>
              <w:jc w:val="right"/>
            </w:pPr>
            <w:r>
              <w:t>254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AB342C4" w14:textId="49BA3362" w:rsidR="00CC2FE5" w:rsidRDefault="3EC7DB57" w:rsidP="3EC7DB57">
            <w:pPr>
              <w:pStyle w:val="NoSpacing"/>
              <w:spacing w:line="259" w:lineRule="auto"/>
              <w:jc w:val="right"/>
            </w:pPr>
            <w:r>
              <w:t>01 Oct 2016</w:t>
            </w:r>
          </w:p>
        </w:tc>
      </w:tr>
    </w:tbl>
    <w:p w14:paraId="6B704C5F" w14:textId="77777777" w:rsidR="008B349C" w:rsidRPr="00322B66" w:rsidRDefault="008B349C" w:rsidP="008B349C">
      <w:pPr>
        <w:pStyle w:val="Heading3"/>
      </w:pPr>
      <w:r w:rsidRPr="00322B66">
        <w:t>Ladies -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B349C" w:rsidRPr="008C62F3" w14:paraId="68C3C0B3" w14:textId="77777777" w:rsidTr="009941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2ECE60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74B00812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0329A85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05E9D15" w14:textId="77777777" w:rsidR="008B349C" w:rsidRPr="008C62F3" w:rsidRDefault="008B349C" w:rsidP="00B57FB3">
            <w:pPr>
              <w:pStyle w:val="NoSpacing"/>
              <w:jc w:val="right"/>
              <w:rPr>
                <w:rStyle w:val="Strong"/>
              </w:rPr>
            </w:pPr>
            <w:r w:rsidRPr="008C62F3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8BD1461" w14:textId="77777777" w:rsidR="008B349C" w:rsidRPr="008C62F3" w:rsidRDefault="008B349C" w:rsidP="00B57FB3">
            <w:pPr>
              <w:pStyle w:val="NoSpacing"/>
              <w:jc w:val="right"/>
              <w:rPr>
                <w:rStyle w:val="Strong"/>
              </w:rPr>
            </w:pPr>
            <w:r w:rsidRPr="008C62F3">
              <w:rPr>
                <w:rStyle w:val="Strong"/>
              </w:rPr>
              <w:t>Date</w:t>
            </w:r>
          </w:p>
        </w:tc>
      </w:tr>
      <w:tr w:rsidR="008B349C" w:rsidRPr="00322B66" w14:paraId="09CB4E07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8C48FB5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120yd 1-way - single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7C9F62F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49F64456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07A87A3A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565B485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  <w:tr w:rsidR="008B349C" w:rsidRPr="00322B66" w14:paraId="55F61DF7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77D11BF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120yd 1-way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41EB6DB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959F408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AF3B623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29F57C0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  <w:tr w:rsidR="008B349C" w:rsidRPr="00322B66" w14:paraId="3BF5B5FD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DE875EE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120yd 2-way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010633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457AB17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24B8605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6614089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  <w:tr w:rsidR="008B349C" w:rsidRPr="00322B66" w14:paraId="26399A5D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C538C2A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120yd 2-way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C351E9F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CE47ACC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447D76D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320390E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  <w:tr w:rsidR="00AF7922" w:rsidRPr="00322B66" w14:paraId="1E52462A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8CC9BA6" w14:textId="2A9D87BF" w:rsidR="00AF7922" w:rsidRPr="004C5723" w:rsidRDefault="00AF7922" w:rsidP="00B57FB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110m 1-way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C7BED31" w14:textId="77777777" w:rsidR="00AF7922" w:rsidRPr="00322B66" w:rsidRDefault="00AF7922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947725A" w14:textId="77777777" w:rsidR="00AF7922" w:rsidRPr="00322B66" w:rsidRDefault="00AF7922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4FAC2C9" w14:textId="77777777" w:rsidR="00AF7922" w:rsidRPr="00322B66" w:rsidRDefault="00AF7922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30F5590" w14:textId="77777777" w:rsidR="00AF7922" w:rsidRPr="00322B66" w:rsidRDefault="00AF7922" w:rsidP="00B57FB3">
            <w:pPr>
              <w:pStyle w:val="NoSpacing"/>
              <w:jc w:val="right"/>
            </w:pPr>
          </w:p>
        </w:tc>
      </w:tr>
      <w:tr w:rsidR="00AF7922" w:rsidRPr="00322B66" w14:paraId="638F9AFD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3B56086" w14:textId="786D771C" w:rsidR="00AF7922" w:rsidRPr="004C5723" w:rsidRDefault="00AF7922" w:rsidP="00B57FB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110m 1-way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044A5D5" w14:textId="77777777" w:rsidR="00AF7922" w:rsidRPr="00322B66" w:rsidRDefault="00AF7922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449ABC36" w14:textId="77777777" w:rsidR="00AF7922" w:rsidRPr="00322B66" w:rsidRDefault="00AF7922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7F3349AA" w14:textId="77777777" w:rsidR="00AF7922" w:rsidRPr="00322B66" w:rsidRDefault="00AF7922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D9E0E18" w14:textId="77777777" w:rsidR="00AF7922" w:rsidRPr="00322B66" w:rsidRDefault="00AF7922" w:rsidP="00B57FB3">
            <w:pPr>
              <w:pStyle w:val="NoSpacing"/>
              <w:jc w:val="right"/>
            </w:pPr>
          </w:p>
        </w:tc>
      </w:tr>
    </w:tbl>
    <w:p w14:paraId="0AE3B82E" w14:textId="77777777" w:rsidR="008B349C" w:rsidRPr="00322B66" w:rsidRDefault="008B349C" w:rsidP="005D1CFE">
      <w:pPr>
        <w:pStyle w:val="Heading3"/>
      </w:pPr>
      <w:r w:rsidRPr="00322B66">
        <w:t>Ladies - Junior Under 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B349C" w:rsidRPr="008C62F3" w14:paraId="20E7D3C5" w14:textId="77777777" w:rsidTr="009941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D1D80BF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FE0F687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45E7C67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7D7295A" w14:textId="77777777" w:rsidR="008B349C" w:rsidRPr="008C62F3" w:rsidRDefault="008B349C" w:rsidP="00B57FB3">
            <w:pPr>
              <w:pStyle w:val="NoSpacing"/>
              <w:jc w:val="right"/>
              <w:rPr>
                <w:rStyle w:val="Strong"/>
              </w:rPr>
            </w:pPr>
            <w:r w:rsidRPr="008C62F3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45A226F" w14:textId="77777777" w:rsidR="008B349C" w:rsidRPr="008C62F3" w:rsidRDefault="008B349C" w:rsidP="00B57FB3">
            <w:pPr>
              <w:pStyle w:val="NoSpacing"/>
              <w:jc w:val="right"/>
              <w:rPr>
                <w:rStyle w:val="Strong"/>
              </w:rPr>
            </w:pPr>
            <w:r w:rsidRPr="008C62F3">
              <w:rPr>
                <w:rStyle w:val="Strong"/>
              </w:rPr>
              <w:t>Date</w:t>
            </w:r>
          </w:p>
        </w:tc>
      </w:tr>
      <w:tr w:rsidR="008B349C" w:rsidRPr="00322B66" w14:paraId="1CFF5D9C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8B3DF11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100yd 1-way - single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781795A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2D193402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AED010D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14E1EC6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  <w:tr w:rsidR="008B349C" w:rsidRPr="00322B66" w14:paraId="235BC15E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BB6EEAF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100yd 1-way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3EF6E38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3640821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F988CC9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A5E0112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  <w:tr w:rsidR="008B349C" w:rsidRPr="00322B66" w14:paraId="1B87D03E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21604F9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100yd 2-way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1C9856B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B104637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A629ED9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474AFC4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  <w:tr w:rsidR="008B349C" w:rsidRPr="00322B66" w14:paraId="641FEDF8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44C8C6D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100yd 2-way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7B40A63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0FF5B2B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F596D58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4C491F2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  <w:tr w:rsidR="00AF7922" w:rsidRPr="00322B66" w14:paraId="4E91456A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B0C8A15" w14:textId="27C71027" w:rsidR="00AF7922" w:rsidRPr="004C5723" w:rsidRDefault="00AF7922" w:rsidP="00B57FB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90m 1-way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B1A00B9" w14:textId="77777777" w:rsidR="00AF7922" w:rsidRPr="00322B66" w:rsidRDefault="00AF7922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F9AA2C8" w14:textId="77777777" w:rsidR="00AF7922" w:rsidRPr="00322B66" w:rsidRDefault="00AF7922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A63A9E0" w14:textId="77777777" w:rsidR="00AF7922" w:rsidRPr="00322B66" w:rsidRDefault="00AF7922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C78BA56" w14:textId="77777777" w:rsidR="00AF7922" w:rsidRPr="00322B66" w:rsidRDefault="00AF7922" w:rsidP="00B57FB3">
            <w:pPr>
              <w:pStyle w:val="NoSpacing"/>
              <w:jc w:val="right"/>
            </w:pPr>
          </w:p>
        </w:tc>
      </w:tr>
      <w:tr w:rsidR="00AF7922" w:rsidRPr="00322B66" w14:paraId="1D5C4676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4B8FD5F" w14:textId="1AC3629D" w:rsidR="00AF7922" w:rsidRPr="004C5723" w:rsidRDefault="00AF7922" w:rsidP="00B57FB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90m 1-way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7DD020D" w14:textId="77777777" w:rsidR="00AF7922" w:rsidRPr="00322B66" w:rsidRDefault="00AF7922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4A46CB6" w14:textId="77777777" w:rsidR="00AF7922" w:rsidRPr="00322B66" w:rsidRDefault="00AF7922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22EB609B" w14:textId="77777777" w:rsidR="00AF7922" w:rsidRPr="00322B66" w:rsidRDefault="00AF7922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E5CFA8" w14:textId="77777777" w:rsidR="00AF7922" w:rsidRPr="00322B66" w:rsidRDefault="00AF7922" w:rsidP="00B57FB3">
            <w:pPr>
              <w:pStyle w:val="NoSpacing"/>
              <w:jc w:val="right"/>
            </w:pPr>
          </w:p>
        </w:tc>
      </w:tr>
    </w:tbl>
    <w:p w14:paraId="37F92301" w14:textId="77777777" w:rsidR="008B349C" w:rsidRPr="00322B66" w:rsidRDefault="008B349C" w:rsidP="008B349C">
      <w:pPr>
        <w:pStyle w:val="Heading3"/>
      </w:pPr>
      <w:r w:rsidRPr="00322B66">
        <w:t>Ladies - Junior Under 1</w:t>
      </w:r>
      <w:r>
        <w:t>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B349C" w:rsidRPr="008C62F3" w14:paraId="7864D818" w14:textId="77777777" w:rsidTr="009941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BC0A405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586138AB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4C7E4B2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39D3BB6" w14:textId="77777777" w:rsidR="008B349C" w:rsidRPr="008C62F3" w:rsidRDefault="008B349C" w:rsidP="00B57FB3">
            <w:pPr>
              <w:pStyle w:val="NoSpacing"/>
              <w:jc w:val="right"/>
              <w:rPr>
                <w:rStyle w:val="Strong"/>
              </w:rPr>
            </w:pPr>
            <w:r w:rsidRPr="008C62F3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2086DB0" w14:textId="77777777" w:rsidR="008B349C" w:rsidRPr="008C62F3" w:rsidRDefault="008B349C" w:rsidP="00B57FB3">
            <w:pPr>
              <w:pStyle w:val="NoSpacing"/>
              <w:jc w:val="right"/>
              <w:rPr>
                <w:rStyle w:val="Strong"/>
              </w:rPr>
            </w:pPr>
            <w:r w:rsidRPr="008C62F3">
              <w:rPr>
                <w:rStyle w:val="Strong"/>
              </w:rPr>
              <w:t>Date</w:t>
            </w:r>
          </w:p>
        </w:tc>
      </w:tr>
      <w:tr w:rsidR="008B349C" w:rsidRPr="00322B66" w14:paraId="17B54FE3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FC304C8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80yd 1-way - single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79B5470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6D02EFC0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24B49941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F6819DF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  <w:tr w:rsidR="008B349C" w:rsidRPr="00322B66" w14:paraId="4A0419FE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1C68312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80yd 1-way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79F0794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AF2A1E5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9397B9A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D477945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  <w:tr w:rsidR="008B349C" w:rsidRPr="00322B66" w14:paraId="64ABE357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A65FB85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80yd 2-way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56ED36A" w14:textId="77777777" w:rsidR="008B349C" w:rsidRPr="00322B66" w:rsidRDefault="008B349C" w:rsidP="00B57FB3">
            <w:pPr>
              <w:pStyle w:val="NoSpacing"/>
            </w:pPr>
            <w:r>
              <w:t>Miss N. Crouch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7B168E5" w14:textId="77777777" w:rsidR="008B349C" w:rsidRPr="00322B66" w:rsidRDefault="008B349C" w:rsidP="00B57FB3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C11D570" w14:textId="77777777" w:rsidR="008B349C" w:rsidRPr="00322B66" w:rsidRDefault="008B349C" w:rsidP="00B57FB3">
            <w:pPr>
              <w:pStyle w:val="NoSpacing"/>
              <w:jc w:val="right"/>
            </w:pPr>
            <w:r>
              <w:t>51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335DEAA" w14:textId="77777777" w:rsidR="008B349C" w:rsidRPr="00322B66" w:rsidRDefault="008B349C" w:rsidP="00B57FB3">
            <w:pPr>
              <w:pStyle w:val="NoSpacing"/>
              <w:jc w:val="right"/>
            </w:pPr>
            <w:r>
              <w:t>15 Sep 2013</w:t>
            </w:r>
          </w:p>
        </w:tc>
      </w:tr>
      <w:tr w:rsidR="008B349C" w:rsidRPr="00322B66" w14:paraId="08D4CA51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D7AAA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80yd 2-way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E97A17A" w14:textId="77777777" w:rsidR="008B349C" w:rsidRPr="00322B66" w:rsidRDefault="008B349C" w:rsidP="00B57FB3">
            <w:pPr>
              <w:pStyle w:val="NoSpacing"/>
            </w:pPr>
            <w:r>
              <w:t>Miss N. Crouch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1A975E" w14:textId="77777777" w:rsidR="008B349C" w:rsidRPr="00322B66" w:rsidRDefault="008B349C" w:rsidP="00B57FB3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92DC705" w14:textId="6694331A" w:rsidR="008B349C" w:rsidRPr="00322B66" w:rsidRDefault="00613CC0" w:rsidP="00B57FB3">
            <w:pPr>
              <w:pStyle w:val="NoSpacing"/>
              <w:jc w:val="right"/>
            </w:pPr>
            <w:r>
              <w:t>120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C38C46F" w14:textId="5E794DED" w:rsidR="008B349C" w:rsidRPr="00322B66" w:rsidRDefault="00613CC0" w:rsidP="00B57FB3">
            <w:pPr>
              <w:pStyle w:val="NoSpacing"/>
              <w:jc w:val="right"/>
            </w:pPr>
            <w:r>
              <w:t>14 Sep 2014</w:t>
            </w:r>
          </w:p>
        </w:tc>
      </w:tr>
      <w:tr w:rsidR="00AF7922" w:rsidRPr="00322B66" w14:paraId="4DD53A56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444AA24" w14:textId="0858A725" w:rsidR="00AF7922" w:rsidRPr="004C5723" w:rsidRDefault="00AF7922" w:rsidP="00B57FB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75m 1-way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94006C3" w14:textId="77777777" w:rsidR="00AF7922" w:rsidRDefault="00AF7922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8503EF5" w14:textId="77777777" w:rsidR="00AF7922" w:rsidRDefault="00AF7922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98C07DB" w14:textId="77777777" w:rsidR="00AF7922" w:rsidRDefault="00AF7922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C164802" w14:textId="77777777" w:rsidR="00AF7922" w:rsidRDefault="00AF7922" w:rsidP="00B57FB3">
            <w:pPr>
              <w:pStyle w:val="NoSpacing"/>
              <w:jc w:val="right"/>
            </w:pPr>
          </w:p>
        </w:tc>
      </w:tr>
      <w:tr w:rsidR="00AF7922" w:rsidRPr="00322B66" w14:paraId="3AFE7504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2EFDAB4" w14:textId="4C10E45F" w:rsidR="00AF7922" w:rsidRPr="004C5723" w:rsidRDefault="00AF7922" w:rsidP="00B57FB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75m 1-way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6A5FD23" w14:textId="77777777" w:rsidR="00AF7922" w:rsidRDefault="00AF7922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08ED0814" w14:textId="77777777" w:rsidR="00AF7922" w:rsidRDefault="00AF7922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085B8B03" w14:textId="77777777" w:rsidR="00AF7922" w:rsidRDefault="00AF7922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F097DB" w14:textId="77777777" w:rsidR="00AF7922" w:rsidRDefault="00AF7922" w:rsidP="00B57FB3">
            <w:pPr>
              <w:pStyle w:val="NoSpacing"/>
              <w:jc w:val="right"/>
            </w:pPr>
          </w:p>
        </w:tc>
      </w:tr>
    </w:tbl>
    <w:p w14:paraId="2CA565E7" w14:textId="77777777" w:rsidR="00AF7922" w:rsidRDefault="00AF7922" w:rsidP="00AF7922">
      <w:pPr>
        <w:pStyle w:val="Heading2"/>
      </w:pPr>
      <w:bookmarkStart w:id="11" w:name="_Toc147917279"/>
      <w:r w:rsidRPr="009848D5">
        <w:t>Recurve Barebow</w:t>
      </w:r>
    </w:p>
    <w:p w14:paraId="66623FCB" w14:textId="77777777" w:rsidR="008B349C" w:rsidRDefault="008B349C" w:rsidP="008B349C">
      <w:pPr>
        <w:pStyle w:val="Heading3"/>
      </w:pPr>
      <w:r>
        <w:t>Gentlemen - Senior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B349C" w:rsidRPr="00E4442C" w14:paraId="592134E2" w14:textId="77777777" w:rsidTr="6EE2EBD7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2363BB1" w14:textId="77777777" w:rsidR="008B349C" w:rsidRPr="00E4442C" w:rsidRDefault="008B349C" w:rsidP="00B57FB3">
            <w:pPr>
              <w:pStyle w:val="NoSpacing"/>
              <w:rPr>
                <w:rStyle w:val="Strong"/>
              </w:rPr>
            </w:pPr>
            <w:r w:rsidRPr="00E4442C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59CD32F" w14:textId="77777777" w:rsidR="008B349C" w:rsidRPr="00E4442C" w:rsidRDefault="008B349C" w:rsidP="00B57FB3">
            <w:pPr>
              <w:pStyle w:val="NoSpacing"/>
              <w:rPr>
                <w:rStyle w:val="Strong"/>
              </w:rPr>
            </w:pPr>
            <w:r w:rsidRPr="00E4442C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C5EA2C3" w14:textId="77777777" w:rsidR="008B349C" w:rsidRPr="00E4442C" w:rsidRDefault="008B349C" w:rsidP="00B57FB3">
            <w:pPr>
              <w:pStyle w:val="NoSpacing"/>
              <w:rPr>
                <w:rStyle w:val="Strong"/>
              </w:rPr>
            </w:pPr>
            <w:r w:rsidRPr="00E4442C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5971A3C" w14:textId="77777777" w:rsidR="008B349C" w:rsidRPr="00E4442C" w:rsidRDefault="008B349C" w:rsidP="00B57FB3">
            <w:pPr>
              <w:pStyle w:val="NoSpacing"/>
              <w:jc w:val="right"/>
              <w:rPr>
                <w:rStyle w:val="Strong"/>
              </w:rPr>
            </w:pPr>
            <w:r w:rsidRPr="00E4442C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0D65254" w14:textId="77777777" w:rsidR="008B349C" w:rsidRPr="00E4442C" w:rsidRDefault="008B349C" w:rsidP="00B57FB3">
            <w:pPr>
              <w:pStyle w:val="NoSpacing"/>
              <w:jc w:val="right"/>
              <w:rPr>
                <w:rStyle w:val="Strong"/>
              </w:rPr>
            </w:pPr>
            <w:r w:rsidRPr="00E4442C">
              <w:rPr>
                <w:rStyle w:val="Strong"/>
              </w:rPr>
              <w:t>Date</w:t>
            </w:r>
          </w:p>
        </w:tc>
      </w:tr>
      <w:tr w:rsidR="000325B6" w:rsidRPr="00E4442C" w14:paraId="1BD7DFDC" w14:textId="77777777" w:rsidTr="6EE2EBD7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9F6B02B" w14:textId="77777777" w:rsidR="000325B6" w:rsidRPr="00E4442C" w:rsidRDefault="000325B6" w:rsidP="000325B6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</w:t>
            </w:r>
            <w:r w:rsidRPr="004C5723">
              <w:rPr>
                <w:rStyle w:val="Strong"/>
              </w:rPr>
              <w:t>80yd 1-way - single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7D15B4E" w14:textId="217B754A" w:rsidR="000325B6" w:rsidRPr="00E4442C" w:rsidRDefault="000325B6" w:rsidP="000325B6">
            <w:pPr>
              <w:pStyle w:val="NoSpacing"/>
            </w:pPr>
            <w:r w:rsidRPr="00E65CA1">
              <w:t>P. Smith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75A89893" w14:textId="184F5D92" w:rsidR="000325B6" w:rsidRPr="00E4442C" w:rsidRDefault="000325B6" w:rsidP="000325B6">
            <w:pPr>
              <w:pStyle w:val="NoSpacing"/>
            </w:pPr>
            <w:r w:rsidRPr="00E65CA1">
              <w:t>Crown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5FF2260D" w14:textId="118E8A8F" w:rsidR="000325B6" w:rsidRPr="00E4442C" w:rsidRDefault="6EE2EBD7" w:rsidP="6EE2EBD7">
            <w:pPr>
              <w:pStyle w:val="NoSpacing"/>
              <w:spacing w:line="259" w:lineRule="auto"/>
              <w:jc w:val="right"/>
            </w:pPr>
            <w:r>
              <w:t>82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7AABB14" w14:textId="0FDCC647" w:rsidR="000325B6" w:rsidRPr="00E4442C" w:rsidRDefault="6EE2EBD7" w:rsidP="000325B6">
            <w:pPr>
              <w:pStyle w:val="NoSpacing"/>
              <w:jc w:val="right"/>
            </w:pPr>
            <w:r>
              <w:t>09 Oct 2016</w:t>
            </w:r>
          </w:p>
        </w:tc>
      </w:tr>
      <w:tr w:rsidR="000325B6" w:rsidRPr="00E4442C" w14:paraId="193473EC" w14:textId="77777777" w:rsidTr="6EE2EBD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3B3BC7C" w14:textId="584B1AFE" w:rsidR="000325B6" w:rsidRPr="00E4442C" w:rsidRDefault="000325B6" w:rsidP="000325B6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</w:t>
            </w:r>
            <w:r w:rsidRPr="004C5723">
              <w:rPr>
                <w:rStyle w:val="Strong"/>
              </w:rPr>
              <w:t xml:space="preserve">80yd 1-way </w:t>
            </w:r>
            <w:r w:rsidR="008B66C3">
              <w:rPr>
                <w:rStyle w:val="Strong"/>
              </w:rPr>
              <w:t>–</w:t>
            </w:r>
            <w:r w:rsidRPr="004C5723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152B869" w14:textId="77777777" w:rsidR="000325B6" w:rsidRPr="00E4442C" w:rsidRDefault="000325B6" w:rsidP="000325B6">
            <w:pPr>
              <w:pStyle w:val="NoSpacing"/>
            </w:pPr>
            <w:r>
              <w:t>P. Smith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D798C68" w14:textId="77777777" w:rsidR="000325B6" w:rsidRPr="00E4442C" w:rsidRDefault="000325B6" w:rsidP="000325B6">
            <w:pPr>
              <w:pStyle w:val="NoSpacing"/>
            </w:pPr>
            <w: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B0C39B6" w14:textId="2427D8C7" w:rsidR="000325B6" w:rsidRPr="00E4442C" w:rsidRDefault="008B66C3" w:rsidP="000325B6">
            <w:pPr>
              <w:pStyle w:val="NoSpacing"/>
              <w:jc w:val="right"/>
            </w:pPr>
            <w:r>
              <w:t>160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F0EE358" w14:textId="222D7727" w:rsidR="000325B6" w:rsidRPr="00E4442C" w:rsidRDefault="000325B6" w:rsidP="008B66C3">
            <w:pPr>
              <w:pStyle w:val="NoSpacing"/>
              <w:jc w:val="right"/>
            </w:pPr>
            <w:r>
              <w:t xml:space="preserve">19 </w:t>
            </w:r>
            <w:r w:rsidR="008B66C3">
              <w:t>Aug</w:t>
            </w:r>
            <w:r>
              <w:t xml:space="preserve"> 201</w:t>
            </w:r>
            <w:r w:rsidR="008B66C3">
              <w:t>7</w:t>
            </w:r>
            <w:bookmarkStart w:id="12" w:name="_GoBack"/>
            <w:bookmarkEnd w:id="12"/>
          </w:p>
        </w:tc>
      </w:tr>
      <w:tr w:rsidR="000325B6" w:rsidRPr="00E4442C" w14:paraId="7835C047" w14:textId="77777777" w:rsidTr="6EE2EBD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C4FED1E" w14:textId="4B306546" w:rsidR="000325B6" w:rsidRPr="00E4442C" w:rsidRDefault="000325B6" w:rsidP="000325B6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</w:t>
            </w:r>
            <w:r w:rsidRPr="004C5723">
              <w:rPr>
                <w:rStyle w:val="Strong"/>
              </w:rPr>
              <w:t>80yd 2-way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1485D34" w14:textId="7191767B" w:rsidR="000325B6" w:rsidRPr="00E4442C" w:rsidRDefault="000325B6" w:rsidP="000325B6">
            <w:pPr>
              <w:pStyle w:val="NoSpacing"/>
            </w:pPr>
            <w:r w:rsidRPr="00E65CA1">
              <w:t>P. Smith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02C94C6" w14:textId="747B37C1" w:rsidR="000325B6" w:rsidRPr="00E4442C" w:rsidRDefault="000325B6" w:rsidP="000325B6">
            <w:pPr>
              <w:pStyle w:val="NoSpacing"/>
            </w:pPr>
            <w:r w:rsidRPr="00E65CA1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9540D3A" w14:textId="3616D6AF" w:rsidR="000325B6" w:rsidRPr="00E4442C" w:rsidRDefault="000325B6" w:rsidP="000325B6">
            <w:pPr>
              <w:pStyle w:val="NoSpacing"/>
              <w:jc w:val="right"/>
            </w:pPr>
            <w:r>
              <w:t>46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88C44BC" w14:textId="08C6BC3F" w:rsidR="000325B6" w:rsidRPr="00E4442C" w:rsidRDefault="000325B6" w:rsidP="000325B6">
            <w:pPr>
              <w:pStyle w:val="NoSpacing"/>
              <w:jc w:val="right"/>
            </w:pPr>
            <w:r>
              <w:t>11 Oct 2015</w:t>
            </w:r>
          </w:p>
        </w:tc>
      </w:tr>
      <w:tr w:rsidR="000325B6" w:rsidRPr="00E4442C" w14:paraId="15233255" w14:textId="77777777" w:rsidTr="6EE2EBD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11E57C8" w14:textId="017BE32C" w:rsidR="000325B6" w:rsidRPr="00E4442C" w:rsidRDefault="000325B6" w:rsidP="000325B6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</w:t>
            </w:r>
            <w:r w:rsidRPr="004C5723">
              <w:rPr>
                <w:rStyle w:val="Strong"/>
              </w:rPr>
              <w:t>80yd 2-way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41A7464" w14:textId="77777777" w:rsidR="000325B6" w:rsidRPr="00E4442C" w:rsidRDefault="000325B6" w:rsidP="000325B6">
            <w:pPr>
              <w:pStyle w:val="NoSpacing"/>
            </w:pPr>
            <w:r w:rsidRPr="00E65CA1">
              <w:t>P. Smith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5EFE6E9" w14:textId="77777777" w:rsidR="000325B6" w:rsidRPr="00322B66" w:rsidRDefault="000325B6" w:rsidP="000325B6">
            <w:pPr>
              <w:pStyle w:val="NoSpacing"/>
            </w:pPr>
            <w:r w:rsidRPr="00E65CA1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F7A5688" w14:textId="77777777" w:rsidR="000325B6" w:rsidRPr="00322B66" w:rsidRDefault="000325B6" w:rsidP="000325B6">
            <w:pPr>
              <w:pStyle w:val="NoSpacing"/>
              <w:jc w:val="right"/>
            </w:pPr>
            <w:r>
              <w:t>107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35669BC" w14:textId="6467E9A9" w:rsidR="000325B6" w:rsidRPr="00322B66" w:rsidRDefault="000325B6" w:rsidP="000325B6">
            <w:pPr>
              <w:pStyle w:val="NoSpacing"/>
              <w:jc w:val="right"/>
            </w:pPr>
            <w:r>
              <w:t>16 Sep 2012</w:t>
            </w:r>
          </w:p>
        </w:tc>
      </w:tr>
      <w:tr w:rsidR="000325B6" w:rsidRPr="00E4442C" w14:paraId="55719B14" w14:textId="77777777" w:rsidTr="6EE2EBD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3D4C364" w14:textId="5242B6B4" w:rsidR="000325B6" w:rsidRDefault="000325B6" w:rsidP="000325B6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185m 1-way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458BC73" w14:textId="5A930440" w:rsidR="000325B6" w:rsidRPr="00E65CA1" w:rsidRDefault="000325B6" w:rsidP="000325B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B4281EA" w14:textId="1C8AD441" w:rsidR="000325B6" w:rsidRPr="00E65CA1" w:rsidRDefault="000325B6" w:rsidP="000325B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17EA456" w14:textId="70C2B556" w:rsidR="000325B6" w:rsidRDefault="000325B6" w:rsidP="000325B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2731ECE" w14:textId="34C3AFF9" w:rsidR="000325B6" w:rsidRDefault="000325B6" w:rsidP="000325B6">
            <w:pPr>
              <w:pStyle w:val="NoSpacing"/>
              <w:jc w:val="right"/>
            </w:pPr>
          </w:p>
        </w:tc>
      </w:tr>
      <w:tr w:rsidR="000325B6" w:rsidRPr="00E4442C" w14:paraId="0A4DE986" w14:textId="77777777" w:rsidTr="6EE2EBD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B460C29" w14:textId="0F290C25" w:rsidR="000325B6" w:rsidRDefault="000325B6" w:rsidP="000325B6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185m 1-way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94D5689" w14:textId="008B8952" w:rsidR="000325B6" w:rsidRPr="00E65CA1" w:rsidRDefault="000325B6" w:rsidP="000325B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6FDB737" w14:textId="3F8C32F4" w:rsidR="000325B6" w:rsidRPr="00E65CA1" w:rsidRDefault="000325B6" w:rsidP="000325B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6A6C9B" w14:textId="18BDAC6B" w:rsidR="000325B6" w:rsidRDefault="000325B6" w:rsidP="000325B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3D555EA" w14:textId="34FAA8C3" w:rsidR="000325B6" w:rsidRDefault="000325B6" w:rsidP="000325B6">
            <w:pPr>
              <w:pStyle w:val="NoSpacing"/>
              <w:jc w:val="right"/>
            </w:pPr>
          </w:p>
        </w:tc>
      </w:tr>
      <w:tr w:rsidR="000325B6" w:rsidRPr="00E4442C" w14:paraId="2E02083F" w14:textId="77777777" w:rsidTr="6EE2EBD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AE27D9B" w14:textId="3F52159C" w:rsidR="000325B6" w:rsidRDefault="6EE2EBD7" w:rsidP="6EE2EBD7">
            <w:pPr>
              <w:pStyle w:val="NoSpacing"/>
              <w:rPr>
                <w:rStyle w:val="Strong"/>
              </w:rPr>
            </w:pPr>
            <w:r w:rsidRPr="6EE2EBD7">
              <w:rPr>
                <w:rStyle w:val="Strong"/>
              </w:rPr>
              <w:t>165m 1-way –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DF95AC1" w14:textId="75C32EBD" w:rsidR="000325B6" w:rsidRPr="00E65CA1" w:rsidRDefault="000325B6" w:rsidP="000325B6">
            <w:pPr>
              <w:pStyle w:val="NoSpacing"/>
            </w:pPr>
            <w:r w:rsidRPr="00E65CA1">
              <w:t>P. Smith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21B87D6" w14:textId="5BE4F5FB" w:rsidR="000325B6" w:rsidRPr="00E65CA1" w:rsidRDefault="000325B6" w:rsidP="000325B6">
            <w:pPr>
              <w:pStyle w:val="NoSpacing"/>
            </w:pPr>
            <w:r w:rsidRPr="00E65CA1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53701F8" w14:textId="745541CD" w:rsidR="000325B6" w:rsidRDefault="6EE2EBD7" w:rsidP="6EE2EBD7">
            <w:pPr>
              <w:pStyle w:val="NoSpacing"/>
              <w:spacing w:line="259" w:lineRule="auto"/>
              <w:jc w:val="right"/>
            </w:pPr>
            <w:r>
              <w:t>142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37025" w14:textId="087A0789" w:rsidR="000325B6" w:rsidRDefault="6EE2EBD7" w:rsidP="000325B6">
            <w:pPr>
              <w:pStyle w:val="NoSpacing"/>
              <w:jc w:val="right"/>
            </w:pPr>
            <w:r>
              <w:t>09 Oct 2016</w:t>
            </w:r>
          </w:p>
        </w:tc>
      </w:tr>
      <w:tr w:rsidR="000325B6" w:rsidRPr="00E4442C" w14:paraId="77C56371" w14:textId="77777777" w:rsidTr="6EE2EBD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19F0167" w14:textId="6B9426A8" w:rsidR="000325B6" w:rsidRDefault="000325B6" w:rsidP="000325B6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165m 1-way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C059BB1" w14:textId="264C75F4" w:rsidR="000325B6" w:rsidRPr="00E65CA1" w:rsidRDefault="000325B6" w:rsidP="000325B6">
            <w:pPr>
              <w:pStyle w:val="NoSpacing"/>
            </w:pPr>
            <w:r w:rsidRPr="00E65CA1">
              <w:t>P. Smith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2E32B5E3" w14:textId="5E55E3B0" w:rsidR="000325B6" w:rsidRPr="00E65CA1" w:rsidRDefault="000325B6" w:rsidP="000325B6">
            <w:pPr>
              <w:pStyle w:val="NoSpacing"/>
            </w:pPr>
            <w:r w:rsidRPr="00E65CA1">
              <w:t>Crown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6A787E2F" w14:textId="07960FC9" w:rsidR="000325B6" w:rsidRDefault="6EE2EBD7" w:rsidP="6EE2EBD7">
            <w:pPr>
              <w:pStyle w:val="NoSpacing"/>
              <w:spacing w:line="259" w:lineRule="auto"/>
              <w:jc w:val="right"/>
            </w:pPr>
            <w:r>
              <w:t>281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B8DBE2C" w14:textId="0560D3FA" w:rsidR="000325B6" w:rsidRDefault="6EE2EBD7" w:rsidP="000325B6">
            <w:pPr>
              <w:pStyle w:val="NoSpacing"/>
              <w:jc w:val="right"/>
            </w:pPr>
            <w:r>
              <w:t>09 Oct 2016</w:t>
            </w:r>
          </w:p>
        </w:tc>
      </w:tr>
    </w:tbl>
    <w:bookmarkEnd w:id="11"/>
    <w:p w14:paraId="024EA2FA" w14:textId="77777777" w:rsidR="008B349C" w:rsidRPr="00322B66" w:rsidRDefault="008B349C" w:rsidP="008B349C">
      <w:pPr>
        <w:pStyle w:val="Heading3"/>
      </w:pPr>
      <w:r w:rsidRPr="00322B66">
        <w:t>Gentlemen - Junior Under 18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B349C" w:rsidRPr="008C62F3" w14:paraId="37078B25" w14:textId="77777777" w:rsidTr="00745CD9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DCEF7DC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28077EC1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29675B3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12E27B9" w14:textId="77777777" w:rsidR="008B349C" w:rsidRPr="008C62F3" w:rsidRDefault="008B349C" w:rsidP="00B57FB3">
            <w:pPr>
              <w:pStyle w:val="NoSpacing"/>
              <w:jc w:val="right"/>
              <w:rPr>
                <w:rStyle w:val="Strong"/>
              </w:rPr>
            </w:pPr>
            <w:r w:rsidRPr="008C62F3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2B6B9EE" w14:textId="77777777" w:rsidR="008B349C" w:rsidRPr="008C62F3" w:rsidRDefault="008B349C" w:rsidP="00B57FB3">
            <w:pPr>
              <w:pStyle w:val="NoSpacing"/>
              <w:jc w:val="right"/>
              <w:rPr>
                <w:rStyle w:val="Strong"/>
              </w:rPr>
            </w:pPr>
            <w:r w:rsidRPr="008C62F3">
              <w:rPr>
                <w:rStyle w:val="Strong"/>
              </w:rPr>
              <w:t>Date</w:t>
            </w:r>
          </w:p>
        </w:tc>
      </w:tr>
      <w:tr w:rsidR="008B349C" w:rsidRPr="00322B66" w14:paraId="3C1797FA" w14:textId="77777777" w:rsidTr="00745CD9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771E050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140yd 1-way - single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6B72DB0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5C607D7F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7CBB52B1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9603D2C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  <w:tr w:rsidR="008B349C" w:rsidRPr="00322B66" w14:paraId="09C36130" w14:textId="77777777" w:rsidTr="00745CD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02E273C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140yd 1-way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5A42BB3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62D3217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EE781CF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26BB9CA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  <w:tr w:rsidR="008B349C" w:rsidRPr="00322B66" w14:paraId="2EF76C89" w14:textId="77777777" w:rsidTr="00745CD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7742A02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140yd 2-way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E7C51B7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2579BCA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6008B12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DE40096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  <w:tr w:rsidR="00745CD9" w:rsidRPr="00322B66" w14:paraId="0DD6C670" w14:textId="77777777" w:rsidTr="00745CD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50B88C7" w14:textId="77777777" w:rsidR="00745CD9" w:rsidRPr="008C62F3" w:rsidRDefault="00745CD9" w:rsidP="00745CD9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140yd 2-way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68B1F4D" w14:textId="3BE5EF82" w:rsidR="00745CD9" w:rsidRPr="00322B66" w:rsidRDefault="00745CD9" w:rsidP="00745CD9">
            <w:pPr>
              <w:pStyle w:val="NoSpacing"/>
            </w:pPr>
            <w:r>
              <w:t>Mstr. R. Holden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23C7AC2" w14:textId="7F221CE6" w:rsidR="00745CD9" w:rsidRPr="00322B66" w:rsidRDefault="00745CD9" w:rsidP="00745CD9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53E1748" w14:textId="4FC89D0A" w:rsidR="00745CD9" w:rsidRPr="00322B66" w:rsidRDefault="00745CD9" w:rsidP="00745CD9">
            <w:pPr>
              <w:pStyle w:val="NoSpacing"/>
              <w:jc w:val="right"/>
            </w:pPr>
            <w:r>
              <w:t>93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0FDE7A" w14:textId="5E3D562F" w:rsidR="00745CD9" w:rsidRPr="00322B66" w:rsidRDefault="00745CD9" w:rsidP="00745CD9">
            <w:pPr>
              <w:pStyle w:val="NoSpacing"/>
              <w:jc w:val="right"/>
            </w:pPr>
            <w:r>
              <w:t>14 Sep 2014</w:t>
            </w:r>
          </w:p>
        </w:tc>
      </w:tr>
      <w:tr w:rsidR="00745CD9" w:rsidRPr="00322B66" w14:paraId="661E643F" w14:textId="77777777" w:rsidTr="00745CD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2175ED6" w14:textId="6D91E006" w:rsidR="00745CD9" w:rsidRPr="004C5723" w:rsidRDefault="00745CD9" w:rsidP="00745CD9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125m 1-way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59E20CA" w14:textId="77777777" w:rsidR="00745CD9" w:rsidRPr="00322B66" w:rsidRDefault="00745CD9" w:rsidP="00745CD9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E5CD88B" w14:textId="77777777" w:rsidR="00745CD9" w:rsidRPr="00322B66" w:rsidRDefault="00745CD9" w:rsidP="00745CD9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AEC53AB" w14:textId="77777777" w:rsidR="00745CD9" w:rsidRPr="00322B66" w:rsidRDefault="00745CD9" w:rsidP="00745CD9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75294AB" w14:textId="77777777" w:rsidR="00745CD9" w:rsidRPr="00322B66" w:rsidRDefault="00745CD9" w:rsidP="00745CD9">
            <w:pPr>
              <w:pStyle w:val="NoSpacing"/>
              <w:jc w:val="right"/>
            </w:pPr>
          </w:p>
        </w:tc>
      </w:tr>
      <w:tr w:rsidR="00745CD9" w:rsidRPr="00322B66" w14:paraId="5EF467F3" w14:textId="77777777" w:rsidTr="00745CD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C9EEE17" w14:textId="104C263E" w:rsidR="00745CD9" w:rsidRPr="004C5723" w:rsidRDefault="00745CD9" w:rsidP="00745CD9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125m 1-way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820A87E" w14:textId="77777777" w:rsidR="00745CD9" w:rsidRPr="00322B66" w:rsidRDefault="00745CD9" w:rsidP="00745CD9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27ECD632" w14:textId="77777777" w:rsidR="00745CD9" w:rsidRPr="00322B66" w:rsidRDefault="00745CD9" w:rsidP="00745CD9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43E20FA2" w14:textId="77777777" w:rsidR="00745CD9" w:rsidRPr="00322B66" w:rsidRDefault="00745CD9" w:rsidP="00745CD9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27EA107" w14:textId="77777777" w:rsidR="00745CD9" w:rsidRPr="00322B66" w:rsidRDefault="00745CD9" w:rsidP="00745CD9">
            <w:pPr>
              <w:pStyle w:val="NoSpacing"/>
              <w:jc w:val="right"/>
            </w:pPr>
          </w:p>
        </w:tc>
      </w:tr>
    </w:tbl>
    <w:p w14:paraId="0387818B" w14:textId="77777777" w:rsidR="008B349C" w:rsidRPr="00322B66" w:rsidRDefault="008B349C" w:rsidP="008B349C">
      <w:pPr>
        <w:pStyle w:val="Heading3"/>
      </w:pPr>
      <w:r w:rsidRPr="00322B66">
        <w:t>Gentlemen - Junior Under 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B349C" w:rsidRPr="008C62F3" w14:paraId="4730BC7F" w14:textId="77777777" w:rsidTr="009941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0817696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1AEF7BE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062DDB0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BDF679C" w14:textId="77777777" w:rsidR="008B349C" w:rsidRPr="008C62F3" w:rsidRDefault="008B349C" w:rsidP="00B57FB3">
            <w:pPr>
              <w:pStyle w:val="NoSpacing"/>
              <w:jc w:val="right"/>
              <w:rPr>
                <w:rStyle w:val="Strong"/>
              </w:rPr>
            </w:pPr>
            <w:r w:rsidRPr="008C62F3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496C5D8" w14:textId="77777777" w:rsidR="008B349C" w:rsidRPr="008C62F3" w:rsidRDefault="008B349C" w:rsidP="00B57FB3">
            <w:pPr>
              <w:pStyle w:val="NoSpacing"/>
              <w:jc w:val="right"/>
              <w:rPr>
                <w:rStyle w:val="Strong"/>
              </w:rPr>
            </w:pPr>
            <w:r w:rsidRPr="008C62F3">
              <w:rPr>
                <w:rStyle w:val="Strong"/>
              </w:rPr>
              <w:t>Date</w:t>
            </w:r>
          </w:p>
        </w:tc>
      </w:tr>
      <w:tr w:rsidR="008B349C" w:rsidRPr="00322B66" w14:paraId="1655868D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3BC237D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120yd 1-way - single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3AA3399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438A4F78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2C179519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FBFA624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  <w:tr w:rsidR="008B349C" w:rsidRPr="00322B66" w14:paraId="78DFEE10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A179009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120yd 1-way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4FD87AE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D4AF2F5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F576531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6D1C784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  <w:tr w:rsidR="001353F6" w:rsidRPr="00322B66" w14:paraId="668EB210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1BCD738" w14:textId="77777777" w:rsidR="001353F6" w:rsidRPr="008C62F3" w:rsidRDefault="001353F6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120yd 2-way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4995F7B" w14:textId="165462C4" w:rsidR="001353F6" w:rsidRPr="00322B66" w:rsidRDefault="001353F6" w:rsidP="00B57FB3">
            <w:pPr>
              <w:pStyle w:val="NoSpacing"/>
            </w:pPr>
            <w:r>
              <w:t>Mstr. R. Holden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AF0A6E3" w14:textId="3E5DAC28" w:rsidR="001353F6" w:rsidRPr="00322B66" w:rsidRDefault="001353F6" w:rsidP="00B57FB3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D3F0497" w14:textId="2AA241CA" w:rsidR="001353F6" w:rsidRPr="00322B66" w:rsidRDefault="001353F6" w:rsidP="00B57FB3">
            <w:pPr>
              <w:pStyle w:val="NoSpacing"/>
              <w:jc w:val="right"/>
            </w:pPr>
            <w:r>
              <w:t>22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5A0028E" w14:textId="2DC2B242" w:rsidR="001353F6" w:rsidRPr="00322B66" w:rsidRDefault="001353F6" w:rsidP="00B57FB3">
            <w:pPr>
              <w:pStyle w:val="NoSpacing"/>
              <w:jc w:val="right"/>
            </w:pPr>
            <w:r>
              <w:t>15 Sep 2013</w:t>
            </w:r>
          </w:p>
        </w:tc>
      </w:tr>
      <w:tr w:rsidR="001353F6" w:rsidRPr="00322B66" w14:paraId="38F1B0A1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B51FDA9" w14:textId="77777777" w:rsidR="001353F6" w:rsidRPr="008C62F3" w:rsidRDefault="001353F6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120yd 2-way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37CFACF" w14:textId="213D5995" w:rsidR="001353F6" w:rsidRPr="00322B66" w:rsidRDefault="001353F6" w:rsidP="00B57FB3">
            <w:pPr>
              <w:pStyle w:val="NoSpacing"/>
            </w:pPr>
            <w:r>
              <w:t>Mstr. R. Holden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CAEBCCD" w14:textId="49A2672B" w:rsidR="001353F6" w:rsidRPr="00322B66" w:rsidRDefault="001353F6" w:rsidP="00B57FB3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68DEA00" w14:textId="765CC5BE" w:rsidR="001353F6" w:rsidRPr="00322B66" w:rsidRDefault="001353F6" w:rsidP="00B57FB3">
            <w:pPr>
              <w:pStyle w:val="NoSpacing"/>
              <w:jc w:val="right"/>
            </w:pPr>
            <w:r>
              <w:t>43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D56E08F" w14:textId="601B0428" w:rsidR="001353F6" w:rsidRPr="00322B66" w:rsidRDefault="001353F6" w:rsidP="00B57FB3">
            <w:pPr>
              <w:pStyle w:val="NoSpacing"/>
              <w:jc w:val="right"/>
            </w:pPr>
            <w:r>
              <w:t>15 Sep 2013</w:t>
            </w:r>
          </w:p>
        </w:tc>
      </w:tr>
      <w:tr w:rsidR="001353F6" w:rsidRPr="00322B66" w14:paraId="78F9773B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3650C67" w14:textId="05F6A2BA" w:rsidR="001353F6" w:rsidRPr="004C5723" w:rsidRDefault="001353F6" w:rsidP="00B57FB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110m 1-way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699CB53" w14:textId="77777777" w:rsidR="001353F6" w:rsidRPr="00322B66" w:rsidRDefault="001353F6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519E506" w14:textId="77777777" w:rsidR="001353F6" w:rsidRPr="00322B66" w:rsidRDefault="001353F6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D740805" w14:textId="77777777" w:rsidR="001353F6" w:rsidRPr="00322B66" w:rsidRDefault="001353F6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76496C9" w14:textId="77777777" w:rsidR="001353F6" w:rsidRPr="00322B66" w:rsidRDefault="001353F6" w:rsidP="00B57FB3">
            <w:pPr>
              <w:pStyle w:val="NoSpacing"/>
              <w:jc w:val="right"/>
            </w:pPr>
          </w:p>
        </w:tc>
      </w:tr>
      <w:tr w:rsidR="001353F6" w:rsidRPr="00322B66" w14:paraId="242CD83D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B19DBBE" w14:textId="61CD7A3B" w:rsidR="001353F6" w:rsidRPr="004C5723" w:rsidRDefault="001353F6" w:rsidP="00B57FB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110m 1-way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A0FDEDE" w14:textId="77777777" w:rsidR="001353F6" w:rsidRPr="00322B66" w:rsidRDefault="001353F6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6DE5B221" w14:textId="77777777" w:rsidR="001353F6" w:rsidRPr="00322B66" w:rsidRDefault="001353F6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1FEF80C5" w14:textId="77777777" w:rsidR="001353F6" w:rsidRPr="00322B66" w:rsidRDefault="001353F6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22BC4E2" w14:textId="77777777" w:rsidR="001353F6" w:rsidRPr="00322B66" w:rsidRDefault="001353F6" w:rsidP="00B57FB3">
            <w:pPr>
              <w:pStyle w:val="NoSpacing"/>
              <w:jc w:val="right"/>
            </w:pPr>
          </w:p>
        </w:tc>
      </w:tr>
    </w:tbl>
    <w:p w14:paraId="2B11F2DF" w14:textId="77777777" w:rsidR="008B349C" w:rsidRPr="00322B66" w:rsidRDefault="008B349C" w:rsidP="008B349C">
      <w:pPr>
        <w:pStyle w:val="Heading3"/>
      </w:pPr>
      <w:r w:rsidRPr="00322B66">
        <w:t>Gentlemen - Junior Under 14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B349C" w:rsidRPr="008C62F3" w14:paraId="6BD8BC0E" w14:textId="77777777" w:rsidTr="009941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A9F1B71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74ECB45C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7D0265B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75C5157" w14:textId="77777777" w:rsidR="008B349C" w:rsidRPr="008C62F3" w:rsidRDefault="008B349C" w:rsidP="00B57FB3">
            <w:pPr>
              <w:pStyle w:val="NoSpacing"/>
              <w:jc w:val="right"/>
              <w:rPr>
                <w:rStyle w:val="Strong"/>
              </w:rPr>
            </w:pPr>
            <w:r w:rsidRPr="008C62F3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BA9601B" w14:textId="77777777" w:rsidR="008B349C" w:rsidRPr="008C62F3" w:rsidRDefault="008B349C" w:rsidP="00B57FB3">
            <w:pPr>
              <w:pStyle w:val="NoSpacing"/>
              <w:jc w:val="right"/>
              <w:rPr>
                <w:rStyle w:val="Strong"/>
              </w:rPr>
            </w:pPr>
            <w:r w:rsidRPr="008C62F3">
              <w:rPr>
                <w:rStyle w:val="Strong"/>
              </w:rPr>
              <w:t>Date</w:t>
            </w:r>
          </w:p>
        </w:tc>
      </w:tr>
      <w:tr w:rsidR="008B349C" w:rsidRPr="00322B66" w14:paraId="44BF71E4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4B35387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100yd 1-way - single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E985835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557CADF6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2B2AA5DD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E29CD8E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  <w:tr w:rsidR="008B349C" w:rsidRPr="00322B66" w14:paraId="0BC89955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F80FF3B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100yd 1-way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2CC7E9C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A21EA08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21C1A10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B209387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  <w:tr w:rsidR="008B349C" w:rsidRPr="00322B66" w14:paraId="1E53BE05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9AF0BF3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100yd 2-way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B6A3A5A" w14:textId="2536120A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54D56B3" w14:textId="73A893AC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3040039" w14:textId="3CF3E518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B895377" w14:textId="3815F20E" w:rsidR="008B349C" w:rsidRPr="00322B66" w:rsidRDefault="008B349C" w:rsidP="00B57FB3">
            <w:pPr>
              <w:pStyle w:val="NoSpacing"/>
              <w:jc w:val="right"/>
            </w:pPr>
          </w:p>
        </w:tc>
      </w:tr>
      <w:tr w:rsidR="008B349C" w:rsidRPr="00322B66" w14:paraId="7A469E6B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DAD8BBA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100yd 2-way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5D6241A" w14:textId="4E1AFC3A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333E8DE" w14:textId="0AFE0538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97943F2" w14:textId="1FEABA69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C3076B3" w14:textId="265EDA55" w:rsidR="008B349C" w:rsidRPr="00322B66" w:rsidRDefault="008B349C" w:rsidP="00B57FB3">
            <w:pPr>
              <w:pStyle w:val="NoSpacing"/>
              <w:jc w:val="right"/>
            </w:pPr>
          </w:p>
        </w:tc>
      </w:tr>
      <w:tr w:rsidR="00AF7922" w:rsidRPr="00322B66" w14:paraId="3DA46F7B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A83EC0D" w14:textId="2A4DFC7E" w:rsidR="00AF7922" w:rsidRPr="004C5723" w:rsidRDefault="00AF7922" w:rsidP="00B57FB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90m 1-way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20390BA" w14:textId="77777777" w:rsidR="00AF7922" w:rsidRDefault="00AF7922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DD41FE3" w14:textId="77777777" w:rsidR="00AF7922" w:rsidRDefault="00AF7922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DD82C06" w14:textId="77777777" w:rsidR="00AF7922" w:rsidRDefault="00AF7922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91D8C84" w14:textId="77777777" w:rsidR="00AF7922" w:rsidRDefault="00AF7922" w:rsidP="00B57FB3">
            <w:pPr>
              <w:pStyle w:val="NoSpacing"/>
              <w:jc w:val="right"/>
            </w:pPr>
          </w:p>
        </w:tc>
      </w:tr>
      <w:tr w:rsidR="00AF7922" w:rsidRPr="00322B66" w14:paraId="6590F717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113E392" w14:textId="0CDC2FA4" w:rsidR="00AF7922" w:rsidRPr="004C5723" w:rsidRDefault="00AF7922" w:rsidP="00B57FB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90m 1-way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30E1FC0" w14:textId="77777777" w:rsidR="00AF7922" w:rsidRDefault="00AF7922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1FE4B5B6" w14:textId="77777777" w:rsidR="00AF7922" w:rsidRDefault="00AF7922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241BB9FF" w14:textId="77777777" w:rsidR="00AF7922" w:rsidRDefault="00AF7922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6BB2BED" w14:textId="77777777" w:rsidR="00AF7922" w:rsidRDefault="00AF7922" w:rsidP="00B57FB3">
            <w:pPr>
              <w:pStyle w:val="NoSpacing"/>
              <w:jc w:val="right"/>
            </w:pPr>
          </w:p>
        </w:tc>
      </w:tr>
    </w:tbl>
    <w:p w14:paraId="02387692" w14:textId="77777777" w:rsidR="008B349C" w:rsidRPr="00322B66" w:rsidRDefault="008B349C" w:rsidP="008B349C">
      <w:pPr>
        <w:pStyle w:val="Heading3"/>
      </w:pPr>
      <w:r w:rsidRPr="00322B66">
        <w:t>Gentlemen -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B349C" w:rsidRPr="008C62F3" w14:paraId="6779D1B3" w14:textId="77777777" w:rsidTr="009941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B2970B7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FD606BC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0CD1425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68A8B9B" w14:textId="77777777" w:rsidR="008B349C" w:rsidRPr="008C62F3" w:rsidRDefault="008B349C" w:rsidP="00B57FB3">
            <w:pPr>
              <w:pStyle w:val="NoSpacing"/>
              <w:jc w:val="right"/>
              <w:rPr>
                <w:rStyle w:val="Strong"/>
              </w:rPr>
            </w:pPr>
            <w:r w:rsidRPr="008C62F3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C1AB40B" w14:textId="77777777" w:rsidR="008B349C" w:rsidRPr="008C62F3" w:rsidRDefault="008B349C" w:rsidP="00B57FB3">
            <w:pPr>
              <w:pStyle w:val="NoSpacing"/>
              <w:jc w:val="right"/>
              <w:rPr>
                <w:rStyle w:val="Strong"/>
              </w:rPr>
            </w:pPr>
            <w:r w:rsidRPr="008C62F3">
              <w:rPr>
                <w:rStyle w:val="Strong"/>
              </w:rPr>
              <w:t>Date</w:t>
            </w:r>
          </w:p>
        </w:tc>
      </w:tr>
      <w:tr w:rsidR="008B349C" w:rsidRPr="00322B66" w14:paraId="5C6882C4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76EB9B6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80yd 1-way - single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DD7545A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48CC0DB6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5736D31C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D4DCAC3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  <w:tr w:rsidR="008B349C" w:rsidRPr="00322B66" w14:paraId="712676F1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06D70A5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80yd 1-way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18742CE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D1AC302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6B80C67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DC09BD1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  <w:tr w:rsidR="008B349C" w:rsidRPr="00322B66" w14:paraId="78F32514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BADE978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80yd 2-way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E28C6B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331A708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2E1C6A8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A8EF253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  <w:tr w:rsidR="008B349C" w:rsidRPr="00322B66" w14:paraId="5A46F4AE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2E262AF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80yd 2-way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1F09522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5963714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CBF286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123ECFA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  <w:tr w:rsidR="00AF7922" w:rsidRPr="00322B66" w14:paraId="20A6F207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4C5C758" w14:textId="487D8CA9" w:rsidR="00AF7922" w:rsidRPr="004C5723" w:rsidRDefault="00AF7922" w:rsidP="00B57FB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75m 1-way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27D36C4" w14:textId="77777777" w:rsidR="00AF7922" w:rsidRPr="00322B66" w:rsidRDefault="00AF7922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8AAAEBC" w14:textId="77777777" w:rsidR="00AF7922" w:rsidRPr="00322B66" w:rsidRDefault="00AF7922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6FE183F" w14:textId="77777777" w:rsidR="00AF7922" w:rsidRPr="00322B66" w:rsidRDefault="00AF7922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CF51156" w14:textId="77777777" w:rsidR="00AF7922" w:rsidRPr="00322B66" w:rsidRDefault="00AF7922" w:rsidP="00B57FB3">
            <w:pPr>
              <w:pStyle w:val="NoSpacing"/>
              <w:jc w:val="right"/>
            </w:pPr>
          </w:p>
        </w:tc>
      </w:tr>
      <w:tr w:rsidR="00AF7922" w:rsidRPr="00322B66" w14:paraId="40B11304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9D184AB" w14:textId="138A1A78" w:rsidR="00AF7922" w:rsidRPr="004C5723" w:rsidRDefault="00AF7922" w:rsidP="00B57FB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75m 1-way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5DB75FB" w14:textId="77777777" w:rsidR="00AF7922" w:rsidRPr="00322B66" w:rsidRDefault="00AF7922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4F49DA33" w14:textId="77777777" w:rsidR="00AF7922" w:rsidRPr="00322B66" w:rsidRDefault="00AF7922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5F44C352" w14:textId="77777777" w:rsidR="00AF7922" w:rsidRPr="00322B66" w:rsidRDefault="00AF7922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C061719" w14:textId="77777777" w:rsidR="00AF7922" w:rsidRPr="00322B66" w:rsidRDefault="00AF7922" w:rsidP="00B57FB3">
            <w:pPr>
              <w:pStyle w:val="NoSpacing"/>
              <w:jc w:val="right"/>
            </w:pPr>
          </w:p>
        </w:tc>
      </w:tr>
    </w:tbl>
    <w:p w14:paraId="6F25AA73" w14:textId="77777777" w:rsidR="008B349C" w:rsidRDefault="008B349C" w:rsidP="008B349C">
      <w:pPr>
        <w:pStyle w:val="Heading2"/>
      </w:pPr>
      <w:r w:rsidRPr="00F1779D">
        <w:t>Longbow</w:t>
      </w:r>
      <w:bookmarkEnd w:id="9"/>
      <w:bookmarkEnd w:id="10"/>
    </w:p>
    <w:p w14:paraId="1308F105" w14:textId="77777777" w:rsidR="008B349C" w:rsidRDefault="008B349C" w:rsidP="008B349C">
      <w:pPr>
        <w:pStyle w:val="Heading3"/>
      </w:pPr>
      <w:bookmarkStart w:id="13" w:name="_Toc146460818"/>
      <w:r>
        <w:t>Ladies -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B349C" w:rsidRPr="008C62F3" w14:paraId="2070EB0A" w14:textId="77777777" w:rsidTr="009941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9130E3A" w14:textId="77777777" w:rsidR="008B349C" w:rsidRPr="008C62F3" w:rsidRDefault="008B349C" w:rsidP="006D576C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B15B6DD" w14:textId="77777777" w:rsidR="008B349C" w:rsidRPr="008C62F3" w:rsidRDefault="008B349C" w:rsidP="006D576C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B15166D" w14:textId="77777777" w:rsidR="008B349C" w:rsidRPr="008C62F3" w:rsidRDefault="008B349C" w:rsidP="006D576C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30A1AC8" w14:textId="77777777" w:rsidR="008B349C" w:rsidRPr="008C62F3" w:rsidRDefault="008B349C" w:rsidP="00DF205C">
            <w:pPr>
              <w:pStyle w:val="NoSpacing"/>
              <w:jc w:val="right"/>
              <w:rPr>
                <w:rStyle w:val="Strong"/>
              </w:rPr>
            </w:pPr>
            <w:r w:rsidRPr="008C62F3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5B23391" w14:textId="77777777" w:rsidR="008B349C" w:rsidRPr="008C62F3" w:rsidRDefault="008B349C" w:rsidP="00DF205C">
            <w:pPr>
              <w:pStyle w:val="NoSpacing"/>
              <w:jc w:val="right"/>
              <w:rPr>
                <w:rStyle w:val="Strong"/>
              </w:rPr>
            </w:pPr>
            <w:r w:rsidRPr="008C62F3">
              <w:rPr>
                <w:rStyle w:val="Strong"/>
              </w:rPr>
              <w:t>Date</w:t>
            </w:r>
          </w:p>
        </w:tc>
      </w:tr>
      <w:tr w:rsidR="008B349C" w:rsidRPr="00322B66" w14:paraId="275C5447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6F59C4D" w14:textId="77777777" w:rsidR="008B349C" w:rsidRPr="008C62F3" w:rsidRDefault="008B349C" w:rsidP="006D576C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140yd 1-way - single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779FC42" w14:textId="77777777" w:rsidR="008B349C" w:rsidRPr="00322B66" w:rsidRDefault="008B349C" w:rsidP="006D576C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5DCF31FD" w14:textId="77777777" w:rsidR="008B349C" w:rsidRPr="00322B66" w:rsidRDefault="008B349C" w:rsidP="006D576C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70BD91B8" w14:textId="77777777" w:rsidR="008B349C" w:rsidRPr="00322B66" w:rsidRDefault="008B349C" w:rsidP="00DF20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38C45BE" w14:textId="77777777" w:rsidR="008B349C" w:rsidRPr="00322B66" w:rsidRDefault="008B349C" w:rsidP="00DF205C">
            <w:pPr>
              <w:pStyle w:val="NoSpacing"/>
              <w:jc w:val="right"/>
            </w:pPr>
          </w:p>
        </w:tc>
      </w:tr>
      <w:tr w:rsidR="008B349C" w:rsidRPr="00322B66" w14:paraId="11F138B4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C1A01DC" w14:textId="77777777" w:rsidR="008B349C" w:rsidRPr="008C62F3" w:rsidRDefault="008B349C" w:rsidP="006D576C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140yd 1-way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CC61523" w14:textId="77777777" w:rsidR="008B349C" w:rsidRPr="00322B66" w:rsidRDefault="008B349C" w:rsidP="006D576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625ACBE" w14:textId="77777777" w:rsidR="008B349C" w:rsidRPr="00322B66" w:rsidRDefault="008B349C" w:rsidP="006D576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E60C460" w14:textId="77777777" w:rsidR="008B349C" w:rsidRPr="00322B66" w:rsidRDefault="008B349C" w:rsidP="00DF20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15A5810" w14:textId="77777777" w:rsidR="008B349C" w:rsidRPr="00322B66" w:rsidRDefault="008B349C" w:rsidP="00DF205C">
            <w:pPr>
              <w:pStyle w:val="NoSpacing"/>
              <w:jc w:val="right"/>
            </w:pPr>
          </w:p>
        </w:tc>
      </w:tr>
      <w:tr w:rsidR="008B349C" w:rsidRPr="00322B66" w14:paraId="25CAF9EC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E191187" w14:textId="77777777" w:rsidR="008B349C" w:rsidRPr="008C62F3" w:rsidRDefault="008B349C" w:rsidP="006D576C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140yd 2-way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2C25477" w14:textId="77777777" w:rsidR="008B349C" w:rsidRPr="00322B66" w:rsidRDefault="008B349C" w:rsidP="006D576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42F2CC8" w14:textId="77777777" w:rsidR="008B349C" w:rsidRPr="00322B66" w:rsidRDefault="008B349C" w:rsidP="006D576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0D59614" w14:textId="77777777" w:rsidR="008B349C" w:rsidRPr="00322B66" w:rsidRDefault="008B349C" w:rsidP="00DF20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CEB3131" w14:textId="77777777" w:rsidR="008B349C" w:rsidRPr="00322B66" w:rsidRDefault="008B349C" w:rsidP="00DF205C">
            <w:pPr>
              <w:pStyle w:val="NoSpacing"/>
              <w:jc w:val="right"/>
            </w:pPr>
          </w:p>
        </w:tc>
      </w:tr>
      <w:tr w:rsidR="008B349C" w:rsidRPr="00322B66" w14:paraId="6AED264A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6E29365" w14:textId="77777777" w:rsidR="008B349C" w:rsidRPr="008C62F3" w:rsidRDefault="008B349C" w:rsidP="006D576C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140yd 2-way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D3D8086" w14:textId="77777777" w:rsidR="008B349C" w:rsidRPr="00322B66" w:rsidRDefault="008B349C" w:rsidP="006D576C">
            <w:pPr>
              <w:pStyle w:val="NoSpacing"/>
            </w:pPr>
            <w:r>
              <w:t>Mrs. R. Jones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B789807" w14:textId="77777777" w:rsidR="008B349C" w:rsidRPr="00322B66" w:rsidRDefault="008B349C" w:rsidP="006D576C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C6D2E6C" w14:textId="77777777" w:rsidR="008B349C" w:rsidRPr="00322B66" w:rsidRDefault="008B349C" w:rsidP="00DF205C">
            <w:pPr>
              <w:pStyle w:val="NoSpacing"/>
              <w:jc w:val="right"/>
            </w:pPr>
            <w:r>
              <w:t>51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39A8BAC" w14:textId="77777777" w:rsidR="008B349C" w:rsidRPr="00322B66" w:rsidRDefault="008B349C" w:rsidP="00DF205C">
            <w:pPr>
              <w:pStyle w:val="NoSpacing"/>
              <w:jc w:val="right"/>
            </w:pPr>
            <w:r>
              <w:t>15 Sep 2013</w:t>
            </w:r>
          </w:p>
        </w:tc>
      </w:tr>
      <w:tr w:rsidR="00A23C07" w:rsidRPr="00322B66" w14:paraId="5FB17B82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ACE189D" w14:textId="7055F22C" w:rsidR="00A23C07" w:rsidRPr="004C5723" w:rsidRDefault="00A23C07" w:rsidP="006D576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165m 1-way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F92F907" w14:textId="77777777" w:rsidR="00A23C07" w:rsidRDefault="00A23C07" w:rsidP="006D576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4687202" w14:textId="77777777" w:rsidR="00A23C07" w:rsidRDefault="00A23C07" w:rsidP="006D576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5EAA94A" w14:textId="77777777" w:rsidR="00A23C07" w:rsidRDefault="00A23C07" w:rsidP="00DF20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66D71BE" w14:textId="77777777" w:rsidR="00A23C07" w:rsidRDefault="00A23C07" w:rsidP="00DF205C">
            <w:pPr>
              <w:pStyle w:val="NoSpacing"/>
              <w:jc w:val="right"/>
            </w:pPr>
          </w:p>
        </w:tc>
      </w:tr>
      <w:tr w:rsidR="00A23C07" w:rsidRPr="00322B66" w14:paraId="6ADB5553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4C2EDD2" w14:textId="2C387167" w:rsidR="00A23C07" w:rsidRPr="004C5723" w:rsidRDefault="00A23C07" w:rsidP="006D576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165m 1-way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52A7E28" w14:textId="77777777" w:rsidR="00A23C07" w:rsidRDefault="00A23C07" w:rsidP="006D576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A36C1E2" w14:textId="77777777" w:rsidR="00A23C07" w:rsidRDefault="00A23C07" w:rsidP="006D576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1B8F6F6" w14:textId="77777777" w:rsidR="00A23C07" w:rsidRDefault="00A23C07" w:rsidP="00DF20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FE6F895" w14:textId="77777777" w:rsidR="00A23C07" w:rsidRDefault="00A23C07" w:rsidP="00DF205C">
            <w:pPr>
              <w:pStyle w:val="NoSpacing"/>
              <w:jc w:val="right"/>
            </w:pPr>
          </w:p>
        </w:tc>
      </w:tr>
      <w:tr w:rsidR="00A23C07" w:rsidRPr="00322B66" w14:paraId="5E23956E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5BFCE97" w14:textId="0C635A28" w:rsidR="00A23C07" w:rsidRPr="004C5723" w:rsidRDefault="00A23C07" w:rsidP="006D576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125m 1-way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A655676" w14:textId="77777777" w:rsidR="00A23C07" w:rsidRDefault="00A23C07" w:rsidP="006D576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CB2E461" w14:textId="77777777" w:rsidR="00A23C07" w:rsidRDefault="00A23C07" w:rsidP="006D576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5F02C37" w14:textId="77777777" w:rsidR="00A23C07" w:rsidRDefault="00A23C07" w:rsidP="00DF20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9DCFEB0" w14:textId="77777777" w:rsidR="00A23C07" w:rsidRDefault="00A23C07" w:rsidP="00DF205C">
            <w:pPr>
              <w:pStyle w:val="NoSpacing"/>
              <w:jc w:val="right"/>
            </w:pPr>
          </w:p>
        </w:tc>
      </w:tr>
      <w:tr w:rsidR="00A23C07" w:rsidRPr="00322B66" w14:paraId="7D9AACCD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DEC1F52" w14:textId="5A866CEC" w:rsidR="00A23C07" w:rsidRPr="004C5723" w:rsidRDefault="00A23C07" w:rsidP="006D576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125m 1-way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67A4883" w14:textId="77777777" w:rsidR="00A23C07" w:rsidRDefault="00A23C07" w:rsidP="006D576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1C3C7427" w14:textId="77777777" w:rsidR="00A23C07" w:rsidRDefault="00A23C07" w:rsidP="006D576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5640B63D" w14:textId="77777777" w:rsidR="00A23C07" w:rsidRDefault="00A23C07" w:rsidP="00DF20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B9C133C" w14:textId="77777777" w:rsidR="00A23C07" w:rsidRDefault="00A23C07" w:rsidP="00DF205C">
            <w:pPr>
              <w:pStyle w:val="NoSpacing"/>
              <w:jc w:val="right"/>
            </w:pPr>
          </w:p>
        </w:tc>
      </w:tr>
    </w:tbl>
    <w:p w14:paraId="26E2D8CC" w14:textId="77777777" w:rsidR="008B349C" w:rsidRPr="00322B66" w:rsidRDefault="008B349C" w:rsidP="008B349C">
      <w:pPr>
        <w:pStyle w:val="Heading3"/>
      </w:pPr>
      <w:r w:rsidRPr="00322B66">
        <w:t>Ladies -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B349C" w:rsidRPr="008C62F3" w14:paraId="4DA670F8" w14:textId="77777777" w:rsidTr="009941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7A3E3F2" w14:textId="77777777" w:rsidR="008B349C" w:rsidRPr="008C62F3" w:rsidRDefault="008B349C" w:rsidP="006D576C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156CB2F4" w14:textId="77777777" w:rsidR="008B349C" w:rsidRPr="008C62F3" w:rsidRDefault="008B349C" w:rsidP="006D576C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619EDAC" w14:textId="77777777" w:rsidR="008B349C" w:rsidRPr="008C62F3" w:rsidRDefault="008B349C" w:rsidP="006D576C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BBF8759" w14:textId="77777777" w:rsidR="008B349C" w:rsidRPr="008C62F3" w:rsidRDefault="008B349C" w:rsidP="00DF205C">
            <w:pPr>
              <w:pStyle w:val="NoSpacing"/>
              <w:jc w:val="right"/>
              <w:rPr>
                <w:rStyle w:val="Strong"/>
              </w:rPr>
            </w:pPr>
            <w:r w:rsidRPr="008C62F3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DB82D15" w14:textId="77777777" w:rsidR="008B349C" w:rsidRPr="008C62F3" w:rsidRDefault="008B349C" w:rsidP="00DF205C">
            <w:pPr>
              <w:pStyle w:val="NoSpacing"/>
              <w:jc w:val="right"/>
              <w:rPr>
                <w:rStyle w:val="Strong"/>
              </w:rPr>
            </w:pPr>
            <w:r w:rsidRPr="008C62F3">
              <w:rPr>
                <w:rStyle w:val="Strong"/>
              </w:rPr>
              <w:t>Date</w:t>
            </w:r>
          </w:p>
        </w:tc>
      </w:tr>
      <w:tr w:rsidR="008B349C" w:rsidRPr="00322B66" w14:paraId="36CC9E8C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548BAFB" w14:textId="77777777" w:rsidR="008B349C" w:rsidRPr="008C62F3" w:rsidRDefault="008B349C" w:rsidP="006D576C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120yd 1-way - single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239DD57" w14:textId="77777777" w:rsidR="008B349C" w:rsidRPr="00322B66" w:rsidRDefault="008B349C" w:rsidP="006D576C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10ED2840" w14:textId="77777777" w:rsidR="008B349C" w:rsidRPr="00322B66" w:rsidRDefault="008B349C" w:rsidP="006D576C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752DEA53" w14:textId="77777777" w:rsidR="008B349C" w:rsidRPr="00322B66" w:rsidRDefault="008B349C" w:rsidP="00DF20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D837280" w14:textId="77777777" w:rsidR="008B349C" w:rsidRPr="00322B66" w:rsidRDefault="008B349C" w:rsidP="00DF205C">
            <w:pPr>
              <w:pStyle w:val="NoSpacing"/>
              <w:jc w:val="right"/>
            </w:pPr>
          </w:p>
        </w:tc>
      </w:tr>
      <w:tr w:rsidR="008B349C" w:rsidRPr="00322B66" w14:paraId="3E664A8A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2EB390C" w14:textId="77777777" w:rsidR="008B349C" w:rsidRPr="008C62F3" w:rsidRDefault="008B349C" w:rsidP="006D576C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120yd 1-way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4F8798B" w14:textId="77777777" w:rsidR="008B349C" w:rsidRPr="00322B66" w:rsidRDefault="008B349C" w:rsidP="006D576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B5BB0D2" w14:textId="77777777" w:rsidR="008B349C" w:rsidRPr="00322B66" w:rsidRDefault="008B349C" w:rsidP="006D576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79B54B7" w14:textId="77777777" w:rsidR="008B349C" w:rsidRPr="00322B66" w:rsidRDefault="008B349C" w:rsidP="00DF20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D0D9DA9" w14:textId="77777777" w:rsidR="008B349C" w:rsidRPr="00322B66" w:rsidRDefault="008B349C" w:rsidP="00DF205C">
            <w:pPr>
              <w:pStyle w:val="NoSpacing"/>
              <w:jc w:val="right"/>
            </w:pPr>
          </w:p>
        </w:tc>
      </w:tr>
      <w:tr w:rsidR="008B349C" w:rsidRPr="00322B66" w14:paraId="18027DF7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5466A6B" w14:textId="77777777" w:rsidR="008B349C" w:rsidRPr="008C62F3" w:rsidRDefault="008B349C" w:rsidP="006D576C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120yd 2-way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96D865B" w14:textId="77777777" w:rsidR="008B349C" w:rsidRPr="00322B66" w:rsidRDefault="008B349C" w:rsidP="006D576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9C811B8" w14:textId="77777777" w:rsidR="008B349C" w:rsidRPr="00322B66" w:rsidRDefault="008B349C" w:rsidP="006D576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B5CB6AE" w14:textId="77777777" w:rsidR="008B349C" w:rsidRPr="00322B66" w:rsidRDefault="008B349C" w:rsidP="00DF20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ED90E32" w14:textId="77777777" w:rsidR="008B349C" w:rsidRPr="00322B66" w:rsidRDefault="008B349C" w:rsidP="00DF205C">
            <w:pPr>
              <w:pStyle w:val="NoSpacing"/>
              <w:jc w:val="right"/>
            </w:pPr>
          </w:p>
        </w:tc>
      </w:tr>
      <w:tr w:rsidR="008B349C" w:rsidRPr="00322B66" w14:paraId="5839773E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2A7327D" w14:textId="77777777" w:rsidR="008B349C" w:rsidRPr="008C62F3" w:rsidRDefault="008B349C" w:rsidP="006D576C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120yd 2-way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348C35F" w14:textId="77777777" w:rsidR="008B349C" w:rsidRPr="00322B66" w:rsidRDefault="008B349C" w:rsidP="006D576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97BE4D0" w14:textId="77777777" w:rsidR="008B349C" w:rsidRPr="00322B66" w:rsidRDefault="008B349C" w:rsidP="006D576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105B61D" w14:textId="77777777" w:rsidR="008B349C" w:rsidRPr="00322B66" w:rsidRDefault="008B349C" w:rsidP="00DF20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3283301" w14:textId="77777777" w:rsidR="008B349C" w:rsidRPr="00322B66" w:rsidRDefault="008B349C" w:rsidP="00DF205C">
            <w:pPr>
              <w:pStyle w:val="NoSpacing"/>
              <w:jc w:val="right"/>
            </w:pPr>
          </w:p>
        </w:tc>
      </w:tr>
      <w:tr w:rsidR="00AF7922" w:rsidRPr="00322B66" w14:paraId="649513AF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7878E40" w14:textId="14353737" w:rsidR="00AF7922" w:rsidRPr="004C5723" w:rsidRDefault="00AF7922" w:rsidP="006D576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110m 1-way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668F986" w14:textId="77777777" w:rsidR="00AF7922" w:rsidRPr="00322B66" w:rsidRDefault="00AF7922" w:rsidP="006D576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439866F" w14:textId="77777777" w:rsidR="00AF7922" w:rsidRPr="00322B66" w:rsidRDefault="00AF7922" w:rsidP="006D576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DE73ABA" w14:textId="77777777" w:rsidR="00AF7922" w:rsidRPr="00322B66" w:rsidRDefault="00AF7922" w:rsidP="00DF20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AC4A258" w14:textId="77777777" w:rsidR="00AF7922" w:rsidRPr="00322B66" w:rsidRDefault="00AF7922" w:rsidP="00DF205C">
            <w:pPr>
              <w:pStyle w:val="NoSpacing"/>
              <w:jc w:val="right"/>
            </w:pPr>
          </w:p>
        </w:tc>
      </w:tr>
      <w:tr w:rsidR="00AF7922" w:rsidRPr="00322B66" w14:paraId="37EA2564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D12840C" w14:textId="5893EDA7" w:rsidR="00AF7922" w:rsidRPr="004C5723" w:rsidRDefault="00AF7922" w:rsidP="006D576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110m 1-way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A60B086" w14:textId="77777777" w:rsidR="00AF7922" w:rsidRPr="00322B66" w:rsidRDefault="00AF7922" w:rsidP="006D576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6A6101BC" w14:textId="77777777" w:rsidR="00AF7922" w:rsidRPr="00322B66" w:rsidRDefault="00AF7922" w:rsidP="006D576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268C6948" w14:textId="77777777" w:rsidR="00AF7922" w:rsidRPr="00322B66" w:rsidRDefault="00AF7922" w:rsidP="00DF20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3AFBCC7" w14:textId="77777777" w:rsidR="00AF7922" w:rsidRPr="00322B66" w:rsidRDefault="00AF7922" w:rsidP="00DF205C">
            <w:pPr>
              <w:pStyle w:val="NoSpacing"/>
              <w:jc w:val="right"/>
            </w:pPr>
          </w:p>
        </w:tc>
      </w:tr>
    </w:tbl>
    <w:p w14:paraId="2FA0631C" w14:textId="77777777" w:rsidR="008B349C" w:rsidRPr="00322B66" w:rsidRDefault="008B349C" w:rsidP="008B349C">
      <w:pPr>
        <w:pStyle w:val="Heading3"/>
      </w:pPr>
      <w:r w:rsidRPr="00322B66">
        <w:t>Ladies - Junior Under 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B349C" w:rsidRPr="008C62F3" w14:paraId="5156700D" w14:textId="77777777" w:rsidTr="009941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706FDFE" w14:textId="77777777" w:rsidR="008B349C" w:rsidRPr="008C62F3" w:rsidRDefault="008B349C" w:rsidP="006D576C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224AC46E" w14:textId="77777777" w:rsidR="008B349C" w:rsidRPr="008C62F3" w:rsidRDefault="008B349C" w:rsidP="006D576C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95E6A8E" w14:textId="77777777" w:rsidR="008B349C" w:rsidRPr="008C62F3" w:rsidRDefault="008B349C" w:rsidP="006D576C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62AA513" w14:textId="77777777" w:rsidR="008B349C" w:rsidRPr="008C62F3" w:rsidRDefault="008B349C" w:rsidP="00DF205C">
            <w:pPr>
              <w:pStyle w:val="NoSpacing"/>
              <w:jc w:val="right"/>
              <w:rPr>
                <w:rStyle w:val="Strong"/>
              </w:rPr>
            </w:pPr>
            <w:r w:rsidRPr="008C62F3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D0B9B6D" w14:textId="77777777" w:rsidR="008B349C" w:rsidRPr="008C62F3" w:rsidRDefault="008B349C" w:rsidP="00DF205C">
            <w:pPr>
              <w:pStyle w:val="NoSpacing"/>
              <w:jc w:val="right"/>
              <w:rPr>
                <w:rStyle w:val="Strong"/>
              </w:rPr>
            </w:pPr>
            <w:r w:rsidRPr="008C62F3">
              <w:rPr>
                <w:rStyle w:val="Strong"/>
              </w:rPr>
              <w:t>Date</w:t>
            </w:r>
          </w:p>
        </w:tc>
      </w:tr>
      <w:tr w:rsidR="008B349C" w:rsidRPr="00322B66" w14:paraId="07EC93BC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C157930" w14:textId="77777777" w:rsidR="008B349C" w:rsidRPr="008C62F3" w:rsidRDefault="008B349C" w:rsidP="006D576C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100yd 1-way - single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ED717CD" w14:textId="77777777" w:rsidR="008B349C" w:rsidRPr="00322B66" w:rsidRDefault="008B349C" w:rsidP="006D576C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7CB90CEE" w14:textId="77777777" w:rsidR="008B349C" w:rsidRPr="00322B66" w:rsidRDefault="008B349C" w:rsidP="006D576C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6231F128" w14:textId="77777777" w:rsidR="008B349C" w:rsidRPr="00322B66" w:rsidRDefault="008B349C" w:rsidP="00DF20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0FD7E8C" w14:textId="77777777" w:rsidR="008B349C" w:rsidRPr="00322B66" w:rsidRDefault="008B349C" w:rsidP="00DF205C">
            <w:pPr>
              <w:pStyle w:val="NoSpacing"/>
              <w:jc w:val="right"/>
            </w:pPr>
          </w:p>
        </w:tc>
      </w:tr>
      <w:tr w:rsidR="008B349C" w:rsidRPr="00322B66" w14:paraId="7C14C55C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9EC42BB" w14:textId="77777777" w:rsidR="008B349C" w:rsidRPr="008C62F3" w:rsidRDefault="008B349C" w:rsidP="006D576C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100yd 1-way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7C8B297" w14:textId="77777777" w:rsidR="008B349C" w:rsidRPr="00322B66" w:rsidRDefault="008B349C" w:rsidP="006D576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77F63E" w14:textId="77777777" w:rsidR="008B349C" w:rsidRPr="00322B66" w:rsidRDefault="008B349C" w:rsidP="006D576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A2E6284" w14:textId="77777777" w:rsidR="008B349C" w:rsidRPr="00322B66" w:rsidRDefault="008B349C" w:rsidP="00DF20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086526C" w14:textId="77777777" w:rsidR="008B349C" w:rsidRPr="00322B66" w:rsidRDefault="008B349C" w:rsidP="00DF205C">
            <w:pPr>
              <w:pStyle w:val="NoSpacing"/>
              <w:jc w:val="right"/>
            </w:pPr>
          </w:p>
        </w:tc>
      </w:tr>
      <w:tr w:rsidR="008B349C" w:rsidRPr="00322B66" w14:paraId="0D059035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3E4493E" w14:textId="77777777" w:rsidR="008B349C" w:rsidRPr="008C62F3" w:rsidRDefault="008B349C" w:rsidP="006D576C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100yd 2-way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7DA9BE1" w14:textId="77777777" w:rsidR="008B349C" w:rsidRPr="00322B66" w:rsidRDefault="008B349C" w:rsidP="006D576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89ABDBD" w14:textId="77777777" w:rsidR="008B349C" w:rsidRPr="00322B66" w:rsidRDefault="008B349C" w:rsidP="006D576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36DBB93" w14:textId="77777777" w:rsidR="008B349C" w:rsidRPr="00322B66" w:rsidRDefault="008B349C" w:rsidP="00DF20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3C1CDEC" w14:textId="77777777" w:rsidR="008B349C" w:rsidRPr="00322B66" w:rsidRDefault="008B349C" w:rsidP="00DF205C">
            <w:pPr>
              <w:pStyle w:val="NoSpacing"/>
              <w:jc w:val="right"/>
            </w:pPr>
          </w:p>
        </w:tc>
      </w:tr>
      <w:tr w:rsidR="008B349C" w:rsidRPr="00322B66" w14:paraId="3E3373E1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97A00F2" w14:textId="77777777" w:rsidR="008B349C" w:rsidRPr="008C62F3" w:rsidRDefault="008B349C" w:rsidP="006D576C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100yd 2-way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8830686" w14:textId="77777777" w:rsidR="008B349C" w:rsidRPr="00322B66" w:rsidRDefault="008B349C" w:rsidP="006D576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59E2EE0" w14:textId="77777777" w:rsidR="008B349C" w:rsidRPr="00322B66" w:rsidRDefault="008B349C" w:rsidP="006D576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0792C4F" w14:textId="77777777" w:rsidR="008B349C" w:rsidRPr="00322B66" w:rsidRDefault="008B349C" w:rsidP="00DF20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3A57983" w14:textId="77777777" w:rsidR="008B349C" w:rsidRPr="00322B66" w:rsidRDefault="008B349C" w:rsidP="00DF205C">
            <w:pPr>
              <w:pStyle w:val="NoSpacing"/>
              <w:jc w:val="right"/>
            </w:pPr>
          </w:p>
        </w:tc>
      </w:tr>
      <w:tr w:rsidR="00AF7922" w:rsidRPr="00322B66" w14:paraId="5B01CBB4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29FD9B9" w14:textId="16D0C755" w:rsidR="00AF7922" w:rsidRPr="004C5723" w:rsidRDefault="00AF7922" w:rsidP="006D576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90m 1-way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9706ECA" w14:textId="77777777" w:rsidR="00AF7922" w:rsidRPr="00322B66" w:rsidRDefault="00AF7922" w:rsidP="006D576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9571A64" w14:textId="77777777" w:rsidR="00AF7922" w:rsidRPr="00322B66" w:rsidRDefault="00AF7922" w:rsidP="006D576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D9C5475" w14:textId="77777777" w:rsidR="00AF7922" w:rsidRPr="00322B66" w:rsidRDefault="00AF7922" w:rsidP="00DF20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160D615" w14:textId="77777777" w:rsidR="00AF7922" w:rsidRPr="00322B66" w:rsidRDefault="00AF7922" w:rsidP="00DF205C">
            <w:pPr>
              <w:pStyle w:val="NoSpacing"/>
              <w:jc w:val="right"/>
            </w:pPr>
          </w:p>
        </w:tc>
      </w:tr>
      <w:tr w:rsidR="00AF7922" w:rsidRPr="00322B66" w14:paraId="3E325DC6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4FAF683" w14:textId="627BBC2D" w:rsidR="00AF7922" w:rsidRPr="004C5723" w:rsidRDefault="00AF7922" w:rsidP="006D576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90m 1-way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ACFEF03" w14:textId="77777777" w:rsidR="00AF7922" w:rsidRPr="00322B66" w:rsidRDefault="00AF7922" w:rsidP="006D576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6610FD63" w14:textId="77777777" w:rsidR="00AF7922" w:rsidRPr="00322B66" w:rsidRDefault="00AF7922" w:rsidP="006D576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4D59AC1" w14:textId="77777777" w:rsidR="00AF7922" w:rsidRPr="00322B66" w:rsidRDefault="00AF7922" w:rsidP="00DF20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19EA526" w14:textId="77777777" w:rsidR="00AF7922" w:rsidRPr="00322B66" w:rsidRDefault="00AF7922" w:rsidP="00DF205C">
            <w:pPr>
              <w:pStyle w:val="NoSpacing"/>
              <w:jc w:val="right"/>
            </w:pPr>
          </w:p>
        </w:tc>
      </w:tr>
    </w:tbl>
    <w:p w14:paraId="56F14326" w14:textId="77777777" w:rsidR="008B349C" w:rsidRPr="00322B66" w:rsidRDefault="008B349C" w:rsidP="008B349C">
      <w:pPr>
        <w:pStyle w:val="Heading3"/>
      </w:pPr>
      <w:r w:rsidRPr="00322B66">
        <w:t>Ladies - Junior Under 1</w:t>
      </w:r>
      <w:r>
        <w:t>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B349C" w:rsidRPr="008C62F3" w14:paraId="544C30AD" w14:textId="77777777" w:rsidTr="009941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0A9DC6E" w14:textId="77777777" w:rsidR="008B349C" w:rsidRPr="008C62F3" w:rsidRDefault="008B349C" w:rsidP="006D576C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F7A105A" w14:textId="77777777" w:rsidR="008B349C" w:rsidRPr="008C62F3" w:rsidRDefault="008B349C" w:rsidP="006D576C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8D1FC80" w14:textId="77777777" w:rsidR="008B349C" w:rsidRPr="008C62F3" w:rsidRDefault="008B349C" w:rsidP="006D576C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AD09B80" w14:textId="77777777" w:rsidR="008B349C" w:rsidRPr="008C62F3" w:rsidRDefault="008B349C" w:rsidP="00DF205C">
            <w:pPr>
              <w:pStyle w:val="NoSpacing"/>
              <w:jc w:val="right"/>
              <w:rPr>
                <w:rStyle w:val="Strong"/>
              </w:rPr>
            </w:pPr>
            <w:r w:rsidRPr="008C62F3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FEA22F6" w14:textId="77777777" w:rsidR="008B349C" w:rsidRPr="008C62F3" w:rsidRDefault="008B349C" w:rsidP="00DF205C">
            <w:pPr>
              <w:pStyle w:val="NoSpacing"/>
              <w:jc w:val="right"/>
              <w:rPr>
                <w:rStyle w:val="Strong"/>
              </w:rPr>
            </w:pPr>
            <w:r w:rsidRPr="008C62F3">
              <w:rPr>
                <w:rStyle w:val="Strong"/>
              </w:rPr>
              <w:t>Date</w:t>
            </w:r>
          </w:p>
        </w:tc>
      </w:tr>
      <w:tr w:rsidR="008B349C" w:rsidRPr="00322B66" w14:paraId="067F93F7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F439B0" w14:textId="77777777" w:rsidR="008B349C" w:rsidRPr="008C62F3" w:rsidRDefault="008B349C" w:rsidP="006D576C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80yd 1-way - single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955CA6F" w14:textId="77777777" w:rsidR="008B349C" w:rsidRPr="00322B66" w:rsidRDefault="008B349C" w:rsidP="006D576C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6B43F8AF" w14:textId="77777777" w:rsidR="008B349C" w:rsidRPr="00322B66" w:rsidRDefault="008B349C" w:rsidP="006D576C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29A8553A" w14:textId="77777777" w:rsidR="008B349C" w:rsidRPr="00322B66" w:rsidRDefault="008B349C" w:rsidP="00DF20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9DA4B17" w14:textId="77777777" w:rsidR="008B349C" w:rsidRPr="00322B66" w:rsidRDefault="008B349C" w:rsidP="00DF205C">
            <w:pPr>
              <w:pStyle w:val="NoSpacing"/>
              <w:jc w:val="right"/>
            </w:pPr>
          </w:p>
        </w:tc>
      </w:tr>
      <w:tr w:rsidR="008B349C" w:rsidRPr="00322B66" w14:paraId="58D61246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75C1FB4" w14:textId="77777777" w:rsidR="008B349C" w:rsidRPr="008C62F3" w:rsidRDefault="008B349C" w:rsidP="006D576C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80yd 1-way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4392657" w14:textId="77777777" w:rsidR="008B349C" w:rsidRPr="00322B66" w:rsidRDefault="008B349C" w:rsidP="006D576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F80AB4D" w14:textId="77777777" w:rsidR="008B349C" w:rsidRPr="00322B66" w:rsidRDefault="008B349C" w:rsidP="006D576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6387EB0" w14:textId="77777777" w:rsidR="008B349C" w:rsidRPr="00322B66" w:rsidRDefault="008B349C" w:rsidP="00DF20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0611E58" w14:textId="77777777" w:rsidR="008B349C" w:rsidRPr="00322B66" w:rsidRDefault="008B349C" w:rsidP="00DF205C">
            <w:pPr>
              <w:pStyle w:val="NoSpacing"/>
              <w:jc w:val="right"/>
            </w:pPr>
          </w:p>
        </w:tc>
      </w:tr>
      <w:tr w:rsidR="008B349C" w:rsidRPr="00322B66" w14:paraId="27CA2D7E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787EE75" w14:textId="77777777" w:rsidR="008B349C" w:rsidRPr="008C62F3" w:rsidRDefault="008B349C" w:rsidP="006D576C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80yd 2-way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4D3CEFB" w14:textId="77777777" w:rsidR="008B349C" w:rsidRPr="00322B66" w:rsidRDefault="008B349C" w:rsidP="006D576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CB829CE" w14:textId="77777777" w:rsidR="008B349C" w:rsidRPr="00322B66" w:rsidRDefault="008B349C" w:rsidP="006D576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028ADA2" w14:textId="77777777" w:rsidR="008B349C" w:rsidRPr="00322B66" w:rsidRDefault="008B349C" w:rsidP="00DF20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39A0BF9" w14:textId="77777777" w:rsidR="008B349C" w:rsidRPr="00322B66" w:rsidRDefault="008B349C" w:rsidP="00DF205C">
            <w:pPr>
              <w:pStyle w:val="NoSpacing"/>
              <w:jc w:val="right"/>
            </w:pPr>
          </w:p>
        </w:tc>
      </w:tr>
      <w:tr w:rsidR="008B349C" w:rsidRPr="00322B66" w14:paraId="4124D951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240130B" w14:textId="77777777" w:rsidR="008B349C" w:rsidRPr="008C62F3" w:rsidRDefault="008B349C" w:rsidP="006D576C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80yd 2-way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F273F6C" w14:textId="77777777" w:rsidR="008B349C" w:rsidRPr="00322B66" w:rsidRDefault="008B349C" w:rsidP="006D576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FB8F570" w14:textId="77777777" w:rsidR="008B349C" w:rsidRPr="00322B66" w:rsidRDefault="008B349C" w:rsidP="006D576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5ACB668" w14:textId="77777777" w:rsidR="008B349C" w:rsidRPr="00322B66" w:rsidRDefault="008B349C" w:rsidP="00DF20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DDEA320" w14:textId="77777777" w:rsidR="008B349C" w:rsidRPr="00322B66" w:rsidRDefault="008B349C" w:rsidP="00DF205C">
            <w:pPr>
              <w:pStyle w:val="NoSpacing"/>
              <w:jc w:val="right"/>
            </w:pPr>
          </w:p>
        </w:tc>
      </w:tr>
      <w:tr w:rsidR="00AF7922" w:rsidRPr="00322B66" w14:paraId="26A53935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EA044C5" w14:textId="7D6A1EAF" w:rsidR="00AF7922" w:rsidRPr="004C5723" w:rsidRDefault="00AF7922" w:rsidP="006D576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75m 1-way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57AE673" w14:textId="77777777" w:rsidR="00AF7922" w:rsidRPr="00322B66" w:rsidRDefault="00AF7922" w:rsidP="006D576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6E79C0C" w14:textId="77777777" w:rsidR="00AF7922" w:rsidRPr="00322B66" w:rsidRDefault="00AF7922" w:rsidP="006D576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E5A6322" w14:textId="77777777" w:rsidR="00AF7922" w:rsidRPr="00322B66" w:rsidRDefault="00AF7922" w:rsidP="00DF20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C99E2F9" w14:textId="77777777" w:rsidR="00AF7922" w:rsidRPr="00322B66" w:rsidRDefault="00AF7922" w:rsidP="00DF205C">
            <w:pPr>
              <w:pStyle w:val="NoSpacing"/>
              <w:jc w:val="right"/>
            </w:pPr>
          </w:p>
        </w:tc>
      </w:tr>
      <w:tr w:rsidR="00AF7922" w:rsidRPr="00322B66" w14:paraId="0830FD46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CF15CCF" w14:textId="6B282206" w:rsidR="00AF7922" w:rsidRPr="004C5723" w:rsidRDefault="00AF7922" w:rsidP="006D576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75m 1-way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2824305" w14:textId="77777777" w:rsidR="00AF7922" w:rsidRPr="00322B66" w:rsidRDefault="00AF7922" w:rsidP="006D576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0A51FE25" w14:textId="77777777" w:rsidR="00AF7922" w:rsidRPr="00322B66" w:rsidRDefault="00AF7922" w:rsidP="006D576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068F9781" w14:textId="77777777" w:rsidR="00AF7922" w:rsidRPr="00322B66" w:rsidRDefault="00AF7922" w:rsidP="00DF20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DB3DCF8" w14:textId="77777777" w:rsidR="00AF7922" w:rsidRPr="00322B66" w:rsidRDefault="00AF7922" w:rsidP="00DF205C">
            <w:pPr>
              <w:pStyle w:val="NoSpacing"/>
              <w:jc w:val="right"/>
            </w:pPr>
          </w:p>
        </w:tc>
      </w:tr>
    </w:tbl>
    <w:p w14:paraId="0C2344C8" w14:textId="77777777" w:rsidR="00AF7922" w:rsidRDefault="00AF7922" w:rsidP="00AF7922">
      <w:pPr>
        <w:pStyle w:val="Heading2"/>
      </w:pPr>
      <w:r w:rsidRPr="00F1779D">
        <w:t>Longbow</w:t>
      </w:r>
    </w:p>
    <w:p w14:paraId="3DB1D856" w14:textId="77777777" w:rsidR="008B349C" w:rsidRDefault="008B349C" w:rsidP="008B349C">
      <w:pPr>
        <w:pStyle w:val="Heading3"/>
      </w:pPr>
      <w:r>
        <w:t>Gentlemen -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B349C" w:rsidRPr="00BE7F3F" w14:paraId="0BECABB6" w14:textId="77777777" w:rsidTr="009941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AC521E6" w14:textId="77777777" w:rsidR="008B349C" w:rsidRPr="00BE7F3F" w:rsidRDefault="008B349C" w:rsidP="00DF205C">
            <w:pPr>
              <w:pStyle w:val="NoSpacing"/>
              <w:rPr>
                <w:rStyle w:val="Strong"/>
              </w:rPr>
            </w:pPr>
            <w:r w:rsidRPr="00BE7F3F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27B25969" w14:textId="77777777" w:rsidR="008B349C" w:rsidRPr="00BE7F3F" w:rsidRDefault="008B349C" w:rsidP="00DF205C">
            <w:pPr>
              <w:pStyle w:val="NoSpacing"/>
              <w:rPr>
                <w:rStyle w:val="Strong"/>
              </w:rPr>
            </w:pPr>
            <w:r w:rsidRPr="00BE7F3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01CD75B" w14:textId="77777777" w:rsidR="008B349C" w:rsidRPr="00BE7F3F" w:rsidRDefault="008B349C" w:rsidP="00DF205C">
            <w:pPr>
              <w:pStyle w:val="NoSpacing"/>
              <w:rPr>
                <w:rStyle w:val="Strong"/>
              </w:rPr>
            </w:pPr>
            <w:r w:rsidRPr="00BE7F3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D7E791A" w14:textId="77777777" w:rsidR="008B349C" w:rsidRPr="00BE7F3F" w:rsidRDefault="008B349C" w:rsidP="00DF205C">
            <w:pPr>
              <w:pStyle w:val="NoSpacing"/>
              <w:jc w:val="right"/>
              <w:rPr>
                <w:rStyle w:val="Strong"/>
              </w:rPr>
            </w:pPr>
            <w:r w:rsidRPr="00BE7F3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7F8B962" w14:textId="77777777" w:rsidR="008B349C" w:rsidRPr="00BE7F3F" w:rsidRDefault="008B349C" w:rsidP="00DF205C">
            <w:pPr>
              <w:pStyle w:val="NoSpacing"/>
              <w:jc w:val="right"/>
              <w:rPr>
                <w:rStyle w:val="Strong"/>
              </w:rPr>
            </w:pPr>
            <w:r w:rsidRPr="00BE7F3F">
              <w:rPr>
                <w:rStyle w:val="Strong"/>
              </w:rPr>
              <w:t>Date</w:t>
            </w:r>
          </w:p>
        </w:tc>
      </w:tr>
      <w:tr w:rsidR="003E6ED3" w:rsidRPr="00322B66" w14:paraId="7B1ECAAA" w14:textId="77777777" w:rsidTr="000457F1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184270F" w14:textId="77777777" w:rsidR="003E6ED3" w:rsidRPr="00BE7F3F" w:rsidRDefault="003E6ED3" w:rsidP="003E6ED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</w:t>
            </w:r>
            <w:r w:rsidRPr="004C5723">
              <w:rPr>
                <w:rStyle w:val="Strong"/>
              </w:rPr>
              <w:t>80yd 1-way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5DB17EF" w14:textId="306E768E" w:rsidR="003E6ED3" w:rsidRPr="00322B66" w:rsidRDefault="003E6ED3" w:rsidP="00F4140D">
            <w:pPr>
              <w:pStyle w:val="NoSpacing"/>
            </w:pPr>
            <w:r w:rsidRPr="00322B66">
              <w:t>C.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131E91E" w14:textId="62754533" w:rsidR="003E6ED3" w:rsidRPr="00322B66" w:rsidRDefault="003E6ED3" w:rsidP="003E6ED3">
            <w:pPr>
              <w:pStyle w:val="NoSpacing"/>
            </w:pPr>
            <w:r w:rsidRPr="00322B66">
              <w:t>Ten-Ring Archer</w:t>
            </w:r>
            <w:r>
              <w:t>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42C8EDB4" w14:textId="62723A03" w:rsidR="003E6ED3" w:rsidRPr="00322B66" w:rsidRDefault="003E6ED3" w:rsidP="003E6ED3">
            <w:pPr>
              <w:pStyle w:val="NoSpacing"/>
              <w:jc w:val="right"/>
            </w:pPr>
            <w:r>
              <w:t>80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153E902" w14:textId="53286BE4" w:rsidR="003E6ED3" w:rsidRPr="00322B66" w:rsidRDefault="003E6ED3" w:rsidP="003E6ED3">
            <w:pPr>
              <w:pStyle w:val="NoSpacing"/>
              <w:jc w:val="right"/>
            </w:pPr>
            <w:r>
              <w:t>16 Aug 2014</w:t>
            </w:r>
          </w:p>
        </w:tc>
      </w:tr>
      <w:tr w:rsidR="003E6ED3" w:rsidRPr="00322B66" w14:paraId="4096B78D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751CCE6" w14:textId="77777777" w:rsidR="003E6ED3" w:rsidRPr="00BE7F3F" w:rsidRDefault="003E6ED3" w:rsidP="003E6ED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</w:t>
            </w:r>
            <w:r w:rsidRPr="004C5723">
              <w:rPr>
                <w:rStyle w:val="Strong"/>
              </w:rPr>
              <w:t>80yd 1-way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82E7809" w14:textId="45959917" w:rsidR="003E6ED3" w:rsidRPr="00322B66" w:rsidRDefault="003E6ED3" w:rsidP="00F4140D">
            <w:pPr>
              <w:pStyle w:val="NoSpacing"/>
            </w:pPr>
            <w:r w:rsidRPr="00322B66">
              <w:t>C.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9BFBB00" w14:textId="6A18E041" w:rsidR="003E6ED3" w:rsidRPr="00322B66" w:rsidRDefault="003E6ED3" w:rsidP="003E6ED3">
            <w:pPr>
              <w:pStyle w:val="NoSpacing"/>
            </w:pPr>
            <w:r w:rsidRPr="00322B66">
              <w:t>Ten-Ring Archer</w:t>
            </w:r>
            <w:r>
              <w:t>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B75BEA7" w14:textId="2CED3084" w:rsidR="003E6ED3" w:rsidRPr="00322B66" w:rsidRDefault="003E6ED3" w:rsidP="003E6ED3">
            <w:pPr>
              <w:pStyle w:val="NoSpacing"/>
              <w:jc w:val="right"/>
            </w:pPr>
            <w:r>
              <w:t>137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F1FC35E" w14:textId="06E5DAEF" w:rsidR="003E6ED3" w:rsidRPr="00322B66" w:rsidRDefault="003E6ED3" w:rsidP="003E6ED3">
            <w:pPr>
              <w:pStyle w:val="NoSpacing"/>
              <w:jc w:val="right"/>
            </w:pPr>
            <w:r>
              <w:t>16 Aug 2014</w:t>
            </w:r>
          </w:p>
        </w:tc>
      </w:tr>
      <w:tr w:rsidR="003E6ED3" w:rsidRPr="00322B66" w14:paraId="7244B756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10C8438" w14:textId="77777777" w:rsidR="003E6ED3" w:rsidRPr="00BE7F3F" w:rsidRDefault="003E6ED3" w:rsidP="003E6ED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</w:t>
            </w:r>
            <w:r w:rsidRPr="004C5723">
              <w:rPr>
                <w:rStyle w:val="Strong"/>
              </w:rPr>
              <w:t>80yd 2-way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8395D0C" w14:textId="77777777" w:rsidR="003E6ED3" w:rsidRPr="00322B66" w:rsidRDefault="003E6ED3" w:rsidP="003E6ED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BB33CD9" w14:textId="77777777" w:rsidR="003E6ED3" w:rsidRPr="00322B66" w:rsidRDefault="003E6ED3" w:rsidP="003E6ED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632201B" w14:textId="77777777" w:rsidR="003E6ED3" w:rsidRPr="00322B66" w:rsidRDefault="003E6ED3" w:rsidP="003E6ED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C068C65" w14:textId="77777777" w:rsidR="003E6ED3" w:rsidRPr="00322B66" w:rsidRDefault="003E6ED3" w:rsidP="003E6ED3">
            <w:pPr>
              <w:pStyle w:val="NoSpacing"/>
              <w:jc w:val="right"/>
            </w:pPr>
          </w:p>
        </w:tc>
      </w:tr>
      <w:tr w:rsidR="003E6ED3" w:rsidRPr="00322B66" w14:paraId="2CDDE058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13A445E" w14:textId="77777777" w:rsidR="003E6ED3" w:rsidRPr="00BE7F3F" w:rsidRDefault="003E6ED3" w:rsidP="003E6ED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</w:t>
            </w:r>
            <w:r w:rsidRPr="004C5723">
              <w:rPr>
                <w:rStyle w:val="Strong"/>
              </w:rPr>
              <w:t>80yd 2-way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35DBA2B" w14:textId="3C6FDAA5" w:rsidR="003E6ED3" w:rsidRPr="00322B66" w:rsidRDefault="003E6ED3" w:rsidP="00F4140D">
            <w:pPr>
              <w:pStyle w:val="NoSpacing"/>
            </w:pPr>
            <w:r w:rsidRPr="00322B66">
              <w:t>C.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DBBCC4C" w14:textId="3DA7AB72" w:rsidR="003E6ED3" w:rsidRPr="00322B66" w:rsidRDefault="003E6ED3" w:rsidP="003E6ED3">
            <w:pPr>
              <w:pStyle w:val="NoSpacing"/>
            </w:pPr>
            <w:r w:rsidRPr="00322B66">
              <w:t>Ten-Ring Archer</w:t>
            </w:r>
            <w:r>
              <w:t>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8998728" w14:textId="77777777" w:rsidR="003E6ED3" w:rsidRPr="00322B66" w:rsidRDefault="003E6ED3" w:rsidP="003E6ED3">
            <w:pPr>
              <w:pStyle w:val="NoSpacing"/>
              <w:jc w:val="right"/>
            </w:pPr>
            <w:r w:rsidRPr="00322B66">
              <w:t>99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4E2D3A3" w14:textId="77777777" w:rsidR="003E6ED3" w:rsidRPr="00322B66" w:rsidRDefault="003E6ED3" w:rsidP="003E6ED3">
            <w:pPr>
              <w:pStyle w:val="NoSpacing"/>
              <w:jc w:val="right"/>
            </w:pPr>
            <w:r w:rsidRPr="00322B66">
              <w:t>Jun 2006</w:t>
            </w:r>
          </w:p>
        </w:tc>
      </w:tr>
      <w:tr w:rsidR="00AF7922" w:rsidRPr="00322B66" w14:paraId="0B6122DF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00FF5DE" w14:textId="44CE2810" w:rsidR="00AF7922" w:rsidRDefault="00AF7922" w:rsidP="003E6ED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185m 1-way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F582F26" w14:textId="77777777" w:rsidR="00AF7922" w:rsidRPr="00322B66" w:rsidRDefault="00AF7922" w:rsidP="003E6ED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515950D" w14:textId="77777777" w:rsidR="00AF7922" w:rsidRPr="00322B66" w:rsidRDefault="00AF7922" w:rsidP="003E6ED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804022C" w14:textId="77777777" w:rsidR="00AF7922" w:rsidRPr="00322B66" w:rsidRDefault="00AF7922" w:rsidP="003E6ED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CD3FB6C" w14:textId="77777777" w:rsidR="00AF7922" w:rsidRPr="00322B66" w:rsidRDefault="00AF7922" w:rsidP="003E6ED3">
            <w:pPr>
              <w:pStyle w:val="NoSpacing"/>
              <w:jc w:val="right"/>
            </w:pPr>
          </w:p>
        </w:tc>
      </w:tr>
      <w:tr w:rsidR="00AF7922" w:rsidRPr="00322B66" w14:paraId="31C2D284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BCF8663" w14:textId="33E3D6F0" w:rsidR="00AF7922" w:rsidRDefault="00AF7922" w:rsidP="003E6ED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185m 1-way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3637AB9" w14:textId="77777777" w:rsidR="00AF7922" w:rsidRPr="00322B66" w:rsidRDefault="00AF7922" w:rsidP="003E6ED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A6807A9" w14:textId="77777777" w:rsidR="00AF7922" w:rsidRPr="00322B66" w:rsidRDefault="00AF7922" w:rsidP="003E6ED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3FAD349" w14:textId="77777777" w:rsidR="00AF7922" w:rsidRPr="00322B66" w:rsidRDefault="00AF7922" w:rsidP="003E6ED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88858C8" w14:textId="77777777" w:rsidR="00AF7922" w:rsidRPr="00322B66" w:rsidRDefault="00AF7922" w:rsidP="003E6ED3">
            <w:pPr>
              <w:pStyle w:val="NoSpacing"/>
              <w:jc w:val="right"/>
            </w:pPr>
          </w:p>
        </w:tc>
      </w:tr>
      <w:tr w:rsidR="00AF7922" w:rsidRPr="00322B66" w14:paraId="31A48DD7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6074F2D" w14:textId="46B988F5" w:rsidR="00AF7922" w:rsidRDefault="00AF7922" w:rsidP="003E6ED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165m 1-way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175419A" w14:textId="77777777" w:rsidR="00AF7922" w:rsidRPr="00322B66" w:rsidRDefault="00AF7922" w:rsidP="003E6ED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A6252AB" w14:textId="77777777" w:rsidR="00AF7922" w:rsidRPr="00322B66" w:rsidRDefault="00AF7922" w:rsidP="003E6ED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90A138E" w14:textId="77777777" w:rsidR="00AF7922" w:rsidRPr="00322B66" w:rsidRDefault="00AF7922" w:rsidP="003E6ED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29D2517" w14:textId="77777777" w:rsidR="00AF7922" w:rsidRPr="00322B66" w:rsidRDefault="00AF7922" w:rsidP="003E6ED3">
            <w:pPr>
              <w:pStyle w:val="NoSpacing"/>
              <w:jc w:val="right"/>
            </w:pPr>
          </w:p>
        </w:tc>
      </w:tr>
      <w:tr w:rsidR="00AF7922" w:rsidRPr="00322B66" w14:paraId="43294758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661C084" w14:textId="56C7FBB0" w:rsidR="00AF7922" w:rsidRDefault="00AF7922" w:rsidP="003E6ED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165m 1-way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F23501D" w14:textId="77777777" w:rsidR="00AF7922" w:rsidRPr="00322B66" w:rsidRDefault="00AF7922" w:rsidP="003E6ED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58C518F0" w14:textId="77777777" w:rsidR="00AF7922" w:rsidRPr="00322B66" w:rsidRDefault="00AF7922" w:rsidP="003E6ED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1C5A9611" w14:textId="77777777" w:rsidR="00AF7922" w:rsidRPr="00322B66" w:rsidRDefault="00AF7922" w:rsidP="003E6ED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A3BCCB6" w14:textId="77777777" w:rsidR="00AF7922" w:rsidRPr="00322B66" w:rsidRDefault="00AF7922" w:rsidP="003E6ED3">
            <w:pPr>
              <w:pStyle w:val="NoSpacing"/>
              <w:jc w:val="right"/>
            </w:pPr>
          </w:p>
        </w:tc>
      </w:tr>
    </w:tbl>
    <w:p w14:paraId="56F4586C" w14:textId="77777777" w:rsidR="008B349C" w:rsidRPr="00322B66" w:rsidRDefault="008B349C" w:rsidP="008B349C">
      <w:pPr>
        <w:pStyle w:val="Heading3"/>
      </w:pPr>
      <w:r w:rsidRPr="00322B66">
        <w:t>Gentlemen -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B349C" w:rsidRPr="008C62F3" w14:paraId="24B2B9E8" w14:textId="77777777" w:rsidTr="009941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6F119DF" w14:textId="77777777" w:rsidR="008B349C" w:rsidRPr="008C62F3" w:rsidRDefault="008B349C" w:rsidP="00DF205C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1A7A7CC5" w14:textId="77777777" w:rsidR="008B349C" w:rsidRPr="008C62F3" w:rsidRDefault="008B349C" w:rsidP="00DF205C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81155AD" w14:textId="77777777" w:rsidR="008B349C" w:rsidRPr="008C62F3" w:rsidRDefault="008B349C" w:rsidP="00DF205C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C10ABF4" w14:textId="77777777" w:rsidR="008B349C" w:rsidRPr="008C62F3" w:rsidRDefault="008B349C" w:rsidP="00DF205C">
            <w:pPr>
              <w:pStyle w:val="NoSpacing"/>
              <w:jc w:val="right"/>
              <w:rPr>
                <w:rStyle w:val="Strong"/>
              </w:rPr>
            </w:pPr>
            <w:r w:rsidRPr="008C62F3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6A1B53D" w14:textId="77777777" w:rsidR="008B349C" w:rsidRPr="008C62F3" w:rsidRDefault="008B349C" w:rsidP="00DF205C">
            <w:pPr>
              <w:pStyle w:val="NoSpacing"/>
              <w:jc w:val="right"/>
              <w:rPr>
                <w:rStyle w:val="Strong"/>
              </w:rPr>
            </w:pPr>
            <w:r w:rsidRPr="008C62F3">
              <w:rPr>
                <w:rStyle w:val="Strong"/>
              </w:rPr>
              <w:t>Date</w:t>
            </w:r>
          </w:p>
        </w:tc>
      </w:tr>
      <w:tr w:rsidR="008B349C" w:rsidRPr="00322B66" w14:paraId="0940F4F3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792BD77" w14:textId="77777777" w:rsidR="008B349C" w:rsidRPr="008C62F3" w:rsidRDefault="008B349C" w:rsidP="00DF205C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140yd 1-way - single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37B634F" w14:textId="77777777" w:rsidR="008B349C" w:rsidRPr="00322B66" w:rsidRDefault="008B349C" w:rsidP="00DF205C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F9DA8E3" w14:textId="77777777" w:rsidR="008B349C" w:rsidRPr="00322B66" w:rsidRDefault="008B349C" w:rsidP="00DF205C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1E64E87B" w14:textId="77777777" w:rsidR="008B349C" w:rsidRPr="00322B66" w:rsidRDefault="008B349C" w:rsidP="00DF20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0376C42" w14:textId="77777777" w:rsidR="008B349C" w:rsidRPr="00322B66" w:rsidRDefault="008B349C" w:rsidP="00DF205C">
            <w:pPr>
              <w:pStyle w:val="NoSpacing"/>
              <w:jc w:val="right"/>
            </w:pPr>
          </w:p>
        </w:tc>
      </w:tr>
      <w:tr w:rsidR="008B349C" w:rsidRPr="00322B66" w14:paraId="7375739D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C01C102" w14:textId="77777777" w:rsidR="008B349C" w:rsidRPr="008C62F3" w:rsidRDefault="008B349C" w:rsidP="00DF205C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140yd 1-way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A561C15" w14:textId="77777777" w:rsidR="008B349C" w:rsidRPr="00322B66" w:rsidRDefault="008B349C" w:rsidP="00DF20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4800781" w14:textId="77777777" w:rsidR="008B349C" w:rsidRPr="00322B66" w:rsidRDefault="008B349C" w:rsidP="00DF205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EACAA57" w14:textId="77777777" w:rsidR="008B349C" w:rsidRPr="00322B66" w:rsidRDefault="008B349C" w:rsidP="00DF20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10FBA94" w14:textId="77777777" w:rsidR="008B349C" w:rsidRPr="00322B66" w:rsidRDefault="008B349C" w:rsidP="00DF205C">
            <w:pPr>
              <w:pStyle w:val="NoSpacing"/>
              <w:jc w:val="right"/>
            </w:pPr>
          </w:p>
        </w:tc>
      </w:tr>
      <w:tr w:rsidR="008B349C" w:rsidRPr="00322B66" w14:paraId="187891A6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BE1428C" w14:textId="77777777" w:rsidR="008B349C" w:rsidRPr="008C62F3" w:rsidRDefault="008B349C" w:rsidP="00DF205C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140yd 2-way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BC2E016" w14:textId="77777777" w:rsidR="008B349C" w:rsidRPr="00322B66" w:rsidRDefault="008B349C" w:rsidP="00DF20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1B5CC5" w14:textId="77777777" w:rsidR="008B349C" w:rsidRPr="00322B66" w:rsidRDefault="008B349C" w:rsidP="00DF205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AC2D4ED" w14:textId="77777777" w:rsidR="008B349C" w:rsidRPr="00322B66" w:rsidRDefault="008B349C" w:rsidP="00DF20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F6F3607" w14:textId="77777777" w:rsidR="008B349C" w:rsidRPr="00322B66" w:rsidRDefault="008B349C" w:rsidP="00DF205C">
            <w:pPr>
              <w:pStyle w:val="NoSpacing"/>
              <w:jc w:val="right"/>
            </w:pPr>
          </w:p>
        </w:tc>
      </w:tr>
      <w:tr w:rsidR="008B349C" w:rsidRPr="00322B66" w14:paraId="61B3BAEA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4783E61" w14:textId="77777777" w:rsidR="008B349C" w:rsidRPr="008C62F3" w:rsidRDefault="008B349C" w:rsidP="00DF205C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140yd 2-way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3FE0E77" w14:textId="77777777" w:rsidR="008B349C" w:rsidRPr="00322B66" w:rsidRDefault="008B349C" w:rsidP="00DF20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47DD567" w14:textId="77777777" w:rsidR="008B349C" w:rsidRPr="00322B66" w:rsidRDefault="008B349C" w:rsidP="00DF205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A70B918" w14:textId="77777777" w:rsidR="008B349C" w:rsidRPr="00322B66" w:rsidRDefault="008B349C" w:rsidP="00DF20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1799E1D" w14:textId="77777777" w:rsidR="008B349C" w:rsidRPr="00322B66" w:rsidRDefault="008B349C" w:rsidP="00DF205C">
            <w:pPr>
              <w:pStyle w:val="NoSpacing"/>
              <w:jc w:val="right"/>
            </w:pPr>
          </w:p>
        </w:tc>
      </w:tr>
      <w:tr w:rsidR="00AF7922" w:rsidRPr="00322B66" w14:paraId="1C2BA069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399858E" w14:textId="5DF00519" w:rsidR="00AF7922" w:rsidRPr="004C5723" w:rsidRDefault="00AF7922" w:rsidP="00DF20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125m 1-way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3A5696F" w14:textId="77777777" w:rsidR="00AF7922" w:rsidRPr="00322B66" w:rsidRDefault="00AF7922" w:rsidP="00DF20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BCAA0CB" w14:textId="77777777" w:rsidR="00AF7922" w:rsidRPr="00322B66" w:rsidRDefault="00AF7922" w:rsidP="00DF205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7873A93" w14:textId="77777777" w:rsidR="00AF7922" w:rsidRPr="00322B66" w:rsidRDefault="00AF7922" w:rsidP="00DF20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9DF0766" w14:textId="77777777" w:rsidR="00AF7922" w:rsidRPr="00322B66" w:rsidRDefault="00AF7922" w:rsidP="00DF205C">
            <w:pPr>
              <w:pStyle w:val="NoSpacing"/>
              <w:jc w:val="right"/>
            </w:pPr>
          </w:p>
        </w:tc>
      </w:tr>
      <w:tr w:rsidR="00AF7922" w:rsidRPr="00322B66" w14:paraId="76E54EB5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2C2F7CF" w14:textId="5C007B4E" w:rsidR="00AF7922" w:rsidRPr="004C5723" w:rsidRDefault="00AF7922" w:rsidP="00DF20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125m 1-way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CA9861B" w14:textId="77777777" w:rsidR="00AF7922" w:rsidRPr="00322B66" w:rsidRDefault="00AF7922" w:rsidP="00DF20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0E8AA5B5" w14:textId="77777777" w:rsidR="00AF7922" w:rsidRPr="00322B66" w:rsidRDefault="00AF7922" w:rsidP="00DF205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7803D9CE" w14:textId="77777777" w:rsidR="00AF7922" w:rsidRPr="00322B66" w:rsidRDefault="00AF7922" w:rsidP="00DF20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6C7B7DC" w14:textId="77777777" w:rsidR="00AF7922" w:rsidRPr="00322B66" w:rsidRDefault="00AF7922" w:rsidP="00DF205C">
            <w:pPr>
              <w:pStyle w:val="NoSpacing"/>
              <w:jc w:val="right"/>
            </w:pPr>
          </w:p>
        </w:tc>
      </w:tr>
    </w:tbl>
    <w:p w14:paraId="471690ED" w14:textId="77777777" w:rsidR="008B349C" w:rsidRPr="00322B66" w:rsidRDefault="008B349C" w:rsidP="008B349C">
      <w:pPr>
        <w:pStyle w:val="Heading3"/>
      </w:pPr>
      <w:r w:rsidRPr="00322B66">
        <w:t>Gentlemen - Junior Under 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B349C" w:rsidRPr="008C62F3" w14:paraId="04EBB2D6" w14:textId="77777777" w:rsidTr="009941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7C2BFD8" w14:textId="77777777" w:rsidR="008B349C" w:rsidRPr="008C62F3" w:rsidRDefault="008B349C" w:rsidP="00DF205C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1546A2F4" w14:textId="77777777" w:rsidR="008B349C" w:rsidRPr="008C62F3" w:rsidRDefault="008B349C" w:rsidP="00DF205C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1E62A2E" w14:textId="77777777" w:rsidR="008B349C" w:rsidRPr="008C62F3" w:rsidRDefault="008B349C" w:rsidP="00DF205C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5ED01C1" w14:textId="77777777" w:rsidR="008B349C" w:rsidRPr="008C62F3" w:rsidRDefault="008B349C" w:rsidP="00DF205C">
            <w:pPr>
              <w:pStyle w:val="NoSpacing"/>
              <w:jc w:val="right"/>
              <w:rPr>
                <w:rStyle w:val="Strong"/>
              </w:rPr>
            </w:pPr>
            <w:r w:rsidRPr="008C62F3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068F0D3" w14:textId="77777777" w:rsidR="008B349C" w:rsidRPr="008C62F3" w:rsidRDefault="008B349C" w:rsidP="00DF205C">
            <w:pPr>
              <w:pStyle w:val="NoSpacing"/>
              <w:jc w:val="right"/>
              <w:rPr>
                <w:rStyle w:val="Strong"/>
              </w:rPr>
            </w:pPr>
            <w:r w:rsidRPr="008C62F3">
              <w:rPr>
                <w:rStyle w:val="Strong"/>
              </w:rPr>
              <w:t>Date</w:t>
            </w:r>
          </w:p>
        </w:tc>
      </w:tr>
      <w:tr w:rsidR="008B349C" w:rsidRPr="00322B66" w14:paraId="32C8B4C6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13869AC" w14:textId="77777777" w:rsidR="008B349C" w:rsidRPr="008C62F3" w:rsidRDefault="008B349C" w:rsidP="00DF205C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120yd 1-way - single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C3AD296" w14:textId="77777777" w:rsidR="008B349C" w:rsidRPr="00322B66" w:rsidRDefault="008B349C" w:rsidP="00DF205C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7AD9BF0" w14:textId="77777777" w:rsidR="008B349C" w:rsidRPr="00322B66" w:rsidRDefault="008B349C" w:rsidP="00DF205C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2A43F8B1" w14:textId="77777777" w:rsidR="008B349C" w:rsidRPr="00322B66" w:rsidRDefault="008B349C" w:rsidP="00DF20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CA8621D" w14:textId="77777777" w:rsidR="008B349C" w:rsidRPr="00322B66" w:rsidRDefault="008B349C" w:rsidP="00DF205C">
            <w:pPr>
              <w:pStyle w:val="NoSpacing"/>
              <w:jc w:val="right"/>
            </w:pPr>
          </w:p>
        </w:tc>
      </w:tr>
      <w:tr w:rsidR="008B349C" w:rsidRPr="00322B66" w14:paraId="02D48D0C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8CBD949" w14:textId="77777777" w:rsidR="008B349C" w:rsidRPr="008C62F3" w:rsidRDefault="008B349C" w:rsidP="00DF205C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120yd 1-way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F5B98B1" w14:textId="77777777" w:rsidR="008B349C" w:rsidRPr="00322B66" w:rsidRDefault="008B349C" w:rsidP="00DF205C">
            <w:pPr>
              <w:pStyle w:val="NoSpacing"/>
            </w:pPr>
            <w:r w:rsidRPr="00322B66">
              <w:t>Mstr. R. Davis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7FD899B" w14:textId="77777777" w:rsidR="008B349C" w:rsidRPr="00322B66" w:rsidRDefault="008B349C" w:rsidP="00DF205C">
            <w:pPr>
              <w:pStyle w:val="NoSpacing"/>
            </w:pPr>
            <w:r w:rsidRPr="00322B66">
              <w:t>Kelsey Park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494C7D6" w14:textId="77777777" w:rsidR="008B349C" w:rsidRPr="00322B66" w:rsidRDefault="008B349C" w:rsidP="00DF205C">
            <w:pPr>
              <w:pStyle w:val="NoSpacing"/>
              <w:jc w:val="right"/>
            </w:pPr>
            <w:r w:rsidRPr="00322B66">
              <w:t>37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AC3565B" w14:textId="77777777" w:rsidR="008B349C" w:rsidRPr="00322B66" w:rsidRDefault="008B349C" w:rsidP="00DF205C">
            <w:pPr>
              <w:pStyle w:val="NoSpacing"/>
              <w:jc w:val="right"/>
            </w:pPr>
            <w:r w:rsidRPr="00322B66">
              <w:t>Oct 1991</w:t>
            </w:r>
          </w:p>
        </w:tc>
      </w:tr>
      <w:tr w:rsidR="008B349C" w:rsidRPr="00322B66" w14:paraId="51216251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F33AA60" w14:textId="77777777" w:rsidR="008B349C" w:rsidRPr="008C62F3" w:rsidRDefault="008B349C" w:rsidP="00DF205C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120yd 2-way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C1BF460" w14:textId="77777777" w:rsidR="008B349C" w:rsidRPr="00322B66" w:rsidRDefault="008B349C" w:rsidP="00DF20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77AED02" w14:textId="77777777" w:rsidR="008B349C" w:rsidRPr="00322B66" w:rsidRDefault="008B349C" w:rsidP="00DF205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1E30905" w14:textId="77777777" w:rsidR="008B349C" w:rsidRPr="00322B66" w:rsidRDefault="008B349C" w:rsidP="00DF20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DDDCD7F" w14:textId="77777777" w:rsidR="008B349C" w:rsidRPr="00322B66" w:rsidRDefault="008B349C" w:rsidP="00DF205C">
            <w:pPr>
              <w:pStyle w:val="NoSpacing"/>
              <w:jc w:val="right"/>
            </w:pPr>
          </w:p>
        </w:tc>
      </w:tr>
      <w:tr w:rsidR="008B349C" w:rsidRPr="00322B66" w14:paraId="4BD679AB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8C5ADD2" w14:textId="77777777" w:rsidR="008B349C" w:rsidRPr="008C62F3" w:rsidRDefault="008B349C" w:rsidP="00DF205C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120yd 2-way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2AA1673" w14:textId="77777777" w:rsidR="008B349C" w:rsidRPr="00322B66" w:rsidRDefault="008B349C" w:rsidP="00DF20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22C065A" w14:textId="77777777" w:rsidR="008B349C" w:rsidRPr="00322B66" w:rsidRDefault="008B349C" w:rsidP="00DF205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DFC9CF7" w14:textId="77777777" w:rsidR="008B349C" w:rsidRPr="00322B66" w:rsidRDefault="008B349C" w:rsidP="00DF20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F1E635A" w14:textId="77777777" w:rsidR="008B349C" w:rsidRPr="00322B66" w:rsidRDefault="008B349C" w:rsidP="00DF205C">
            <w:pPr>
              <w:pStyle w:val="NoSpacing"/>
              <w:jc w:val="right"/>
            </w:pPr>
          </w:p>
        </w:tc>
      </w:tr>
      <w:tr w:rsidR="00AF7922" w:rsidRPr="00322B66" w14:paraId="4099A4FC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6FF698B" w14:textId="4FC6793A" w:rsidR="00AF7922" w:rsidRPr="004C5723" w:rsidRDefault="00AF7922" w:rsidP="00DF20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110m 1-way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F80FF9E" w14:textId="77777777" w:rsidR="00AF7922" w:rsidRPr="00322B66" w:rsidRDefault="00AF7922" w:rsidP="00DF20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2DB2F7B" w14:textId="77777777" w:rsidR="00AF7922" w:rsidRPr="00322B66" w:rsidRDefault="00AF7922" w:rsidP="00DF205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DB96EC8" w14:textId="77777777" w:rsidR="00AF7922" w:rsidRPr="00322B66" w:rsidRDefault="00AF7922" w:rsidP="00DF20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DDBB41E" w14:textId="77777777" w:rsidR="00AF7922" w:rsidRPr="00322B66" w:rsidRDefault="00AF7922" w:rsidP="00DF205C">
            <w:pPr>
              <w:pStyle w:val="NoSpacing"/>
              <w:jc w:val="right"/>
            </w:pPr>
          </w:p>
        </w:tc>
      </w:tr>
      <w:tr w:rsidR="00AF7922" w:rsidRPr="00322B66" w14:paraId="5FD14B4A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8E1DB49" w14:textId="0C258E99" w:rsidR="00AF7922" w:rsidRDefault="00AF7922" w:rsidP="00DF20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110m 1-way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BA66161" w14:textId="77777777" w:rsidR="00AF7922" w:rsidRPr="00322B66" w:rsidRDefault="00AF7922" w:rsidP="00DF20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58F28241" w14:textId="77777777" w:rsidR="00AF7922" w:rsidRPr="00322B66" w:rsidRDefault="00AF7922" w:rsidP="00DF205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6A7BE468" w14:textId="77777777" w:rsidR="00AF7922" w:rsidRPr="00322B66" w:rsidRDefault="00AF7922" w:rsidP="00DF20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DF66018" w14:textId="77777777" w:rsidR="00AF7922" w:rsidRPr="00322B66" w:rsidRDefault="00AF7922" w:rsidP="00DF205C">
            <w:pPr>
              <w:pStyle w:val="NoSpacing"/>
              <w:jc w:val="right"/>
            </w:pPr>
          </w:p>
        </w:tc>
      </w:tr>
    </w:tbl>
    <w:p w14:paraId="7E066644" w14:textId="77777777" w:rsidR="008B349C" w:rsidRPr="00322B66" w:rsidRDefault="008B349C" w:rsidP="008B349C">
      <w:pPr>
        <w:pStyle w:val="Heading3"/>
      </w:pPr>
      <w:r w:rsidRPr="00322B66">
        <w:t>Gentlemen - Junior Under 14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B349C" w:rsidRPr="008C62F3" w14:paraId="1D02AC5B" w14:textId="77777777" w:rsidTr="009941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68E340A" w14:textId="77777777" w:rsidR="008B349C" w:rsidRPr="008C62F3" w:rsidRDefault="008B349C" w:rsidP="00DF205C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286F4EB5" w14:textId="77777777" w:rsidR="008B349C" w:rsidRPr="008C62F3" w:rsidRDefault="008B349C" w:rsidP="00DF205C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12B3EE2" w14:textId="77777777" w:rsidR="008B349C" w:rsidRPr="008C62F3" w:rsidRDefault="008B349C" w:rsidP="00DF205C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31848BC" w14:textId="77777777" w:rsidR="008B349C" w:rsidRPr="008C62F3" w:rsidRDefault="008B349C" w:rsidP="00DF205C">
            <w:pPr>
              <w:pStyle w:val="NoSpacing"/>
              <w:jc w:val="right"/>
              <w:rPr>
                <w:rStyle w:val="Strong"/>
              </w:rPr>
            </w:pPr>
            <w:r w:rsidRPr="008C62F3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5AB0599" w14:textId="77777777" w:rsidR="008B349C" w:rsidRPr="008C62F3" w:rsidRDefault="008B349C" w:rsidP="00DF205C">
            <w:pPr>
              <w:pStyle w:val="NoSpacing"/>
              <w:jc w:val="right"/>
              <w:rPr>
                <w:rStyle w:val="Strong"/>
              </w:rPr>
            </w:pPr>
            <w:r w:rsidRPr="008C62F3">
              <w:rPr>
                <w:rStyle w:val="Strong"/>
              </w:rPr>
              <w:t>Date</w:t>
            </w:r>
          </w:p>
        </w:tc>
      </w:tr>
      <w:tr w:rsidR="008B349C" w:rsidRPr="00322B66" w14:paraId="017FFA0D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A9AED83" w14:textId="77777777" w:rsidR="008B349C" w:rsidRPr="008C62F3" w:rsidRDefault="008B349C" w:rsidP="00DF205C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100yd 1-way - single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49674E2" w14:textId="77777777" w:rsidR="008B349C" w:rsidRPr="00322B66" w:rsidRDefault="008B349C" w:rsidP="00DF205C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4B0EE814" w14:textId="77777777" w:rsidR="008B349C" w:rsidRPr="00322B66" w:rsidRDefault="008B349C" w:rsidP="00DF205C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15EA295A" w14:textId="77777777" w:rsidR="008B349C" w:rsidRPr="00322B66" w:rsidRDefault="008B349C" w:rsidP="00DF20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3410C41" w14:textId="77777777" w:rsidR="008B349C" w:rsidRPr="00322B66" w:rsidRDefault="008B349C" w:rsidP="00DF205C">
            <w:pPr>
              <w:pStyle w:val="NoSpacing"/>
              <w:jc w:val="right"/>
            </w:pPr>
          </w:p>
        </w:tc>
      </w:tr>
      <w:tr w:rsidR="008B349C" w:rsidRPr="00322B66" w14:paraId="72EB683C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5A86F6F" w14:textId="77777777" w:rsidR="008B349C" w:rsidRPr="008C62F3" w:rsidRDefault="008B349C" w:rsidP="00DF205C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100yd 1-way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9C7BD55" w14:textId="77777777" w:rsidR="008B349C" w:rsidRPr="00322B66" w:rsidRDefault="008B349C" w:rsidP="00DF20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EB73A37" w14:textId="77777777" w:rsidR="008B349C" w:rsidRPr="00322B66" w:rsidRDefault="008B349C" w:rsidP="00DF205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641010F" w14:textId="77777777" w:rsidR="008B349C" w:rsidRPr="00322B66" w:rsidRDefault="008B349C" w:rsidP="00DF20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6D27551" w14:textId="77777777" w:rsidR="008B349C" w:rsidRPr="00322B66" w:rsidRDefault="008B349C" w:rsidP="00DF205C">
            <w:pPr>
              <w:pStyle w:val="NoSpacing"/>
              <w:jc w:val="right"/>
            </w:pPr>
          </w:p>
        </w:tc>
      </w:tr>
      <w:tr w:rsidR="008B349C" w:rsidRPr="00322B66" w14:paraId="2AE8EF7A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C0AAE65" w14:textId="77777777" w:rsidR="008B349C" w:rsidRPr="008C62F3" w:rsidRDefault="008B349C" w:rsidP="00DF205C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100yd 2-way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0D14869" w14:textId="77777777" w:rsidR="008B349C" w:rsidRPr="00322B66" w:rsidRDefault="008B349C" w:rsidP="00DF20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7D3B752" w14:textId="77777777" w:rsidR="008B349C" w:rsidRPr="00322B66" w:rsidRDefault="008B349C" w:rsidP="00DF205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02C69BA" w14:textId="77777777" w:rsidR="008B349C" w:rsidRPr="00322B66" w:rsidRDefault="008B349C" w:rsidP="00DF20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2E0F377" w14:textId="77777777" w:rsidR="008B349C" w:rsidRPr="00322B66" w:rsidRDefault="008B349C" w:rsidP="00DF205C">
            <w:pPr>
              <w:pStyle w:val="NoSpacing"/>
              <w:jc w:val="right"/>
            </w:pPr>
          </w:p>
        </w:tc>
      </w:tr>
      <w:tr w:rsidR="008B349C" w:rsidRPr="00322B66" w14:paraId="04B9A26A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537ED97" w14:textId="77777777" w:rsidR="008B349C" w:rsidRPr="008C62F3" w:rsidRDefault="008B349C" w:rsidP="00DF205C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100yd 2-way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DA2A4A2" w14:textId="77777777" w:rsidR="008B349C" w:rsidRPr="00322B66" w:rsidRDefault="008B349C" w:rsidP="00DF20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392881C" w14:textId="77777777" w:rsidR="008B349C" w:rsidRPr="00322B66" w:rsidRDefault="008B349C" w:rsidP="00DF205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77C68ED" w14:textId="77777777" w:rsidR="008B349C" w:rsidRPr="00322B66" w:rsidRDefault="008B349C" w:rsidP="00DF20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AD1FBE8" w14:textId="77777777" w:rsidR="008B349C" w:rsidRPr="00322B66" w:rsidRDefault="008B349C" w:rsidP="00DF205C">
            <w:pPr>
              <w:pStyle w:val="NoSpacing"/>
              <w:jc w:val="right"/>
            </w:pPr>
          </w:p>
        </w:tc>
      </w:tr>
      <w:tr w:rsidR="00AF7922" w:rsidRPr="00322B66" w14:paraId="09A3B579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172B56D" w14:textId="2FCDA82E" w:rsidR="00AF7922" w:rsidRPr="004C5723" w:rsidRDefault="00AF7922" w:rsidP="00DF20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90m 1-way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8A71023" w14:textId="77777777" w:rsidR="00AF7922" w:rsidRPr="00322B66" w:rsidRDefault="00AF7922" w:rsidP="00DF20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C22CAA9" w14:textId="77777777" w:rsidR="00AF7922" w:rsidRPr="00322B66" w:rsidRDefault="00AF7922" w:rsidP="00DF205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DC574DC" w14:textId="77777777" w:rsidR="00AF7922" w:rsidRPr="00322B66" w:rsidRDefault="00AF7922" w:rsidP="00DF20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B20EFFF" w14:textId="77777777" w:rsidR="00AF7922" w:rsidRPr="00322B66" w:rsidRDefault="00AF7922" w:rsidP="00DF205C">
            <w:pPr>
              <w:pStyle w:val="NoSpacing"/>
              <w:jc w:val="right"/>
            </w:pPr>
          </w:p>
        </w:tc>
      </w:tr>
      <w:tr w:rsidR="00AF7922" w:rsidRPr="00322B66" w14:paraId="49850312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8448052" w14:textId="7FB9C5CC" w:rsidR="00AF7922" w:rsidRPr="004C5723" w:rsidRDefault="00AF7922" w:rsidP="00DF20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90m 1-way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6FBBDA0" w14:textId="77777777" w:rsidR="00AF7922" w:rsidRPr="00322B66" w:rsidRDefault="00AF7922" w:rsidP="00DF20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2A69C49" w14:textId="77777777" w:rsidR="00AF7922" w:rsidRPr="00322B66" w:rsidRDefault="00AF7922" w:rsidP="00DF205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CC66B6B" w14:textId="77777777" w:rsidR="00AF7922" w:rsidRPr="00322B66" w:rsidRDefault="00AF7922" w:rsidP="00DF20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313CBFA" w14:textId="77777777" w:rsidR="00AF7922" w:rsidRPr="00322B66" w:rsidRDefault="00AF7922" w:rsidP="00DF205C">
            <w:pPr>
              <w:pStyle w:val="NoSpacing"/>
              <w:jc w:val="right"/>
            </w:pPr>
          </w:p>
        </w:tc>
      </w:tr>
    </w:tbl>
    <w:p w14:paraId="609879A6" w14:textId="77777777" w:rsidR="008B349C" w:rsidRPr="00322B66" w:rsidRDefault="008B349C" w:rsidP="008B349C">
      <w:pPr>
        <w:pStyle w:val="Heading3"/>
      </w:pPr>
      <w:r w:rsidRPr="00322B66">
        <w:t>Gentlemen -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B349C" w:rsidRPr="008C62F3" w14:paraId="79138BC7" w14:textId="77777777" w:rsidTr="009941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47FB789" w14:textId="77777777" w:rsidR="008B349C" w:rsidRPr="008C62F3" w:rsidRDefault="008B349C" w:rsidP="00DF205C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2B0E1A1" w14:textId="77777777" w:rsidR="008B349C" w:rsidRPr="008C62F3" w:rsidRDefault="008B349C" w:rsidP="00DF205C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6CCB5AF" w14:textId="77777777" w:rsidR="008B349C" w:rsidRPr="008C62F3" w:rsidRDefault="008B349C" w:rsidP="00DF205C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662A608" w14:textId="77777777" w:rsidR="008B349C" w:rsidRPr="008C62F3" w:rsidRDefault="008B349C" w:rsidP="00DF205C">
            <w:pPr>
              <w:pStyle w:val="NoSpacing"/>
              <w:jc w:val="right"/>
              <w:rPr>
                <w:rStyle w:val="Strong"/>
              </w:rPr>
            </w:pPr>
            <w:r w:rsidRPr="008C62F3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188683B" w14:textId="77777777" w:rsidR="008B349C" w:rsidRPr="008C62F3" w:rsidRDefault="008B349C" w:rsidP="00DF205C">
            <w:pPr>
              <w:pStyle w:val="NoSpacing"/>
              <w:jc w:val="right"/>
              <w:rPr>
                <w:rStyle w:val="Strong"/>
              </w:rPr>
            </w:pPr>
            <w:r w:rsidRPr="008C62F3">
              <w:rPr>
                <w:rStyle w:val="Strong"/>
              </w:rPr>
              <w:t>Date</w:t>
            </w:r>
          </w:p>
        </w:tc>
      </w:tr>
      <w:tr w:rsidR="008B349C" w:rsidRPr="00322B66" w14:paraId="65934DE1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DE64428" w14:textId="77777777" w:rsidR="008B349C" w:rsidRPr="008C62F3" w:rsidRDefault="008B349C" w:rsidP="00DF205C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80yd 1-way - single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5D19DE8" w14:textId="77777777" w:rsidR="008B349C" w:rsidRPr="00322B66" w:rsidRDefault="008B349C" w:rsidP="00DF205C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55A38BFF" w14:textId="77777777" w:rsidR="008B349C" w:rsidRPr="00322B66" w:rsidRDefault="008B349C" w:rsidP="00DF205C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7E3E90BF" w14:textId="77777777" w:rsidR="008B349C" w:rsidRPr="00322B66" w:rsidRDefault="008B349C" w:rsidP="00DF20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143EACB" w14:textId="77777777" w:rsidR="008B349C" w:rsidRPr="00322B66" w:rsidRDefault="008B349C" w:rsidP="00DF205C">
            <w:pPr>
              <w:pStyle w:val="NoSpacing"/>
              <w:jc w:val="right"/>
            </w:pPr>
          </w:p>
        </w:tc>
      </w:tr>
      <w:tr w:rsidR="008B349C" w:rsidRPr="00322B66" w14:paraId="5D1ED2BD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F1F8C4D" w14:textId="77777777" w:rsidR="008B349C" w:rsidRPr="008C62F3" w:rsidRDefault="008B349C" w:rsidP="00DF205C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80yd 1-way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8563E76" w14:textId="77777777" w:rsidR="008B349C" w:rsidRPr="00322B66" w:rsidRDefault="008B349C" w:rsidP="00DF20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FA7228F" w14:textId="77777777" w:rsidR="008B349C" w:rsidRPr="00322B66" w:rsidRDefault="008B349C" w:rsidP="00DF205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9E5C527" w14:textId="77777777" w:rsidR="008B349C" w:rsidRPr="00322B66" w:rsidRDefault="008B349C" w:rsidP="00DF20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EC95717" w14:textId="77777777" w:rsidR="008B349C" w:rsidRPr="00322B66" w:rsidRDefault="008B349C" w:rsidP="00DF205C">
            <w:pPr>
              <w:pStyle w:val="NoSpacing"/>
              <w:jc w:val="right"/>
            </w:pPr>
          </w:p>
        </w:tc>
      </w:tr>
      <w:tr w:rsidR="008B349C" w:rsidRPr="00322B66" w14:paraId="51FA4E65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2877E25" w14:textId="77777777" w:rsidR="008B349C" w:rsidRPr="008C62F3" w:rsidRDefault="008B349C" w:rsidP="00DF205C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80yd 2-way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2FF10FC" w14:textId="77777777" w:rsidR="008B349C" w:rsidRPr="00322B66" w:rsidRDefault="008B349C" w:rsidP="00DF20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E3B483A" w14:textId="77777777" w:rsidR="008B349C" w:rsidRPr="00322B66" w:rsidRDefault="008B349C" w:rsidP="00DF205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34E97C9" w14:textId="77777777" w:rsidR="008B349C" w:rsidRPr="00322B66" w:rsidRDefault="008B349C" w:rsidP="00DF20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921D521" w14:textId="77777777" w:rsidR="008B349C" w:rsidRPr="00322B66" w:rsidRDefault="008B349C" w:rsidP="00DF205C">
            <w:pPr>
              <w:pStyle w:val="NoSpacing"/>
              <w:jc w:val="right"/>
            </w:pPr>
          </w:p>
        </w:tc>
      </w:tr>
      <w:tr w:rsidR="008B349C" w:rsidRPr="00322B66" w14:paraId="1021EE26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A9E58C1" w14:textId="77777777" w:rsidR="008B349C" w:rsidRPr="008C62F3" w:rsidRDefault="008B349C" w:rsidP="00DF205C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80yd 2-way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7BF9257" w14:textId="77777777" w:rsidR="008B349C" w:rsidRPr="00322B66" w:rsidRDefault="008B349C" w:rsidP="00DF20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B5E1695" w14:textId="77777777" w:rsidR="008B349C" w:rsidRPr="00322B66" w:rsidRDefault="008B349C" w:rsidP="00DF205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3951916" w14:textId="77777777" w:rsidR="008B349C" w:rsidRPr="00322B66" w:rsidRDefault="008B349C" w:rsidP="00DF20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9F03B5A" w14:textId="77777777" w:rsidR="008B349C" w:rsidRPr="00322B66" w:rsidRDefault="008B349C" w:rsidP="00DF205C">
            <w:pPr>
              <w:pStyle w:val="NoSpacing"/>
              <w:jc w:val="right"/>
            </w:pPr>
          </w:p>
        </w:tc>
      </w:tr>
      <w:tr w:rsidR="00AF7922" w:rsidRPr="00322B66" w14:paraId="76CD6F0D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CA23293" w14:textId="174C8FDF" w:rsidR="00AF7922" w:rsidRPr="004C5723" w:rsidRDefault="00AF7922" w:rsidP="00DF20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75m 1-way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57B1968" w14:textId="77777777" w:rsidR="00AF7922" w:rsidRPr="00322B66" w:rsidRDefault="00AF7922" w:rsidP="00DF20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E8A62C0" w14:textId="77777777" w:rsidR="00AF7922" w:rsidRPr="00322B66" w:rsidRDefault="00AF7922" w:rsidP="00DF205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DFB53E4" w14:textId="77777777" w:rsidR="00AF7922" w:rsidRPr="00322B66" w:rsidRDefault="00AF7922" w:rsidP="00DF20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DCE1A22" w14:textId="77777777" w:rsidR="00AF7922" w:rsidRPr="00322B66" w:rsidRDefault="00AF7922" w:rsidP="00DF205C">
            <w:pPr>
              <w:pStyle w:val="NoSpacing"/>
              <w:jc w:val="right"/>
            </w:pPr>
          </w:p>
        </w:tc>
      </w:tr>
      <w:tr w:rsidR="00AF7922" w:rsidRPr="00322B66" w14:paraId="00C3FCEB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E204ECB" w14:textId="6F381202" w:rsidR="00AF7922" w:rsidRPr="004C5723" w:rsidRDefault="00AF7922" w:rsidP="00DF20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75m 1-way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87BB92F" w14:textId="77777777" w:rsidR="00AF7922" w:rsidRPr="00322B66" w:rsidRDefault="00AF7922" w:rsidP="00DF20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7D7C0814" w14:textId="77777777" w:rsidR="00AF7922" w:rsidRPr="00322B66" w:rsidRDefault="00AF7922" w:rsidP="00DF205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1A4ED676" w14:textId="77777777" w:rsidR="00AF7922" w:rsidRPr="00322B66" w:rsidRDefault="00AF7922" w:rsidP="00DF20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D86359F" w14:textId="77777777" w:rsidR="00AF7922" w:rsidRPr="00322B66" w:rsidRDefault="00AF7922" w:rsidP="00DF205C">
            <w:pPr>
              <w:pStyle w:val="NoSpacing"/>
              <w:jc w:val="right"/>
            </w:pPr>
          </w:p>
        </w:tc>
      </w:tr>
    </w:tbl>
    <w:p w14:paraId="00B9E46D" w14:textId="77777777" w:rsidR="008B349C" w:rsidRPr="00322B66" w:rsidRDefault="008B349C" w:rsidP="008B349C">
      <w:pPr>
        <w:pStyle w:val="Heading1"/>
      </w:pPr>
      <w:bookmarkStart w:id="14" w:name="_Toc146460819"/>
      <w:bookmarkStart w:id="15" w:name="_Toc147917281"/>
      <w:bookmarkEnd w:id="13"/>
      <w:r w:rsidRPr="00322B66">
        <w:t>Closed Records</w:t>
      </w:r>
    </w:p>
    <w:p w14:paraId="767CDB0C" w14:textId="77777777" w:rsidR="008B349C" w:rsidRPr="0007215C" w:rsidRDefault="008B349C" w:rsidP="008B349C">
      <w:pPr>
        <w:pStyle w:val="Heading2"/>
      </w:pPr>
      <w:r w:rsidRPr="0007215C">
        <w:t>Compound Limited</w:t>
      </w:r>
    </w:p>
    <w:p w14:paraId="2EEC5712" w14:textId="77777777" w:rsidR="008B349C" w:rsidRPr="00322B66" w:rsidRDefault="008B349C" w:rsidP="008B349C">
      <w:pPr>
        <w:pStyle w:val="Heading3"/>
      </w:pPr>
      <w:r w:rsidRPr="00322B66">
        <w:t>Gentlemen -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B349C" w:rsidRPr="006E6830" w14:paraId="77A4569D" w14:textId="77777777" w:rsidTr="009941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BD50835" w14:textId="77777777" w:rsidR="008B349C" w:rsidRPr="006E6830" w:rsidRDefault="008B349C" w:rsidP="00DF205C">
            <w:pPr>
              <w:pStyle w:val="NoSpacing"/>
              <w:rPr>
                <w:rStyle w:val="Strong"/>
              </w:rPr>
            </w:pPr>
            <w:r w:rsidRPr="006E6830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76A8BBB5" w14:textId="77777777" w:rsidR="008B349C" w:rsidRPr="006E6830" w:rsidRDefault="008B349C" w:rsidP="00DF205C">
            <w:pPr>
              <w:pStyle w:val="NoSpacing"/>
              <w:rPr>
                <w:rStyle w:val="Strong"/>
              </w:rPr>
            </w:pPr>
            <w:r w:rsidRPr="006E6830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2360285" w14:textId="77777777" w:rsidR="008B349C" w:rsidRPr="006E6830" w:rsidRDefault="008B349C" w:rsidP="00DF205C">
            <w:pPr>
              <w:pStyle w:val="NoSpacing"/>
              <w:rPr>
                <w:rStyle w:val="Strong"/>
              </w:rPr>
            </w:pPr>
            <w:r w:rsidRPr="006E6830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D0B7438" w14:textId="77777777" w:rsidR="008B349C" w:rsidRPr="006E6830" w:rsidRDefault="008B349C" w:rsidP="00DF205C">
            <w:pPr>
              <w:pStyle w:val="NoSpacing"/>
              <w:jc w:val="right"/>
              <w:rPr>
                <w:rStyle w:val="Strong"/>
              </w:rPr>
            </w:pPr>
            <w:r w:rsidRPr="006E6830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B766242" w14:textId="77777777" w:rsidR="008B349C" w:rsidRPr="006E6830" w:rsidRDefault="008B349C" w:rsidP="00DF205C">
            <w:pPr>
              <w:pStyle w:val="NoSpacing"/>
              <w:jc w:val="right"/>
              <w:rPr>
                <w:rStyle w:val="Strong"/>
              </w:rPr>
            </w:pPr>
            <w:r w:rsidRPr="006E6830">
              <w:rPr>
                <w:rStyle w:val="Strong"/>
              </w:rPr>
              <w:t>Date</w:t>
            </w:r>
          </w:p>
        </w:tc>
      </w:tr>
      <w:tr w:rsidR="008B349C" w:rsidRPr="00322B66" w14:paraId="5FCEB976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69BC0AA" w14:textId="77777777" w:rsidR="008B349C" w:rsidRPr="006E6830" w:rsidRDefault="008B349C" w:rsidP="00DF205C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</w:t>
            </w:r>
            <w:r>
              <w:rPr>
                <w:rStyle w:val="Strong"/>
              </w:rPr>
              <w:t>8</w:t>
            </w:r>
            <w:r w:rsidRPr="004C5723">
              <w:rPr>
                <w:rStyle w:val="Strong"/>
              </w:rPr>
              <w:t>0yd 1-way - single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03B2EB8" w14:textId="77777777" w:rsidR="008B349C" w:rsidRPr="00322B66" w:rsidRDefault="008B349C" w:rsidP="00DF205C">
            <w:pPr>
              <w:pStyle w:val="NoSpacing"/>
            </w:pPr>
            <w:r w:rsidRPr="00322B66">
              <w:t>S. Baker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97C3784" w14:textId="77777777" w:rsidR="008B349C" w:rsidRPr="00322B66" w:rsidRDefault="008B349C" w:rsidP="00DF205C">
            <w:pPr>
              <w:pStyle w:val="NoSpacing"/>
            </w:pPr>
            <w:r w:rsidRPr="00322B66">
              <w:t>Bourne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7D6A814A" w14:textId="77777777" w:rsidR="008B349C" w:rsidRPr="00322B66" w:rsidRDefault="008B349C" w:rsidP="00DF205C">
            <w:pPr>
              <w:pStyle w:val="NoSpacing"/>
              <w:jc w:val="right"/>
            </w:pPr>
            <w:r w:rsidRPr="00322B66">
              <w:t>105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9EEF8E1" w14:textId="77777777" w:rsidR="008B349C" w:rsidRPr="00322B66" w:rsidRDefault="008B349C" w:rsidP="00DF205C">
            <w:pPr>
              <w:pStyle w:val="NoSpacing"/>
              <w:jc w:val="right"/>
            </w:pPr>
            <w:r w:rsidRPr="00322B66">
              <w:t>Aug 1993</w:t>
            </w:r>
          </w:p>
        </w:tc>
      </w:tr>
      <w:tr w:rsidR="008B349C" w:rsidRPr="00322B66" w14:paraId="30433B5A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8ADC919" w14:textId="77777777" w:rsidR="008B349C" w:rsidRPr="006E6830" w:rsidRDefault="008B349C" w:rsidP="00DF205C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</w:t>
            </w:r>
            <w:r>
              <w:rPr>
                <w:rStyle w:val="Strong"/>
              </w:rPr>
              <w:t>8</w:t>
            </w:r>
            <w:r w:rsidRPr="004C5723">
              <w:rPr>
                <w:rStyle w:val="Strong"/>
              </w:rPr>
              <w:t>0yd 1-way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E0886C4" w14:textId="77777777" w:rsidR="008B349C" w:rsidRPr="00322B66" w:rsidRDefault="008B349C" w:rsidP="00DF205C">
            <w:pPr>
              <w:pStyle w:val="NoSpacing"/>
            </w:pPr>
            <w:r w:rsidRPr="00322B66">
              <w:t>S. Baker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827005F" w14:textId="77777777" w:rsidR="008B349C" w:rsidRPr="00322B66" w:rsidRDefault="008B349C" w:rsidP="00DF205C">
            <w:pPr>
              <w:pStyle w:val="NoSpacing"/>
            </w:pPr>
            <w:r w:rsidRPr="00322B66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B45F6F4" w14:textId="77777777" w:rsidR="008B349C" w:rsidRPr="00322B66" w:rsidRDefault="008B349C" w:rsidP="00DF205C">
            <w:pPr>
              <w:pStyle w:val="NoSpacing"/>
              <w:jc w:val="right"/>
            </w:pPr>
            <w:r w:rsidRPr="00322B66">
              <w:t>218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61FE28E" w14:textId="77777777" w:rsidR="008B349C" w:rsidRPr="00322B66" w:rsidRDefault="008B349C" w:rsidP="00DF205C">
            <w:pPr>
              <w:pStyle w:val="NoSpacing"/>
              <w:jc w:val="right"/>
            </w:pPr>
            <w:r w:rsidRPr="00322B66">
              <w:t>Aug 1993</w:t>
            </w:r>
          </w:p>
        </w:tc>
      </w:tr>
      <w:tr w:rsidR="008B349C" w:rsidRPr="00322B66" w14:paraId="4338A5BC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E48B667" w14:textId="77777777" w:rsidR="008B349C" w:rsidRPr="006E6830" w:rsidRDefault="008B349C" w:rsidP="00DF205C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</w:t>
            </w:r>
            <w:r>
              <w:rPr>
                <w:rStyle w:val="Strong"/>
              </w:rPr>
              <w:t>8</w:t>
            </w:r>
            <w:r w:rsidRPr="004C5723">
              <w:rPr>
                <w:rStyle w:val="Strong"/>
              </w:rPr>
              <w:t>0yd 2-way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68A4490" w14:textId="77777777" w:rsidR="008B349C" w:rsidRPr="00322B66" w:rsidRDefault="008B349C" w:rsidP="00DF205C">
            <w:pPr>
              <w:pStyle w:val="NoSpacing"/>
            </w:pPr>
            <w:r w:rsidRPr="00322B66">
              <w:t>S. Baker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1753C86" w14:textId="77777777" w:rsidR="008B349C" w:rsidRPr="00322B66" w:rsidRDefault="008B349C" w:rsidP="00DF205C">
            <w:pPr>
              <w:pStyle w:val="NoSpacing"/>
            </w:pPr>
            <w:r w:rsidRPr="00322B66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99FD651" w14:textId="77777777" w:rsidR="008B349C" w:rsidRPr="00322B66" w:rsidRDefault="008B349C" w:rsidP="00DF205C">
            <w:pPr>
              <w:pStyle w:val="NoSpacing"/>
              <w:jc w:val="right"/>
            </w:pPr>
            <w:r w:rsidRPr="00322B66">
              <w:t>101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3EDC202" w14:textId="77777777" w:rsidR="008B349C" w:rsidRPr="00322B66" w:rsidRDefault="008B349C" w:rsidP="00DF205C">
            <w:pPr>
              <w:pStyle w:val="NoSpacing"/>
              <w:jc w:val="right"/>
            </w:pPr>
            <w:r w:rsidRPr="00322B66">
              <w:t>Oct 1993</w:t>
            </w:r>
          </w:p>
        </w:tc>
      </w:tr>
      <w:tr w:rsidR="008B349C" w:rsidRPr="00322B66" w14:paraId="62BD5110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F3B036C" w14:textId="77777777" w:rsidR="008B349C" w:rsidRPr="006E6830" w:rsidRDefault="008B349C" w:rsidP="00DF205C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</w:t>
            </w:r>
            <w:r>
              <w:rPr>
                <w:rStyle w:val="Strong"/>
              </w:rPr>
              <w:t>8</w:t>
            </w:r>
            <w:r w:rsidRPr="004C5723">
              <w:rPr>
                <w:rStyle w:val="Strong"/>
              </w:rPr>
              <w:t>0yd 2-way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5FF362D" w14:textId="77777777" w:rsidR="008B349C" w:rsidRPr="00322B66" w:rsidRDefault="008B349C" w:rsidP="00DF205C">
            <w:pPr>
              <w:pStyle w:val="NoSpacing"/>
            </w:pPr>
            <w:r w:rsidRPr="00322B66">
              <w:t>S. Baker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6ACE446C" w14:textId="77777777" w:rsidR="008B349C" w:rsidRPr="00322B66" w:rsidRDefault="008B349C" w:rsidP="00DF205C">
            <w:pPr>
              <w:pStyle w:val="NoSpacing"/>
            </w:pPr>
            <w:r w:rsidRPr="00322B66">
              <w:t>Bourne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0623C88B" w14:textId="77777777" w:rsidR="008B349C" w:rsidRPr="00322B66" w:rsidRDefault="008B349C" w:rsidP="00DF205C">
            <w:pPr>
              <w:pStyle w:val="NoSpacing"/>
              <w:jc w:val="right"/>
            </w:pPr>
            <w:r w:rsidRPr="00322B66">
              <w:t>203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5D11FCA" w14:textId="77777777" w:rsidR="008B349C" w:rsidRPr="00322B66" w:rsidRDefault="008B349C" w:rsidP="00DF205C">
            <w:pPr>
              <w:pStyle w:val="NoSpacing"/>
              <w:jc w:val="right"/>
            </w:pPr>
            <w:r w:rsidRPr="00322B66">
              <w:t>Oct 1993</w:t>
            </w:r>
          </w:p>
        </w:tc>
      </w:tr>
    </w:tbl>
    <w:p w14:paraId="13DBB3FF" w14:textId="77777777" w:rsidR="008B349C" w:rsidRPr="0007215C" w:rsidRDefault="008B349C" w:rsidP="008B349C">
      <w:pPr>
        <w:pStyle w:val="Heading2"/>
        <w:pageBreakBefore w:val="0"/>
        <w:spacing w:before="360"/>
      </w:pPr>
      <w:r w:rsidRPr="0007215C">
        <w:t>Recurve Freestyle</w:t>
      </w:r>
    </w:p>
    <w:p w14:paraId="6E9507AA" w14:textId="77777777" w:rsidR="008B349C" w:rsidRPr="00322B66" w:rsidRDefault="008B349C" w:rsidP="008B349C">
      <w:pPr>
        <w:pStyle w:val="Heading3"/>
      </w:pPr>
      <w:bookmarkStart w:id="16" w:name="_Toc146460822"/>
      <w:r w:rsidRPr="00322B66">
        <w:t>Gentlemen - Junior</w:t>
      </w:r>
      <w:bookmarkEnd w:id="16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B349C" w:rsidRPr="00BF05C7" w14:paraId="1A5DE9F1" w14:textId="77777777" w:rsidTr="009941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653F047" w14:textId="77777777" w:rsidR="008B349C" w:rsidRPr="00BF05C7" w:rsidRDefault="008B349C" w:rsidP="00DF205C">
            <w:pPr>
              <w:pStyle w:val="NoSpacing"/>
              <w:rPr>
                <w:rStyle w:val="Strong"/>
              </w:rPr>
            </w:pPr>
            <w:r w:rsidRPr="00BF05C7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D35C6CF" w14:textId="77777777" w:rsidR="008B349C" w:rsidRPr="00BF05C7" w:rsidRDefault="008B349C" w:rsidP="00DF205C">
            <w:pPr>
              <w:pStyle w:val="NoSpacing"/>
              <w:rPr>
                <w:rStyle w:val="Strong"/>
              </w:rPr>
            </w:pPr>
            <w:r w:rsidRPr="00BF05C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318C612" w14:textId="77777777" w:rsidR="008B349C" w:rsidRPr="00BF05C7" w:rsidRDefault="008B349C" w:rsidP="00DF205C">
            <w:pPr>
              <w:pStyle w:val="NoSpacing"/>
              <w:rPr>
                <w:rStyle w:val="Strong"/>
              </w:rPr>
            </w:pPr>
            <w:r w:rsidRPr="00BF05C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8737654" w14:textId="77777777" w:rsidR="008B349C" w:rsidRPr="00BF05C7" w:rsidRDefault="008B349C" w:rsidP="00DF205C">
            <w:pPr>
              <w:pStyle w:val="NoSpacing"/>
              <w:jc w:val="right"/>
              <w:rPr>
                <w:rStyle w:val="Strong"/>
              </w:rPr>
            </w:pPr>
            <w:r w:rsidRPr="00BF05C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08F73E6" w14:textId="77777777" w:rsidR="008B349C" w:rsidRPr="00BF05C7" w:rsidRDefault="008B349C" w:rsidP="00DF205C">
            <w:pPr>
              <w:pStyle w:val="NoSpacing"/>
              <w:jc w:val="right"/>
              <w:rPr>
                <w:rStyle w:val="Strong"/>
              </w:rPr>
            </w:pPr>
            <w:r w:rsidRPr="00BF05C7">
              <w:rPr>
                <w:rStyle w:val="Strong"/>
              </w:rPr>
              <w:t>Date</w:t>
            </w:r>
          </w:p>
        </w:tc>
      </w:tr>
      <w:tr w:rsidR="008B349C" w:rsidRPr="00322B66" w14:paraId="3E7FAD6C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47C8C" w14:textId="77777777" w:rsidR="008B349C" w:rsidRPr="00BF05C7" w:rsidRDefault="008B349C" w:rsidP="00DF205C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</w:t>
            </w:r>
            <w:r>
              <w:rPr>
                <w:rStyle w:val="Strong"/>
              </w:rPr>
              <w:t>8</w:t>
            </w:r>
            <w:r w:rsidRPr="004C5723">
              <w:rPr>
                <w:rStyle w:val="Strong"/>
              </w:rPr>
              <w:t>0yd 1-way - double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8ADC78" w14:textId="77777777" w:rsidR="008B349C" w:rsidRPr="00322B66" w:rsidRDefault="008B349C" w:rsidP="00DF205C">
            <w:pPr>
              <w:pStyle w:val="NoSpacing"/>
            </w:pPr>
            <w:r w:rsidRPr="00322B66">
              <w:t>Mstr. M. Fowler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9389C02" w14:textId="77777777" w:rsidR="008B349C" w:rsidRPr="00322B66" w:rsidRDefault="008B349C" w:rsidP="00DF205C">
            <w:pPr>
              <w:pStyle w:val="NoSpacing"/>
            </w:pPr>
            <w:r w:rsidRPr="00322B66">
              <w:t>Kelsey Park Archers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BC5C198" w14:textId="77777777" w:rsidR="008B349C" w:rsidRPr="00322B66" w:rsidRDefault="008B349C" w:rsidP="00DF205C">
            <w:pPr>
              <w:pStyle w:val="NoSpacing"/>
              <w:jc w:val="right"/>
            </w:pPr>
            <w:r w:rsidRPr="00322B66">
              <w:t>104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0C3AD" w14:textId="77777777" w:rsidR="008B349C" w:rsidRPr="00322B66" w:rsidRDefault="008B349C" w:rsidP="00DF205C">
            <w:pPr>
              <w:pStyle w:val="NoSpacing"/>
              <w:jc w:val="right"/>
            </w:pPr>
            <w:r w:rsidRPr="00322B66">
              <w:t>Oct 1988</w:t>
            </w:r>
          </w:p>
        </w:tc>
      </w:tr>
      <w:bookmarkEnd w:id="14"/>
      <w:bookmarkEnd w:id="15"/>
    </w:tbl>
    <w:p w14:paraId="432CDF87" w14:textId="77777777" w:rsidR="008B349C" w:rsidRPr="00322B66" w:rsidRDefault="008B349C" w:rsidP="008B349C">
      <w:pPr>
        <w:rPr>
          <w:szCs w:val="15"/>
        </w:rPr>
      </w:pPr>
    </w:p>
    <w:sectPr w:rsidR="008B349C" w:rsidRPr="00322B66" w:rsidSect="001B056D">
      <w:headerReference w:type="even" r:id="rId9"/>
      <w:headerReference w:type="default" r:id="rId10"/>
      <w:footerReference w:type="first" r:id="rId11"/>
      <w:pgSz w:w="11906" w:h="16838" w:code="9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06DA70" w14:textId="77777777" w:rsidR="008B60B5" w:rsidRDefault="008B60B5" w:rsidP="001408DA">
      <w:r>
        <w:separator/>
      </w:r>
    </w:p>
    <w:p w14:paraId="76F6E0E3" w14:textId="77777777" w:rsidR="008B60B5" w:rsidRDefault="008B60B5"/>
    <w:p w14:paraId="781E5B5F" w14:textId="77777777" w:rsidR="008B60B5" w:rsidRDefault="008B60B5"/>
    <w:p w14:paraId="3FA455E8" w14:textId="77777777" w:rsidR="008B60B5" w:rsidRDefault="008B60B5"/>
    <w:p w14:paraId="1E806BA4" w14:textId="77777777" w:rsidR="008B60B5" w:rsidRDefault="008B60B5"/>
  </w:endnote>
  <w:endnote w:type="continuationSeparator" w:id="0">
    <w:p w14:paraId="1A2FB3A5" w14:textId="77777777" w:rsidR="008B60B5" w:rsidRDefault="008B60B5" w:rsidP="001408DA">
      <w:r>
        <w:continuationSeparator/>
      </w:r>
    </w:p>
    <w:p w14:paraId="330B7A7D" w14:textId="77777777" w:rsidR="008B60B5" w:rsidRDefault="008B60B5"/>
    <w:p w14:paraId="5A66D411" w14:textId="77777777" w:rsidR="008B60B5" w:rsidRDefault="008B60B5"/>
    <w:p w14:paraId="35E27508" w14:textId="77777777" w:rsidR="008B60B5" w:rsidRDefault="008B60B5"/>
    <w:p w14:paraId="4BB07A1D" w14:textId="77777777" w:rsidR="008B60B5" w:rsidRDefault="008B60B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68C2CD" w14:textId="77777777" w:rsidR="009941DA" w:rsidRPr="005F0A53" w:rsidRDefault="009941DA" w:rsidP="00571FB9">
    <w:pPr>
      <w:pStyle w:val="Footer1"/>
    </w:pPr>
    <w:r w:rsidRPr="005F0A53">
      <w:t>The Kent Archery Association is affiliated to:</w:t>
    </w:r>
  </w:p>
  <w:p w14:paraId="0968C2CE" w14:textId="77777777" w:rsidR="009941DA" w:rsidRDefault="009941DA" w:rsidP="002533C0">
    <w:pPr>
      <w:pStyle w:val="Footer2"/>
    </w:pPr>
    <w:r>
      <w:t>The Southern Counties Archery Society</w:t>
    </w:r>
  </w:p>
  <w:p w14:paraId="0968C2CF" w14:textId="77777777" w:rsidR="009941DA" w:rsidRDefault="009941DA" w:rsidP="002533C0">
    <w:pPr>
      <w:pStyle w:val="Footer2"/>
    </w:pPr>
    <w:r>
      <w:t>ArcheryGB, Lilleshall National Sports Centre, nr Newport, Shropshire  TF10 9AT</w:t>
    </w:r>
  </w:p>
  <w:p w14:paraId="0968C2D0" w14:textId="77777777" w:rsidR="009941DA" w:rsidRPr="00994121" w:rsidRDefault="009941DA" w:rsidP="002533C0">
    <w:pPr>
      <w:pStyle w:val="Footer2"/>
      <w:rPr>
        <w:lang w:val="fr-FR"/>
      </w:rPr>
    </w:pPr>
    <w:r>
      <w:rPr>
        <w:lang w:val="fr-FR"/>
      </w:rPr>
      <w:t xml:space="preserve">World </w:t>
    </w:r>
    <w:r w:rsidRPr="00AD7DC5">
      <w:t>Archery</w:t>
    </w:r>
    <w:r w:rsidRPr="00994121">
      <w:rPr>
        <w:lang w:val="fr-FR"/>
      </w:rPr>
      <w:t>, Maison du Sport International, Avenue de Rhodanie 54, CH-1007 Lausanne, Switzerland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B27780" w14:textId="77777777" w:rsidR="008B60B5" w:rsidRDefault="008B60B5" w:rsidP="001408DA">
      <w:r>
        <w:separator/>
      </w:r>
    </w:p>
    <w:p w14:paraId="319F3DB8" w14:textId="77777777" w:rsidR="008B60B5" w:rsidRDefault="008B60B5"/>
    <w:p w14:paraId="450F9BFA" w14:textId="77777777" w:rsidR="008B60B5" w:rsidRDefault="008B60B5"/>
    <w:p w14:paraId="02DFA163" w14:textId="77777777" w:rsidR="008B60B5" w:rsidRDefault="008B60B5"/>
    <w:p w14:paraId="583F0517" w14:textId="77777777" w:rsidR="008B60B5" w:rsidRDefault="008B60B5"/>
  </w:footnote>
  <w:footnote w:type="continuationSeparator" w:id="0">
    <w:p w14:paraId="696DAD91" w14:textId="77777777" w:rsidR="008B60B5" w:rsidRDefault="008B60B5" w:rsidP="001408DA">
      <w:r>
        <w:continuationSeparator/>
      </w:r>
    </w:p>
    <w:p w14:paraId="2FA87875" w14:textId="77777777" w:rsidR="008B60B5" w:rsidRDefault="008B60B5"/>
    <w:p w14:paraId="6D21DFBE" w14:textId="77777777" w:rsidR="008B60B5" w:rsidRDefault="008B60B5"/>
    <w:p w14:paraId="4791618D" w14:textId="77777777" w:rsidR="008B60B5" w:rsidRDefault="008B60B5"/>
    <w:p w14:paraId="2F583CDC" w14:textId="77777777" w:rsidR="008B60B5" w:rsidRDefault="008B60B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68C2BD" w14:textId="77777777" w:rsidR="009941DA" w:rsidRDefault="009941DA"/>
  <w:p w14:paraId="4A9F4374" w14:textId="77777777" w:rsidR="009941DA" w:rsidRDefault="009941DA"/>
  <w:p w14:paraId="609F36DA" w14:textId="77777777" w:rsidR="009941DA" w:rsidRDefault="009941DA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4366"/>
      <w:gridCol w:w="1474"/>
      <w:gridCol w:w="4366"/>
    </w:tblGrid>
    <w:tr w:rsidR="009941DA" w14:paraId="0968C2C1" w14:textId="77777777" w:rsidTr="00AC77AC">
      <w:trPr>
        <w:jc w:val="center"/>
      </w:trPr>
      <w:tc>
        <w:tcPr>
          <w:tcW w:w="4366" w:type="dxa"/>
          <w:tcBorders>
            <w:top w:val="nil"/>
            <w:left w:val="nil"/>
            <w:bottom w:val="single" w:sz="8" w:space="0" w:color="990000"/>
            <w:right w:val="nil"/>
          </w:tcBorders>
        </w:tcPr>
        <w:p w14:paraId="0968C2BE" w14:textId="77777777" w:rsidR="009941DA" w:rsidRDefault="009941DA" w:rsidP="00BA491D"/>
      </w:tc>
      <w:tc>
        <w:tcPr>
          <w:tcW w:w="1474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14:paraId="0968C2BF" w14:textId="2192D021" w:rsidR="009941DA" w:rsidRDefault="009941DA" w:rsidP="00AC77AC">
          <w:pPr>
            <w:jc w:val="center"/>
          </w:pPr>
          <w:r w:rsidRPr="001408DA">
            <w:t>Page</w:t>
          </w:r>
          <w:r>
            <w:rPr>
              <w:rFonts w:cs="Tahoma"/>
            </w:rPr>
            <w:t> </w:t>
          </w:r>
          <w:r w:rsidRPr="001408DA">
            <w:t>(</w:t>
          </w:r>
          <w:r w:rsidRPr="001408DA">
            <w:fldChar w:fldCharType="begin"/>
          </w:r>
          <w:r w:rsidRPr="001408DA">
            <w:instrText xml:space="preserve"> PAGE </w:instrText>
          </w:r>
          <w:r w:rsidRPr="001408DA">
            <w:fldChar w:fldCharType="separate"/>
          </w:r>
          <w:r w:rsidR="008B66C3">
            <w:rPr>
              <w:noProof/>
            </w:rPr>
            <w:t>7</w:t>
          </w:r>
          <w:r w:rsidRPr="001408DA">
            <w:fldChar w:fldCharType="end"/>
          </w:r>
          <w:r w:rsidRPr="001408DA">
            <w:t>)</w:t>
          </w:r>
        </w:p>
      </w:tc>
      <w:tc>
        <w:tcPr>
          <w:tcW w:w="4366" w:type="dxa"/>
          <w:tcBorders>
            <w:top w:val="nil"/>
            <w:left w:val="nil"/>
            <w:bottom w:val="single" w:sz="8" w:space="0" w:color="990000"/>
            <w:right w:val="nil"/>
          </w:tcBorders>
        </w:tcPr>
        <w:p w14:paraId="0968C2C0" w14:textId="77777777" w:rsidR="009941DA" w:rsidRDefault="009941DA" w:rsidP="00BA491D"/>
      </w:tc>
    </w:tr>
    <w:tr w:rsidR="009941DA" w14:paraId="0968C2C5" w14:textId="77777777" w:rsidTr="00AC77AC">
      <w:trPr>
        <w:jc w:val="center"/>
      </w:trPr>
      <w:tc>
        <w:tcPr>
          <w:tcW w:w="4366" w:type="dxa"/>
          <w:tcBorders>
            <w:top w:val="single" w:sz="8" w:space="0" w:color="990000"/>
            <w:left w:val="nil"/>
            <w:bottom w:val="nil"/>
            <w:right w:val="nil"/>
          </w:tcBorders>
        </w:tcPr>
        <w:p w14:paraId="0968C2C2" w14:textId="77777777" w:rsidR="009941DA" w:rsidRDefault="009941DA" w:rsidP="00BA491D"/>
      </w:tc>
      <w:tc>
        <w:tcPr>
          <w:tcW w:w="1474" w:type="dxa"/>
          <w:vMerge/>
          <w:tcBorders>
            <w:top w:val="single" w:sz="8" w:space="0" w:color="990000"/>
            <w:left w:val="nil"/>
            <w:bottom w:val="nil"/>
            <w:right w:val="nil"/>
          </w:tcBorders>
        </w:tcPr>
        <w:p w14:paraId="0968C2C3" w14:textId="77777777" w:rsidR="009941DA" w:rsidRDefault="009941DA" w:rsidP="00BA491D"/>
      </w:tc>
      <w:tc>
        <w:tcPr>
          <w:tcW w:w="4366" w:type="dxa"/>
          <w:tcBorders>
            <w:top w:val="single" w:sz="8" w:space="0" w:color="990000"/>
            <w:left w:val="nil"/>
            <w:bottom w:val="nil"/>
            <w:right w:val="nil"/>
          </w:tcBorders>
        </w:tcPr>
        <w:p w14:paraId="0968C2C4" w14:textId="77777777" w:rsidR="009941DA" w:rsidRDefault="009941DA" w:rsidP="00BA491D"/>
      </w:tc>
    </w:tr>
  </w:tbl>
  <w:p w14:paraId="0968C2C6" w14:textId="77777777" w:rsidR="009941DA" w:rsidRPr="00761C8A" w:rsidRDefault="009941DA" w:rsidP="001B056D">
    <w:pPr>
      <w:jc w:val="center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647E1"/>
    <w:multiLevelType w:val="multilevel"/>
    <w:tmpl w:val="D08662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5103" w:hanging="567"/>
      </w:pPr>
      <w:rPr>
        <w:rFonts w:hint="default"/>
      </w:rPr>
    </w:lvl>
  </w:abstractNum>
  <w:abstractNum w:abstractNumId="1" w15:restartNumberingAfterBreak="0">
    <w:nsid w:val="05349692"/>
    <w:multiLevelType w:val="singleLevel"/>
    <w:tmpl w:val="617EB543"/>
    <w:lvl w:ilvl="0">
      <w:start w:val="1"/>
      <w:numFmt w:val="lowerRoman"/>
      <w:lvlText w:val="%1."/>
      <w:lvlJc w:val="left"/>
      <w:pPr>
        <w:tabs>
          <w:tab w:val="num" w:pos="720"/>
        </w:tabs>
        <w:ind w:left="2088" w:hanging="720"/>
      </w:pPr>
      <w:rPr>
        <w:rFonts w:ascii="Bookman Old Style" w:hAnsi="Bookman Old Style" w:cs="Times New Roman"/>
        <w:snapToGrid/>
        <w:spacing w:val="-2"/>
        <w:sz w:val="20"/>
        <w:szCs w:val="20"/>
      </w:rPr>
    </w:lvl>
  </w:abstractNum>
  <w:abstractNum w:abstractNumId="2" w15:restartNumberingAfterBreak="0">
    <w:nsid w:val="05F0F361"/>
    <w:multiLevelType w:val="singleLevel"/>
    <w:tmpl w:val="596FFB8C"/>
    <w:lvl w:ilvl="0">
      <w:start w:val="1"/>
      <w:numFmt w:val="decimal"/>
      <w:lvlText w:val="%1."/>
      <w:lvlJc w:val="left"/>
      <w:pPr>
        <w:tabs>
          <w:tab w:val="num" w:pos="792"/>
        </w:tabs>
        <w:ind w:left="1440" w:hanging="792"/>
      </w:pPr>
      <w:rPr>
        <w:rFonts w:ascii="Bookman Old Style" w:hAnsi="Bookman Old Style" w:cs="Times New Roman"/>
        <w:snapToGrid/>
        <w:spacing w:val="-2"/>
        <w:sz w:val="20"/>
        <w:szCs w:val="20"/>
      </w:rPr>
    </w:lvl>
  </w:abstractNum>
  <w:abstractNum w:abstractNumId="3" w15:restartNumberingAfterBreak="0">
    <w:nsid w:val="06803A2C"/>
    <w:multiLevelType w:val="singleLevel"/>
    <w:tmpl w:val="6632BA91"/>
    <w:lvl w:ilvl="0">
      <w:start w:val="1"/>
      <w:numFmt w:val="decimal"/>
      <w:lvlText w:val="%1."/>
      <w:lvlJc w:val="left"/>
      <w:pPr>
        <w:tabs>
          <w:tab w:val="num" w:pos="720"/>
        </w:tabs>
        <w:ind w:left="1440" w:hanging="720"/>
      </w:pPr>
      <w:rPr>
        <w:snapToGrid/>
        <w:spacing w:val="7"/>
        <w:sz w:val="22"/>
        <w:szCs w:val="22"/>
      </w:rPr>
    </w:lvl>
  </w:abstractNum>
  <w:abstractNum w:abstractNumId="4" w15:restartNumberingAfterBreak="0">
    <w:nsid w:val="0BDB01C0"/>
    <w:multiLevelType w:val="hybridMultilevel"/>
    <w:tmpl w:val="152CAAC6"/>
    <w:lvl w:ilvl="0" w:tplc="FFFFFFFF">
      <w:start w:val="7770"/>
      <w:numFmt w:val="bullet"/>
      <w:lvlText w:val="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b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1940D5"/>
    <w:multiLevelType w:val="hybridMultilevel"/>
    <w:tmpl w:val="D9DA0234"/>
    <w:lvl w:ilvl="0" w:tplc="FFFFFFFF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17B95B33"/>
    <w:multiLevelType w:val="hybridMultilevel"/>
    <w:tmpl w:val="1812AA5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340F82"/>
    <w:multiLevelType w:val="hybridMultilevel"/>
    <w:tmpl w:val="4778439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3B64FA"/>
    <w:multiLevelType w:val="hybridMultilevel"/>
    <w:tmpl w:val="3200962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4E6101"/>
    <w:multiLevelType w:val="multilevel"/>
    <w:tmpl w:val="D08662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5103" w:hanging="567"/>
      </w:pPr>
      <w:rPr>
        <w:rFonts w:hint="default"/>
      </w:rPr>
    </w:lvl>
  </w:abstractNum>
  <w:abstractNum w:abstractNumId="10" w15:restartNumberingAfterBreak="0">
    <w:nsid w:val="26F65C21"/>
    <w:multiLevelType w:val="multilevel"/>
    <w:tmpl w:val="81728FCC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5">
      <w:start w:val="1"/>
      <w:numFmt w:val="decimal"/>
      <w:lvlText w:val="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.%6.%7.%8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.%6.%7.%8.%9"/>
      <w:lvlJc w:val="left"/>
      <w:pPr>
        <w:tabs>
          <w:tab w:val="num" w:pos="1440"/>
        </w:tabs>
        <w:ind w:left="1134" w:hanging="1134"/>
      </w:pPr>
      <w:rPr>
        <w:rFonts w:hint="default"/>
      </w:rPr>
    </w:lvl>
  </w:abstractNum>
  <w:abstractNum w:abstractNumId="11" w15:restartNumberingAfterBreak="0">
    <w:nsid w:val="28266A67"/>
    <w:multiLevelType w:val="hybridMultilevel"/>
    <w:tmpl w:val="9B6877E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543017"/>
    <w:multiLevelType w:val="hybridMultilevel"/>
    <w:tmpl w:val="459AB2D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E05EA3"/>
    <w:multiLevelType w:val="multilevel"/>
    <w:tmpl w:val="81728FCC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5">
      <w:start w:val="1"/>
      <w:numFmt w:val="decimal"/>
      <w:lvlText w:val="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.%6.%7.%8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.%6.%7.%8.%9"/>
      <w:lvlJc w:val="left"/>
      <w:pPr>
        <w:tabs>
          <w:tab w:val="num" w:pos="1440"/>
        </w:tabs>
        <w:ind w:left="1134" w:hanging="1134"/>
      </w:pPr>
      <w:rPr>
        <w:rFonts w:hint="default"/>
      </w:rPr>
    </w:lvl>
  </w:abstractNum>
  <w:abstractNum w:abstractNumId="14" w15:restartNumberingAfterBreak="0">
    <w:nsid w:val="36923C35"/>
    <w:multiLevelType w:val="hybridMultilevel"/>
    <w:tmpl w:val="EE745B3A"/>
    <w:lvl w:ilvl="0" w:tplc="92D8F6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6D263E"/>
    <w:multiLevelType w:val="hybridMultilevel"/>
    <w:tmpl w:val="9506AB7A"/>
    <w:lvl w:ilvl="0" w:tplc="040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9462D4"/>
    <w:multiLevelType w:val="multilevel"/>
    <w:tmpl w:val="DD0A4510"/>
    <w:lvl w:ilvl="0">
      <w:start w:val="1"/>
      <w:numFmt w:val="upperLetter"/>
      <w:lvlText w:val="Appendix %1"/>
      <w:lvlJc w:val="left"/>
      <w:pPr>
        <w:tabs>
          <w:tab w:val="num" w:pos="2160"/>
        </w:tabs>
        <w:ind w:left="1134" w:hanging="1134"/>
      </w:pPr>
      <w:rPr>
        <w:rFonts w:hint="default"/>
      </w:rPr>
    </w:lvl>
    <w:lvl w:ilvl="1">
      <w:start w:val="1"/>
      <w:numFmt w:val="decimalZero"/>
      <w:lvlText w:val="Section %1.%2"/>
      <w:lvlJc w:val="left"/>
      <w:pPr>
        <w:tabs>
          <w:tab w:val="num" w:pos="2160"/>
        </w:tabs>
        <w:ind w:left="1134" w:hanging="1134"/>
      </w:pPr>
      <w:rPr>
        <w:rFonts w:hint="default"/>
      </w:rPr>
    </w:lvl>
    <w:lvl w:ilvl="2">
      <w:start w:val="1"/>
      <w:numFmt w:val="decimal"/>
      <w:lvlText w:val="Section %1.%2.%3"/>
      <w:lvlJc w:val="left"/>
      <w:pPr>
        <w:tabs>
          <w:tab w:val="num" w:pos="2520"/>
        </w:tabs>
        <w:ind w:left="1134" w:hanging="1134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296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7" w15:restartNumberingAfterBreak="0">
    <w:nsid w:val="477C218A"/>
    <w:multiLevelType w:val="hybridMultilevel"/>
    <w:tmpl w:val="ACBC2A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07507C"/>
    <w:multiLevelType w:val="hybridMultilevel"/>
    <w:tmpl w:val="F4CA71C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9EB5619"/>
    <w:multiLevelType w:val="hybridMultilevel"/>
    <w:tmpl w:val="A75E751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1670C9"/>
    <w:multiLevelType w:val="multilevel"/>
    <w:tmpl w:val="D08662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5103" w:hanging="567"/>
      </w:pPr>
      <w:rPr>
        <w:rFonts w:hint="default"/>
      </w:rPr>
    </w:lvl>
  </w:abstractNum>
  <w:abstractNum w:abstractNumId="21" w15:restartNumberingAfterBreak="0">
    <w:nsid w:val="6A645936"/>
    <w:multiLevelType w:val="hybridMultilevel"/>
    <w:tmpl w:val="8474BB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"/>
  </w:num>
  <w:num w:numId="3">
    <w:abstractNumId w:val="15"/>
  </w:num>
  <w:num w:numId="4">
    <w:abstractNumId w:val="0"/>
  </w:num>
  <w:num w:numId="5">
    <w:abstractNumId w:val="20"/>
  </w:num>
  <w:num w:numId="6">
    <w:abstractNumId w:val="9"/>
  </w:num>
  <w:num w:numId="7">
    <w:abstractNumId w:val="10"/>
  </w:num>
  <w:num w:numId="8">
    <w:abstractNumId w:val="13"/>
  </w:num>
  <w:num w:numId="9">
    <w:abstractNumId w:val="3"/>
  </w:num>
  <w:num w:numId="10">
    <w:abstractNumId w:val="1"/>
    <w:lvlOverride w:ilvl="0">
      <w:lvl w:ilvl="0">
        <w:numFmt w:val="lowerRoman"/>
        <w:lvlText w:val="%1."/>
        <w:lvlJc w:val="left"/>
        <w:pPr>
          <w:tabs>
            <w:tab w:val="num" w:pos="792"/>
          </w:tabs>
          <w:ind w:left="2160" w:hanging="792"/>
        </w:pPr>
        <w:rPr>
          <w:rFonts w:ascii="Bookman Old Style" w:hAnsi="Bookman Old Style" w:cs="Times New Roman"/>
          <w:snapToGrid/>
          <w:spacing w:val="-4"/>
          <w:sz w:val="20"/>
          <w:szCs w:val="20"/>
        </w:rPr>
      </w:lvl>
    </w:lvlOverride>
  </w:num>
  <w:num w:numId="11">
    <w:abstractNumId w:val="2"/>
  </w:num>
  <w:num w:numId="12">
    <w:abstractNumId w:val="18"/>
  </w:num>
  <w:num w:numId="13">
    <w:abstractNumId w:val="7"/>
  </w:num>
  <w:num w:numId="14">
    <w:abstractNumId w:val="17"/>
  </w:num>
  <w:num w:numId="15">
    <w:abstractNumId w:val="11"/>
  </w:num>
  <w:num w:numId="16">
    <w:abstractNumId w:val="19"/>
  </w:num>
  <w:num w:numId="17">
    <w:abstractNumId w:val="21"/>
  </w:num>
  <w:num w:numId="18">
    <w:abstractNumId w:val="12"/>
  </w:num>
  <w:num w:numId="19">
    <w:abstractNumId w:val="6"/>
  </w:num>
  <w:num w:numId="20">
    <w:abstractNumId w:val="8"/>
  </w:num>
  <w:num w:numId="21">
    <w:abstractNumId w:val="14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ttachedTemplate r:id="rId1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467"/>
    <w:rsid w:val="00014A8F"/>
    <w:rsid w:val="00015F6F"/>
    <w:rsid w:val="00016F08"/>
    <w:rsid w:val="00020574"/>
    <w:rsid w:val="0002601A"/>
    <w:rsid w:val="00031C07"/>
    <w:rsid w:val="000325B6"/>
    <w:rsid w:val="00040E82"/>
    <w:rsid w:val="000457F1"/>
    <w:rsid w:val="00053555"/>
    <w:rsid w:val="00060AE3"/>
    <w:rsid w:val="00070006"/>
    <w:rsid w:val="00075718"/>
    <w:rsid w:val="000A03C4"/>
    <w:rsid w:val="000A1BFF"/>
    <w:rsid w:val="000B258E"/>
    <w:rsid w:val="000B3B07"/>
    <w:rsid w:val="000B3CF5"/>
    <w:rsid w:val="000B7238"/>
    <w:rsid w:val="000C7C89"/>
    <w:rsid w:val="000D4B45"/>
    <w:rsid w:val="000E045A"/>
    <w:rsid w:val="000E0A00"/>
    <w:rsid w:val="000E0DAE"/>
    <w:rsid w:val="000E7EFA"/>
    <w:rsid w:val="000F6B7F"/>
    <w:rsid w:val="001009E8"/>
    <w:rsid w:val="00107FF6"/>
    <w:rsid w:val="00116A29"/>
    <w:rsid w:val="00120AED"/>
    <w:rsid w:val="001235E5"/>
    <w:rsid w:val="00125267"/>
    <w:rsid w:val="00125F05"/>
    <w:rsid w:val="001353F6"/>
    <w:rsid w:val="001408DA"/>
    <w:rsid w:val="00140966"/>
    <w:rsid w:val="00153475"/>
    <w:rsid w:val="00163446"/>
    <w:rsid w:val="00173C2C"/>
    <w:rsid w:val="00177791"/>
    <w:rsid w:val="00187B69"/>
    <w:rsid w:val="00195E5C"/>
    <w:rsid w:val="0019679E"/>
    <w:rsid w:val="001A44E1"/>
    <w:rsid w:val="001B056D"/>
    <w:rsid w:val="001B6E6A"/>
    <w:rsid w:val="001C4168"/>
    <w:rsid w:val="001C62F6"/>
    <w:rsid w:val="001D25C5"/>
    <w:rsid w:val="001F7AE6"/>
    <w:rsid w:val="002256CD"/>
    <w:rsid w:val="00232719"/>
    <w:rsid w:val="00232F78"/>
    <w:rsid w:val="00241AF5"/>
    <w:rsid w:val="0025080F"/>
    <w:rsid w:val="0025133D"/>
    <w:rsid w:val="00252F2E"/>
    <w:rsid w:val="002533C0"/>
    <w:rsid w:val="002670D6"/>
    <w:rsid w:val="0027728E"/>
    <w:rsid w:val="00290E32"/>
    <w:rsid w:val="00291441"/>
    <w:rsid w:val="00291A19"/>
    <w:rsid w:val="0029291E"/>
    <w:rsid w:val="00292B1D"/>
    <w:rsid w:val="002971CC"/>
    <w:rsid w:val="002B2829"/>
    <w:rsid w:val="002B6EFB"/>
    <w:rsid w:val="002C6A4E"/>
    <w:rsid w:val="002D0467"/>
    <w:rsid w:val="002E6C67"/>
    <w:rsid w:val="002E7419"/>
    <w:rsid w:val="002F0FC8"/>
    <w:rsid w:val="002F36D7"/>
    <w:rsid w:val="003059B8"/>
    <w:rsid w:val="0031161B"/>
    <w:rsid w:val="00321A1A"/>
    <w:rsid w:val="00323076"/>
    <w:rsid w:val="003330EA"/>
    <w:rsid w:val="00342CE6"/>
    <w:rsid w:val="00346C65"/>
    <w:rsid w:val="00353D65"/>
    <w:rsid w:val="00354137"/>
    <w:rsid w:val="00375F9F"/>
    <w:rsid w:val="003823D3"/>
    <w:rsid w:val="00387821"/>
    <w:rsid w:val="003A17CB"/>
    <w:rsid w:val="003A30ED"/>
    <w:rsid w:val="003A74FC"/>
    <w:rsid w:val="003A7E62"/>
    <w:rsid w:val="003B04CE"/>
    <w:rsid w:val="003B6CF2"/>
    <w:rsid w:val="003C2C56"/>
    <w:rsid w:val="003C32D5"/>
    <w:rsid w:val="003C4FF9"/>
    <w:rsid w:val="003E06FA"/>
    <w:rsid w:val="003E1A40"/>
    <w:rsid w:val="003E4544"/>
    <w:rsid w:val="003E5AAB"/>
    <w:rsid w:val="003E6ED3"/>
    <w:rsid w:val="003F169F"/>
    <w:rsid w:val="003F1FF3"/>
    <w:rsid w:val="003F29B1"/>
    <w:rsid w:val="00424AC1"/>
    <w:rsid w:val="00425F0B"/>
    <w:rsid w:val="00426E16"/>
    <w:rsid w:val="0043776D"/>
    <w:rsid w:val="00446B72"/>
    <w:rsid w:val="00446F96"/>
    <w:rsid w:val="0045722F"/>
    <w:rsid w:val="00460E0E"/>
    <w:rsid w:val="00464906"/>
    <w:rsid w:val="004673FC"/>
    <w:rsid w:val="004676E6"/>
    <w:rsid w:val="0047563E"/>
    <w:rsid w:val="004919A3"/>
    <w:rsid w:val="004960F6"/>
    <w:rsid w:val="004968AB"/>
    <w:rsid w:val="004C0CB2"/>
    <w:rsid w:val="004E2CB6"/>
    <w:rsid w:val="004F661D"/>
    <w:rsid w:val="004F78BA"/>
    <w:rsid w:val="00500397"/>
    <w:rsid w:val="00506C37"/>
    <w:rsid w:val="0050780D"/>
    <w:rsid w:val="0051262C"/>
    <w:rsid w:val="00530778"/>
    <w:rsid w:val="00536552"/>
    <w:rsid w:val="00544FA6"/>
    <w:rsid w:val="005478DB"/>
    <w:rsid w:val="0055215E"/>
    <w:rsid w:val="00566DDD"/>
    <w:rsid w:val="00571FB9"/>
    <w:rsid w:val="00573856"/>
    <w:rsid w:val="00582C00"/>
    <w:rsid w:val="005912BC"/>
    <w:rsid w:val="0059343A"/>
    <w:rsid w:val="005A195C"/>
    <w:rsid w:val="005A2F8E"/>
    <w:rsid w:val="005A38FD"/>
    <w:rsid w:val="005A7F5D"/>
    <w:rsid w:val="005B0898"/>
    <w:rsid w:val="005B51B6"/>
    <w:rsid w:val="005B6CB8"/>
    <w:rsid w:val="005C1605"/>
    <w:rsid w:val="005C6992"/>
    <w:rsid w:val="005D1CFE"/>
    <w:rsid w:val="005E466C"/>
    <w:rsid w:val="005E6C63"/>
    <w:rsid w:val="005F2C75"/>
    <w:rsid w:val="005F52A7"/>
    <w:rsid w:val="006053F5"/>
    <w:rsid w:val="00613CC0"/>
    <w:rsid w:val="006206F1"/>
    <w:rsid w:val="00635867"/>
    <w:rsid w:val="00635A4A"/>
    <w:rsid w:val="006420F2"/>
    <w:rsid w:val="006440A0"/>
    <w:rsid w:val="006461FB"/>
    <w:rsid w:val="00652F40"/>
    <w:rsid w:val="0065614D"/>
    <w:rsid w:val="00660776"/>
    <w:rsid w:val="00676045"/>
    <w:rsid w:val="0068273E"/>
    <w:rsid w:val="00683399"/>
    <w:rsid w:val="00684431"/>
    <w:rsid w:val="006B7EFC"/>
    <w:rsid w:val="006C0083"/>
    <w:rsid w:val="006D4B28"/>
    <w:rsid w:val="006D56F7"/>
    <w:rsid w:val="006D576C"/>
    <w:rsid w:val="006E7255"/>
    <w:rsid w:val="006F1E34"/>
    <w:rsid w:val="006F6D71"/>
    <w:rsid w:val="00712F7E"/>
    <w:rsid w:val="007150A3"/>
    <w:rsid w:val="007443C6"/>
    <w:rsid w:val="00745CD9"/>
    <w:rsid w:val="0075599B"/>
    <w:rsid w:val="00761C8A"/>
    <w:rsid w:val="00764DDE"/>
    <w:rsid w:val="00774C02"/>
    <w:rsid w:val="00775D06"/>
    <w:rsid w:val="0079035B"/>
    <w:rsid w:val="00794C3E"/>
    <w:rsid w:val="00796361"/>
    <w:rsid w:val="007A6B21"/>
    <w:rsid w:val="007B38D4"/>
    <w:rsid w:val="007E09F3"/>
    <w:rsid w:val="007E27E5"/>
    <w:rsid w:val="007E5384"/>
    <w:rsid w:val="007E5D14"/>
    <w:rsid w:val="007E706C"/>
    <w:rsid w:val="007F1308"/>
    <w:rsid w:val="00802126"/>
    <w:rsid w:val="008260A6"/>
    <w:rsid w:val="0082700B"/>
    <w:rsid w:val="00831163"/>
    <w:rsid w:val="00841027"/>
    <w:rsid w:val="00875F06"/>
    <w:rsid w:val="00881769"/>
    <w:rsid w:val="008818DE"/>
    <w:rsid w:val="0088403D"/>
    <w:rsid w:val="0088708E"/>
    <w:rsid w:val="008A6DB4"/>
    <w:rsid w:val="008B16E8"/>
    <w:rsid w:val="008B349C"/>
    <w:rsid w:val="008B60B5"/>
    <w:rsid w:val="008B6685"/>
    <w:rsid w:val="008B66C3"/>
    <w:rsid w:val="008B6FDF"/>
    <w:rsid w:val="008B73D9"/>
    <w:rsid w:val="008C09D8"/>
    <w:rsid w:val="008C5FB1"/>
    <w:rsid w:val="008C7171"/>
    <w:rsid w:val="008D7964"/>
    <w:rsid w:val="008F3B3A"/>
    <w:rsid w:val="008F76BA"/>
    <w:rsid w:val="00902089"/>
    <w:rsid w:val="0092366D"/>
    <w:rsid w:val="00931B47"/>
    <w:rsid w:val="0095026F"/>
    <w:rsid w:val="0096280E"/>
    <w:rsid w:val="00973E37"/>
    <w:rsid w:val="0099107C"/>
    <w:rsid w:val="009941DA"/>
    <w:rsid w:val="00994396"/>
    <w:rsid w:val="009A4F7F"/>
    <w:rsid w:val="009B0C64"/>
    <w:rsid w:val="009B174E"/>
    <w:rsid w:val="009B3BA1"/>
    <w:rsid w:val="009B3BCF"/>
    <w:rsid w:val="009C56A4"/>
    <w:rsid w:val="009C59F8"/>
    <w:rsid w:val="009C6D7D"/>
    <w:rsid w:val="009D0CFE"/>
    <w:rsid w:val="009E2723"/>
    <w:rsid w:val="009F4786"/>
    <w:rsid w:val="00A07D37"/>
    <w:rsid w:val="00A12F50"/>
    <w:rsid w:val="00A1567C"/>
    <w:rsid w:val="00A23C07"/>
    <w:rsid w:val="00A23EAE"/>
    <w:rsid w:val="00A256A0"/>
    <w:rsid w:val="00A432F0"/>
    <w:rsid w:val="00A46456"/>
    <w:rsid w:val="00A5244D"/>
    <w:rsid w:val="00A57707"/>
    <w:rsid w:val="00A57A57"/>
    <w:rsid w:val="00A60BB0"/>
    <w:rsid w:val="00A63363"/>
    <w:rsid w:val="00A645A8"/>
    <w:rsid w:val="00A70675"/>
    <w:rsid w:val="00A732FA"/>
    <w:rsid w:val="00A829CF"/>
    <w:rsid w:val="00A862EB"/>
    <w:rsid w:val="00A867E9"/>
    <w:rsid w:val="00A959B3"/>
    <w:rsid w:val="00AC07C4"/>
    <w:rsid w:val="00AC0905"/>
    <w:rsid w:val="00AC77AC"/>
    <w:rsid w:val="00AD285E"/>
    <w:rsid w:val="00AD5659"/>
    <w:rsid w:val="00AD7DC5"/>
    <w:rsid w:val="00AF7217"/>
    <w:rsid w:val="00AF7922"/>
    <w:rsid w:val="00B07209"/>
    <w:rsid w:val="00B077CC"/>
    <w:rsid w:val="00B10D66"/>
    <w:rsid w:val="00B1774F"/>
    <w:rsid w:val="00B17BF8"/>
    <w:rsid w:val="00B411EA"/>
    <w:rsid w:val="00B41BF6"/>
    <w:rsid w:val="00B437CB"/>
    <w:rsid w:val="00B514A8"/>
    <w:rsid w:val="00B57FB3"/>
    <w:rsid w:val="00B72E36"/>
    <w:rsid w:val="00B8113D"/>
    <w:rsid w:val="00BA4277"/>
    <w:rsid w:val="00BA491D"/>
    <w:rsid w:val="00BB00EB"/>
    <w:rsid w:val="00BC2307"/>
    <w:rsid w:val="00BC4934"/>
    <w:rsid w:val="00BC769D"/>
    <w:rsid w:val="00BD4780"/>
    <w:rsid w:val="00BD56B2"/>
    <w:rsid w:val="00BD5ECE"/>
    <w:rsid w:val="00BE13C6"/>
    <w:rsid w:val="00BE78A8"/>
    <w:rsid w:val="00BF24F0"/>
    <w:rsid w:val="00BF65D3"/>
    <w:rsid w:val="00C01739"/>
    <w:rsid w:val="00C03A9A"/>
    <w:rsid w:val="00C03B59"/>
    <w:rsid w:val="00C070C5"/>
    <w:rsid w:val="00C17982"/>
    <w:rsid w:val="00C20E77"/>
    <w:rsid w:val="00C25E94"/>
    <w:rsid w:val="00C3074E"/>
    <w:rsid w:val="00C31913"/>
    <w:rsid w:val="00C35047"/>
    <w:rsid w:val="00C36BDE"/>
    <w:rsid w:val="00C54C9F"/>
    <w:rsid w:val="00C60EB6"/>
    <w:rsid w:val="00C63C65"/>
    <w:rsid w:val="00C670D6"/>
    <w:rsid w:val="00C7029B"/>
    <w:rsid w:val="00C7519D"/>
    <w:rsid w:val="00C75CD1"/>
    <w:rsid w:val="00CA2A67"/>
    <w:rsid w:val="00CA512E"/>
    <w:rsid w:val="00CA7DE7"/>
    <w:rsid w:val="00CB283F"/>
    <w:rsid w:val="00CB783C"/>
    <w:rsid w:val="00CC2FC3"/>
    <w:rsid w:val="00CC2FE5"/>
    <w:rsid w:val="00CC3D03"/>
    <w:rsid w:val="00CD1D60"/>
    <w:rsid w:val="00CE2E97"/>
    <w:rsid w:val="00CE5861"/>
    <w:rsid w:val="00CF0B53"/>
    <w:rsid w:val="00CF0FA7"/>
    <w:rsid w:val="00CF1189"/>
    <w:rsid w:val="00CF40B8"/>
    <w:rsid w:val="00D05FC1"/>
    <w:rsid w:val="00D10243"/>
    <w:rsid w:val="00D109A3"/>
    <w:rsid w:val="00D112E9"/>
    <w:rsid w:val="00D12290"/>
    <w:rsid w:val="00D1504B"/>
    <w:rsid w:val="00D2195B"/>
    <w:rsid w:val="00D248EE"/>
    <w:rsid w:val="00D253F5"/>
    <w:rsid w:val="00D25CB7"/>
    <w:rsid w:val="00D3058C"/>
    <w:rsid w:val="00D33467"/>
    <w:rsid w:val="00D4007F"/>
    <w:rsid w:val="00D44800"/>
    <w:rsid w:val="00D612F3"/>
    <w:rsid w:val="00D851FF"/>
    <w:rsid w:val="00D857C6"/>
    <w:rsid w:val="00D85D33"/>
    <w:rsid w:val="00D86A57"/>
    <w:rsid w:val="00D9354D"/>
    <w:rsid w:val="00DA6DFD"/>
    <w:rsid w:val="00DB0733"/>
    <w:rsid w:val="00DB1DB1"/>
    <w:rsid w:val="00DB2A68"/>
    <w:rsid w:val="00DD375F"/>
    <w:rsid w:val="00DE124B"/>
    <w:rsid w:val="00DE3C74"/>
    <w:rsid w:val="00DE7FD1"/>
    <w:rsid w:val="00DF1539"/>
    <w:rsid w:val="00DF205C"/>
    <w:rsid w:val="00E049BF"/>
    <w:rsid w:val="00E31AF1"/>
    <w:rsid w:val="00E37B3C"/>
    <w:rsid w:val="00E428E9"/>
    <w:rsid w:val="00E501EC"/>
    <w:rsid w:val="00E54760"/>
    <w:rsid w:val="00E57524"/>
    <w:rsid w:val="00E650FB"/>
    <w:rsid w:val="00E70F2B"/>
    <w:rsid w:val="00E82E75"/>
    <w:rsid w:val="00E86734"/>
    <w:rsid w:val="00E87D0E"/>
    <w:rsid w:val="00E91482"/>
    <w:rsid w:val="00E92912"/>
    <w:rsid w:val="00EA0270"/>
    <w:rsid w:val="00EA0AD9"/>
    <w:rsid w:val="00EA75F1"/>
    <w:rsid w:val="00EC1A73"/>
    <w:rsid w:val="00EC5833"/>
    <w:rsid w:val="00EC67C2"/>
    <w:rsid w:val="00ED41CF"/>
    <w:rsid w:val="00ED5144"/>
    <w:rsid w:val="00EE173C"/>
    <w:rsid w:val="00EE17D4"/>
    <w:rsid w:val="00EE2CD3"/>
    <w:rsid w:val="00EF0D81"/>
    <w:rsid w:val="00EF1B88"/>
    <w:rsid w:val="00EF3081"/>
    <w:rsid w:val="00EF3658"/>
    <w:rsid w:val="00F0317B"/>
    <w:rsid w:val="00F05DF4"/>
    <w:rsid w:val="00F13921"/>
    <w:rsid w:val="00F13F7C"/>
    <w:rsid w:val="00F14A97"/>
    <w:rsid w:val="00F15FAC"/>
    <w:rsid w:val="00F16D26"/>
    <w:rsid w:val="00F23032"/>
    <w:rsid w:val="00F231AC"/>
    <w:rsid w:val="00F26064"/>
    <w:rsid w:val="00F4140D"/>
    <w:rsid w:val="00F4580E"/>
    <w:rsid w:val="00F520B1"/>
    <w:rsid w:val="00F560BA"/>
    <w:rsid w:val="00F56AD1"/>
    <w:rsid w:val="00F6391D"/>
    <w:rsid w:val="00F72C84"/>
    <w:rsid w:val="00F7694D"/>
    <w:rsid w:val="00F91F78"/>
    <w:rsid w:val="00F9539D"/>
    <w:rsid w:val="00F958D4"/>
    <w:rsid w:val="00F96A5B"/>
    <w:rsid w:val="00FA42BF"/>
    <w:rsid w:val="00FB3882"/>
    <w:rsid w:val="00FB4A6E"/>
    <w:rsid w:val="00FB4C93"/>
    <w:rsid w:val="00FD75CA"/>
    <w:rsid w:val="00FE0869"/>
    <w:rsid w:val="00FE4899"/>
    <w:rsid w:val="3EC7DB57"/>
    <w:rsid w:val="6EE2E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0968BC12"/>
  <w15:docId w15:val="{A785C4C6-0FB8-4C77-9C3B-99719DEC1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Times New Roman" w:hAnsi="Tahoma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0" w:unhideWhenUsed="1"/>
    <w:lsdException w:name="toc 2" w:semiHidden="1" w:uiPriority="0" w:unhideWhenUsed="1" w:qFormat="1"/>
    <w:lsdException w:name="toc 3" w:semiHidden="1" w:uiPriority="0" w:unhideWhenUsed="1" w:qFormat="1"/>
    <w:lsdException w:name="toc 4" w:semiHidden="1" w:uiPriority="0" w:unhideWhenUsed="1" w:qFormat="1"/>
    <w:lsdException w:name="toc 5" w:semiHidden="1" w:uiPriority="0" w:unhideWhenUsed="1" w:qFormat="1"/>
    <w:lsdException w:name="toc 6" w:semiHidden="1" w:uiPriority="0" w:unhideWhenUsed="1" w:qFormat="1"/>
    <w:lsdException w:name="toc 7" w:semiHidden="1" w:uiPriority="0" w:unhideWhenUsed="1" w:qFormat="1"/>
    <w:lsdException w:name="toc 8" w:semiHidden="1" w:uiPriority="0" w:unhideWhenUsed="1" w:qFormat="1"/>
    <w:lsdException w:name="toc 9" w:semiHidden="1" w:uiPriority="0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0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7FB3"/>
    <w:pPr>
      <w:keepLines/>
      <w:spacing w:after="60"/>
    </w:pPr>
    <w:rPr>
      <w:sz w:val="13"/>
      <w:lang w:val="en-GB" w:eastAsia="en-US"/>
    </w:rPr>
  </w:style>
  <w:style w:type="paragraph" w:styleId="Heading1">
    <w:name w:val="heading 1"/>
    <w:next w:val="Normal"/>
    <w:link w:val="Heading1Char"/>
    <w:qFormat/>
    <w:rsid w:val="00B57FB3"/>
    <w:pPr>
      <w:keepNext/>
      <w:keepLines/>
      <w:pageBreakBefore/>
      <w:pBdr>
        <w:top w:val="single" w:sz="12" w:space="1" w:color="800000"/>
        <w:left w:val="single" w:sz="12" w:space="4" w:color="800000"/>
        <w:bottom w:val="single" w:sz="12" w:space="1" w:color="800000"/>
        <w:right w:val="single" w:sz="12" w:space="4" w:color="800000"/>
      </w:pBdr>
      <w:spacing w:before="6000"/>
      <w:jc w:val="center"/>
      <w:outlineLvl w:val="0"/>
    </w:pPr>
    <w:rPr>
      <w:rFonts w:ascii="Arial" w:hAnsi="Arial"/>
      <w:b/>
      <w:smallCaps/>
      <w:color w:val="800000"/>
      <w:sz w:val="40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B57FB3"/>
    <w:pPr>
      <w:pBdr>
        <w:top w:val="none" w:sz="0" w:space="0" w:color="auto"/>
        <w:left w:val="none" w:sz="0" w:space="0" w:color="auto"/>
        <w:right w:val="none" w:sz="0" w:space="0" w:color="auto"/>
      </w:pBdr>
      <w:spacing w:before="0" w:after="120"/>
      <w:jc w:val="left"/>
      <w:outlineLvl w:val="1"/>
    </w:pPr>
    <w:rPr>
      <w:sz w:val="28"/>
    </w:rPr>
  </w:style>
  <w:style w:type="paragraph" w:styleId="Heading3">
    <w:name w:val="heading 3"/>
    <w:basedOn w:val="Heading2"/>
    <w:next w:val="Normal"/>
    <w:link w:val="Heading3Char"/>
    <w:qFormat/>
    <w:rsid w:val="00B57FB3"/>
    <w:pPr>
      <w:pageBreakBefore w:val="0"/>
      <w:pBdr>
        <w:bottom w:val="none" w:sz="0" w:space="0" w:color="auto"/>
      </w:pBdr>
      <w:spacing w:before="120"/>
      <w:outlineLvl w:val="2"/>
    </w:pPr>
    <w:rPr>
      <w:smallCaps w:val="0"/>
      <w:sz w:val="24"/>
      <w:u w:val="single"/>
      <w:lang w:val="en-US"/>
    </w:rPr>
  </w:style>
  <w:style w:type="paragraph" w:styleId="Heading4">
    <w:name w:val="heading 4"/>
    <w:basedOn w:val="Heading3"/>
    <w:next w:val="Normal"/>
    <w:link w:val="Heading4Char"/>
    <w:qFormat/>
    <w:rsid w:val="00B57FB3"/>
    <w:pPr>
      <w:outlineLvl w:val="3"/>
    </w:pPr>
    <w:rPr>
      <w:sz w:val="22"/>
    </w:rPr>
  </w:style>
  <w:style w:type="paragraph" w:styleId="Heading5">
    <w:name w:val="heading 5"/>
    <w:basedOn w:val="Heading4"/>
    <w:next w:val="Normal"/>
    <w:link w:val="Heading5Char"/>
    <w:qFormat/>
    <w:rsid w:val="00B57FB3"/>
    <w:pPr>
      <w:outlineLvl w:val="4"/>
    </w:pPr>
    <w:rPr>
      <w:sz w:val="20"/>
    </w:rPr>
  </w:style>
  <w:style w:type="paragraph" w:styleId="Heading6">
    <w:name w:val="heading 6"/>
    <w:basedOn w:val="Heading5"/>
    <w:next w:val="Normal"/>
    <w:link w:val="Heading6Char"/>
    <w:rsid w:val="00387821"/>
    <w:pPr>
      <w:outlineLvl w:val="5"/>
    </w:pPr>
  </w:style>
  <w:style w:type="paragraph" w:styleId="Heading7">
    <w:name w:val="heading 7"/>
    <w:basedOn w:val="Heading6"/>
    <w:next w:val="Normal"/>
    <w:link w:val="Heading7Char"/>
    <w:rsid w:val="00387821"/>
    <w:pPr>
      <w:outlineLvl w:val="6"/>
    </w:pPr>
  </w:style>
  <w:style w:type="paragraph" w:styleId="Heading8">
    <w:name w:val="heading 8"/>
    <w:basedOn w:val="Heading7"/>
    <w:next w:val="Normal"/>
    <w:link w:val="Heading8Char"/>
    <w:rsid w:val="00387821"/>
    <w:pPr>
      <w:outlineLvl w:val="7"/>
    </w:pPr>
    <w:rPr>
      <w:u w:val="none"/>
    </w:rPr>
  </w:style>
  <w:style w:type="paragraph" w:styleId="Heading9">
    <w:name w:val="heading 9"/>
    <w:basedOn w:val="Heading8"/>
    <w:next w:val="Normal"/>
    <w:link w:val="Heading9Char"/>
    <w:rsid w:val="0038782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B57FB3"/>
    <w:rPr>
      <w:rFonts w:ascii="Arial" w:hAnsi="Arial"/>
      <w:b/>
      <w:smallCaps/>
      <w:color w:val="800000"/>
      <w:sz w:val="40"/>
      <w:lang w:val="en-GB" w:eastAsia="en-US"/>
    </w:rPr>
  </w:style>
  <w:style w:type="character" w:customStyle="1" w:styleId="Heading2Char">
    <w:name w:val="Heading 2 Char"/>
    <w:link w:val="Heading2"/>
    <w:rsid w:val="00B57FB3"/>
    <w:rPr>
      <w:rFonts w:ascii="Arial" w:hAnsi="Arial"/>
      <w:b/>
      <w:smallCaps/>
      <w:color w:val="800000"/>
      <w:sz w:val="28"/>
      <w:lang w:val="en-GB" w:eastAsia="en-US"/>
    </w:rPr>
  </w:style>
  <w:style w:type="character" w:customStyle="1" w:styleId="Heading3Char">
    <w:name w:val="Heading 3 Char"/>
    <w:link w:val="Heading3"/>
    <w:rsid w:val="00B57FB3"/>
    <w:rPr>
      <w:rFonts w:ascii="Arial" w:hAnsi="Arial"/>
      <w:b/>
      <w:color w:val="800000"/>
      <w:sz w:val="24"/>
      <w:u w:val="single"/>
      <w:lang w:eastAsia="en-US"/>
    </w:rPr>
  </w:style>
  <w:style w:type="character" w:customStyle="1" w:styleId="Heading4Char">
    <w:name w:val="Heading 4 Char"/>
    <w:link w:val="Heading4"/>
    <w:rsid w:val="00B57FB3"/>
    <w:rPr>
      <w:rFonts w:ascii="Arial" w:hAnsi="Arial"/>
      <w:b/>
      <w:color w:val="800000"/>
      <w:sz w:val="22"/>
      <w:u w:val="single"/>
      <w:lang w:eastAsia="en-US"/>
    </w:rPr>
  </w:style>
  <w:style w:type="character" w:customStyle="1" w:styleId="Heading5Char">
    <w:name w:val="Heading 5 Char"/>
    <w:link w:val="Heading5"/>
    <w:rsid w:val="00B57FB3"/>
    <w:rPr>
      <w:rFonts w:ascii="Arial" w:hAnsi="Arial"/>
      <w:b/>
      <w:color w:val="800000"/>
      <w:u w:val="single"/>
      <w:lang w:eastAsia="en-US"/>
    </w:rPr>
  </w:style>
  <w:style w:type="character" w:customStyle="1" w:styleId="Heading6Char">
    <w:name w:val="Heading 6 Char"/>
    <w:link w:val="Heading6"/>
    <w:rsid w:val="00387821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7Char">
    <w:name w:val="Heading 7 Char"/>
    <w:link w:val="Heading7"/>
    <w:rsid w:val="00387821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8Char">
    <w:name w:val="Heading 8 Char"/>
    <w:link w:val="Heading8"/>
    <w:rsid w:val="00387821"/>
    <w:rPr>
      <w:rFonts w:ascii="Arial" w:eastAsia="Times New Roman" w:hAnsi="Arial" w:cs="Times New Roman"/>
      <w:b/>
      <w:color w:val="800000"/>
      <w:lang w:eastAsia="en-US"/>
    </w:rPr>
  </w:style>
  <w:style w:type="character" w:customStyle="1" w:styleId="Heading9Char">
    <w:name w:val="Heading 9 Char"/>
    <w:link w:val="Heading9"/>
    <w:rsid w:val="00387821"/>
    <w:rPr>
      <w:rFonts w:ascii="Arial" w:eastAsia="Times New Roman" w:hAnsi="Arial" w:cs="Times New Roman"/>
      <w:b/>
      <w:color w:val="80000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256A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A256A0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A256A0"/>
    <w:rPr>
      <w:rFonts w:ascii="Tahoma" w:hAnsi="Tahoma" w:cs="Times New Roman"/>
      <w:sz w:val="20"/>
      <w:szCs w:val="20"/>
    </w:rPr>
  </w:style>
  <w:style w:type="character" w:styleId="Strong">
    <w:name w:val="Strong"/>
    <w:uiPriority w:val="22"/>
    <w:qFormat/>
    <w:rsid w:val="00B57FB3"/>
    <w:rPr>
      <w:b/>
      <w:bCs/>
    </w:rPr>
  </w:style>
  <w:style w:type="character" w:styleId="Emphasis">
    <w:name w:val="Emphasis"/>
    <w:uiPriority w:val="20"/>
    <w:qFormat/>
    <w:rsid w:val="00B57FB3"/>
    <w:rPr>
      <w:i/>
      <w:iC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256A0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256A0"/>
    <w:pPr>
      <w:ind w:left="284" w:firstLine="284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256A0"/>
    <w:rPr>
      <w:rFonts w:ascii="Tahoma" w:hAnsi="Tahoma" w:cs="Tahoma"/>
      <w:sz w:val="16"/>
      <w:szCs w:val="16"/>
    </w:rPr>
  </w:style>
  <w:style w:type="paragraph" w:customStyle="1" w:styleId="DocumentMetadata">
    <w:name w:val="Document Metadata"/>
    <w:next w:val="Normal"/>
    <w:qFormat/>
    <w:rsid w:val="00B57FB3"/>
    <w:pPr>
      <w:tabs>
        <w:tab w:val="left" w:pos="2552"/>
        <w:tab w:val="left" w:pos="5103"/>
      </w:tabs>
      <w:spacing w:before="60"/>
    </w:pPr>
    <w:rPr>
      <w:rFonts w:ascii="Arial" w:hAnsi="Arial"/>
      <w:b/>
      <w:sz w:val="28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B57FB3"/>
    <w:rPr>
      <w:i/>
      <w:iCs/>
      <w:color w:val="000000"/>
      <w:sz w:val="20"/>
      <w:lang w:val="en-US"/>
    </w:rPr>
  </w:style>
  <w:style w:type="character" w:customStyle="1" w:styleId="QuoteChar">
    <w:name w:val="Quote Char"/>
    <w:link w:val="Quote"/>
    <w:uiPriority w:val="29"/>
    <w:rsid w:val="00B57FB3"/>
    <w:rPr>
      <w:i/>
      <w:iCs/>
      <w:color w:val="000000"/>
      <w:lang w:eastAsia="en-US"/>
    </w:rPr>
  </w:style>
  <w:style w:type="paragraph" w:styleId="Footer">
    <w:name w:val="footer"/>
    <w:basedOn w:val="Normal"/>
    <w:link w:val="FooterChar"/>
    <w:unhideWhenUsed/>
    <w:qFormat/>
    <w:rsid w:val="00B57FB3"/>
    <w:pPr>
      <w:tabs>
        <w:tab w:val="center" w:pos="4513"/>
        <w:tab w:val="right" w:pos="9026"/>
      </w:tabs>
    </w:pPr>
    <w:rPr>
      <w:sz w:val="15"/>
      <w:lang w:val="en-US"/>
    </w:rPr>
  </w:style>
  <w:style w:type="character" w:customStyle="1" w:styleId="FooterChar">
    <w:name w:val="Footer Char"/>
    <w:link w:val="Footer"/>
    <w:rsid w:val="00B57FB3"/>
    <w:rPr>
      <w:sz w:val="15"/>
      <w:lang w:eastAsia="en-US"/>
    </w:rPr>
  </w:style>
  <w:style w:type="paragraph" w:customStyle="1" w:styleId="H2Filler">
    <w:name w:val="H2 Filler"/>
    <w:basedOn w:val="Heading2"/>
    <w:qFormat/>
    <w:rsid w:val="00B57FB3"/>
    <w:pPr>
      <w:pBdr>
        <w:bottom w:val="none" w:sz="0" w:space="0" w:color="auto"/>
      </w:pBdr>
      <w:spacing w:after="160"/>
    </w:pPr>
  </w:style>
  <w:style w:type="paragraph" w:styleId="NoSpacing">
    <w:name w:val="No Spacing"/>
    <w:basedOn w:val="Normal"/>
    <w:link w:val="NoSpacingChar"/>
    <w:uiPriority w:val="1"/>
    <w:qFormat/>
    <w:rsid w:val="00B57FB3"/>
    <w:pPr>
      <w:spacing w:after="0"/>
    </w:pPr>
  </w:style>
  <w:style w:type="paragraph" w:styleId="Title">
    <w:name w:val="Title"/>
    <w:next w:val="Normal"/>
    <w:link w:val="TitleChar"/>
    <w:uiPriority w:val="10"/>
    <w:qFormat/>
    <w:rsid w:val="00B57FB3"/>
    <w:pPr>
      <w:jc w:val="center"/>
    </w:pPr>
    <w:rPr>
      <w:rFonts w:ascii="Arial" w:hAnsi="Arial"/>
      <w:b/>
      <w:smallCaps/>
      <w:sz w:val="40"/>
      <w:u w:val="single"/>
      <w:lang w:val="en-GB" w:eastAsia="en-US"/>
    </w:rPr>
  </w:style>
  <w:style w:type="character" w:customStyle="1" w:styleId="TitleChar">
    <w:name w:val="Title Char"/>
    <w:link w:val="Title"/>
    <w:uiPriority w:val="10"/>
    <w:rsid w:val="00B57FB3"/>
    <w:rPr>
      <w:rFonts w:ascii="Arial" w:hAnsi="Arial"/>
      <w:b/>
      <w:smallCaps/>
      <w:sz w:val="40"/>
      <w:u w:val="single"/>
      <w:lang w:val="en-GB" w:eastAsia="en-US"/>
    </w:rPr>
  </w:style>
  <w:style w:type="character" w:styleId="Hyperlink">
    <w:name w:val="Hyperlink"/>
    <w:rsid w:val="00A256A0"/>
    <w:rPr>
      <w:color w:val="0000FF"/>
      <w:u w:val="single"/>
    </w:rPr>
  </w:style>
  <w:style w:type="paragraph" w:styleId="Index1">
    <w:name w:val="index 1"/>
    <w:basedOn w:val="Normal"/>
    <w:next w:val="Normal"/>
    <w:semiHidden/>
    <w:rsid w:val="00A256A0"/>
    <w:pPr>
      <w:tabs>
        <w:tab w:val="left" w:pos="8505"/>
      </w:tabs>
      <w:spacing w:before="240"/>
      <w:ind w:left="284" w:hanging="284"/>
      <w:jc w:val="center"/>
    </w:pPr>
    <w:rPr>
      <w:rFonts w:ascii="Arial" w:hAnsi="Arial"/>
      <w:sz w:val="18"/>
    </w:rPr>
  </w:style>
  <w:style w:type="paragraph" w:styleId="Index2">
    <w:name w:val="index 2"/>
    <w:basedOn w:val="Index1"/>
    <w:next w:val="Normal"/>
    <w:semiHidden/>
    <w:rsid w:val="00A256A0"/>
    <w:pPr>
      <w:ind w:left="568"/>
    </w:pPr>
  </w:style>
  <w:style w:type="paragraph" w:styleId="Index3">
    <w:name w:val="index 3"/>
    <w:basedOn w:val="Index2"/>
    <w:next w:val="Normal"/>
    <w:semiHidden/>
    <w:rsid w:val="00A256A0"/>
    <w:pPr>
      <w:ind w:left="851"/>
    </w:pPr>
  </w:style>
  <w:style w:type="paragraph" w:styleId="Index4">
    <w:name w:val="index 4"/>
    <w:basedOn w:val="Index3"/>
    <w:next w:val="Normal"/>
    <w:semiHidden/>
    <w:rsid w:val="00A256A0"/>
    <w:pPr>
      <w:ind w:left="1135"/>
    </w:pPr>
  </w:style>
  <w:style w:type="paragraph" w:styleId="Index5">
    <w:name w:val="index 5"/>
    <w:basedOn w:val="Index4"/>
    <w:next w:val="Normal"/>
    <w:semiHidden/>
    <w:rsid w:val="00A256A0"/>
    <w:pPr>
      <w:ind w:left="1418"/>
    </w:pPr>
  </w:style>
  <w:style w:type="paragraph" w:styleId="Index6">
    <w:name w:val="index 6"/>
    <w:basedOn w:val="Index5"/>
    <w:next w:val="Normal"/>
    <w:semiHidden/>
    <w:rsid w:val="00A256A0"/>
    <w:pPr>
      <w:ind w:left="1702"/>
    </w:pPr>
  </w:style>
  <w:style w:type="paragraph" w:styleId="Index7">
    <w:name w:val="index 7"/>
    <w:basedOn w:val="Index6"/>
    <w:next w:val="Normal"/>
    <w:semiHidden/>
    <w:rsid w:val="00A256A0"/>
    <w:pPr>
      <w:ind w:left="1985"/>
    </w:pPr>
  </w:style>
  <w:style w:type="paragraph" w:styleId="Index8">
    <w:name w:val="index 8"/>
    <w:basedOn w:val="Index7"/>
    <w:next w:val="Normal"/>
    <w:semiHidden/>
    <w:rsid w:val="00A256A0"/>
    <w:pPr>
      <w:ind w:left="2269"/>
    </w:pPr>
  </w:style>
  <w:style w:type="paragraph" w:styleId="Index9">
    <w:name w:val="index 9"/>
    <w:basedOn w:val="Index8"/>
    <w:next w:val="Normal"/>
    <w:semiHidden/>
    <w:rsid w:val="00A256A0"/>
    <w:pPr>
      <w:ind w:left="2552"/>
    </w:pPr>
  </w:style>
  <w:style w:type="paragraph" w:styleId="IndexHeading">
    <w:name w:val="index heading"/>
    <w:basedOn w:val="Normal"/>
    <w:next w:val="Index1"/>
    <w:semiHidden/>
    <w:rsid w:val="00A256A0"/>
    <w:pPr>
      <w:spacing w:before="240"/>
      <w:jc w:val="center"/>
    </w:pPr>
    <w:rPr>
      <w:rFonts w:ascii="Arial" w:hAnsi="Arial"/>
      <w:b/>
      <w:sz w:val="26"/>
    </w:rPr>
  </w:style>
  <w:style w:type="table" w:styleId="TableGrid">
    <w:name w:val="Table Grid"/>
    <w:basedOn w:val="TableNormal"/>
    <w:uiPriority w:val="59"/>
    <w:rsid w:val="001408D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ubtitle">
    <w:name w:val="Subtitle"/>
    <w:basedOn w:val="Title"/>
    <w:link w:val="SubtitleChar"/>
    <w:uiPriority w:val="11"/>
    <w:qFormat/>
    <w:rsid w:val="00B57FB3"/>
    <w:rPr>
      <w:smallCaps w:val="0"/>
      <w:sz w:val="28"/>
      <w:u w:val="none"/>
      <w:lang w:val="en-US"/>
    </w:rPr>
  </w:style>
  <w:style w:type="character" w:customStyle="1" w:styleId="SubtitleChar">
    <w:name w:val="Subtitle Char"/>
    <w:link w:val="Subtitle"/>
    <w:uiPriority w:val="11"/>
    <w:rsid w:val="00B57FB3"/>
    <w:rPr>
      <w:rFonts w:ascii="Arial" w:hAnsi="Arial"/>
      <w:b/>
      <w:sz w:val="28"/>
      <w:lang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A256A0"/>
    <w:pPr>
      <w:spacing w:before="120"/>
    </w:pPr>
    <w:rPr>
      <w:rFonts w:ascii="Arial" w:hAnsi="Arial"/>
      <w:b/>
      <w:bCs/>
      <w:sz w:val="24"/>
      <w:szCs w:val="24"/>
    </w:rPr>
  </w:style>
  <w:style w:type="paragraph" w:styleId="TOC1">
    <w:name w:val="toc 1"/>
    <w:basedOn w:val="Normal"/>
    <w:semiHidden/>
    <w:rsid w:val="00FD75CA"/>
    <w:pPr>
      <w:keepNext/>
      <w:tabs>
        <w:tab w:val="left" w:pos="9072"/>
      </w:tabs>
      <w:spacing w:before="120"/>
    </w:pPr>
    <w:rPr>
      <w:rFonts w:ascii="Arial" w:hAnsi="Arial"/>
      <w:b/>
      <w:sz w:val="24"/>
    </w:rPr>
  </w:style>
  <w:style w:type="paragraph" w:styleId="TOC2">
    <w:name w:val="toc 2"/>
    <w:basedOn w:val="TOC1"/>
    <w:next w:val="Normal"/>
    <w:semiHidden/>
    <w:qFormat/>
    <w:rsid w:val="00B57FB3"/>
    <w:pPr>
      <w:keepNext w:val="0"/>
      <w:ind w:left="284"/>
    </w:pPr>
    <w:rPr>
      <w:sz w:val="22"/>
    </w:rPr>
  </w:style>
  <w:style w:type="paragraph" w:styleId="TOC3">
    <w:name w:val="toc 3"/>
    <w:basedOn w:val="TOC2"/>
    <w:next w:val="Normal"/>
    <w:semiHidden/>
    <w:qFormat/>
    <w:rsid w:val="00B57FB3"/>
    <w:pPr>
      <w:ind w:left="567"/>
    </w:pPr>
  </w:style>
  <w:style w:type="paragraph" w:styleId="TOC4">
    <w:name w:val="toc 4"/>
    <w:basedOn w:val="Normal"/>
    <w:next w:val="Normal"/>
    <w:semiHidden/>
    <w:qFormat/>
    <w:rsid w:val="00B57FB3"/>
    <w:pPr>
      <w:tabs>
        <w:tab w:val="left" w:pos="9072"/>
      </w:tabs>
      <w:ind w:left="851"/>
    </w:pPr>
    <w:rPr>
      <w:rFonts w:ascii="Arial" w:hAnsi="Arial"/>
      <w:b/>
      <w:sz w:val="22"/>
    </w:rPr>
  </w:style>
  <w:style w:type="paragraph" w:styleId="TOC5">
    <w:name w:val="toc 5"/>
    <w:basedOn w:val="TOC4"/>
    <w:next w:val="Normal"/>
    <w:semiHidden/>
    <w:qFormat/>
    <w:rsid w:val="00B57FB3"/>
    <w:pPr>
      <w:ind w:left="1134"/>
    </w:pPr>
    <w:rPr>
      <w:sz w:val="20"/>
    </w:rPr>
  </w:style>
  <w:style w:type="paragraph" w:styleId="TOC6">
    <w:name w:val="toc 6"/>
    <w:basedOn w:val="TOC5"/>
    <w:next w:val="Normal"/>
    <w:semiHidden/>
    <w:qFormat/>
    <w:rsid w:val="00B57FB3"/>
  </w:style>
  <w:style w:type="paragraph" w:styleId="TOC7">
    <w:name w:val="toc 7"/>
    <w:basedOn w:val="TOC6"/>
    <w:next w:val="Normal"/>
    <w:semiHidden/>
    <w:qFormat/>
    <w:rsid w:val="00B57FB3"/>
  </w:style>
  <w:style w:type="paragraph" w:styleId="TOC8">
    <w:name w:val="toc 8"/>
    <w:basedOn w:val="TOC7"/>
    <w:next w:val="Normal"/>
    <w:semiHidden/>
    <w:qFormat/>
    <w:rsid w:val="00B57FB3"/>
  </w:style>
  <w:style w:type="paragraph" w:styleId="TOC9">
    <w:name w:val="toc 9"/>
    <w:basedOn w:val="TOC8"/>
    <w:next w:val="Normal"/>
    <w:semiHidden/>
    <w:qFormat/>
    <w:rsid w:val="00B57FB3"/>
  </w:style>
  <w:style w:type="paragraph" w:customStyle="1" w:styleId="WebSiteAddress">
    <w:name w:val="Web Site Address"/>
    <w:next w:val="Normal"/>
    <w:qFormat/>
    <w:rsid w:val="00B57FB3"/>
    <w:pPr>
      <w:spacing w:after="600"/>
      <w:jc w:val="center"/>
    </w:pPr>
    <w:rPr>
      <w:rFonts w:ascii="Arial" w:hAnsi="Arial" w:cs="Tahoma"/>
      <w:b/>
      <w:sz w:val="24"/>
      <w:lang w:val="en-GB"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B57FB3"/>
    <w:rPr>
      <w:sz w:val="20"/>
      <w:lang w:val="en-US"/>
    </w:rPr>
  </w:style>
  <w:style w:type="character" w:customStyle="1" w:styleId="CommentTextChar">
    <w:name w:val="Comment Text Char"/>
    <w:link w:val="CommentText"/>
    <w:uiPriority w:val="99"/>
    <w:semiHidden/>
    <w:rsid w:val="00B57FB3"/>
    <w:rPr>
      <w:lang w:eastAsia="en-US"/>
    </w:rPr>
  </w:style>
  <w:style w:type="paragraph" w:customStyle="1" w:styleId="MastheadName">
    <w:name w:val="Masthead Name"/>
    <w:next w:val="WebSiteAddress"/>
    <w:qFormat/>
    <w:rsid w:val="00B57FB3"/>
    <w:pPr>
      <w:jc w:val="center"/>
    </w:pPr>
    <w:rPr>
      <w:rFonts w:ascii="Times New Roman" w:hAnsi="Times New Roman"/>
      <w:b/>
      <w:smallCaps/>
      <w:spacing w:val="14"/>
      <w:sz w:val="72"/>
      <w:u w:val="single"/>
      <w:lang w:val="en-GB" w:eastAsia="en-US"/>
    </w:rPr>
  </w:style>
  <w:style w:type="paragraph" w:customStyle="1" w:styleId="Footer1">
    <w:name w:val="Footer 1"/>
    <w:next w:val="Normal"/>
    <w:qFormat/>
    <w:rsid w:val="00B57FB3"/>
    <w:pPr>
      <w:pBdr>
        <w:top w:val="single" w:sz="24" w:space="1" w:color="800000"/>
      </w:pBdr>
    </w:pPr>
    <w:rPr>
      <w:rFonts w:ascii="Arial" w:hAnsi="Arial"/>
      <w:sz w:val="14"/>
      <w:lang w:val="en-GB" w:eastAsia="en-US"/>
    </w:rPr>
  </w:style>
  <w:style w:type="paragraph" w:customStyle="1" w:styleId="Footer2">
    <w:name w:val="Footer 2"/>
    <w:basedOn w:val="Footer1"/>
    <w:qFormat/>
    <w:rsid w:val="00B57FB3"/>
    <w:pPr>
      <w:pBdr>
        <w:top w:val="none" w:sz="0" w:space="0" w:color="auto"/>
      </w:pBdr>
      <w:ind w:left="170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B57FB3"/>
    <w:rPr>
      <w:b/>
      <w:bCs/>
    </w:rPr>
  </w:style>
  <w:style w:type="paragraph" w:customStyle="1" w:styleId="LogoPlacement">
    <w:name w:val="Logo Placement"/>
    <w:basedOn w:val="Normal"/>
    <w:next w:val="Normal"/>
    <w:qFormat/>
    <w:rsid w:val="00B57FB3"/>
    <w:pPr>
      <w:spacing w:before="600" w:after="2400"/>
      <w:jc w:val="center"/>
    </w:pPr>
  </w:style>
  <w:style w:type="character" w:customStyle="1" w:styleId="DocumentMapChar1">
    <w:name w:val="Document Map Char1"/>
    <w:uiPriority w:val="99"/>
    <w:semiHidden/>
    <w:rsid w:val="00E92912"/>
    <w:rPr>
      <w:rFonts w:cs="Tahoma"/>
      <w:sz w:val="16"/>
      <w:szCs w:val="16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92912"/>
    <w:rPr>
      <w:sz w:val="20"/>
    </w:rPr>
  </w:style>
  <w:style w:type="character" w:customStyle="1" w:styleId="EndnoteTextChar">
    <w:name w:val="Endnote Text Char"/>
    <w:link w:val="EndnoteText"/>
    <w:uiPriority w:val="99"/>
    <w:semiHidden/>
    <w:rsid w:val="00E92912"/>
    <w:rPr>
      <w:lang w:eastAsia="en-US"/>
    </w:rPr>
  </w:style>
  <w:style w:type="character" w:styleId="EndnoteReference">
    <w:name w:val="endnote reference"/>
    <w:uiPriority w:val="99"/>
    <w:semiHidden/>
    <w:unhideWhenUsed/>
    <w:rsid w:val="00E9291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92912"/>
    <w:rPr>
      <w:sz w:val="20"/>
    </w:rPr>
  </w:style>
  <w:style w:type="character" w:customStyle="1" w:styleId="FootnoteTextChar">
    <w:name w:val="Footnote Text Char"/>
    <w:link w:val="FootnoteText"/>
    <w:uiPriority w:val="99"/>
    <w:semiHidden/>
    <w:rsid w:val="00E92912"/>
    <w:rPr>
      <w:lang w:eastAsia="en-US"/>
    </w:rPr>
  </w:style>
  <w:style w:type="character" w:styleId="FootnoteReference">
    <w:name w:val="footnote reference"/>
    <w:uiPriority w:val="99"/>
    <w:semiHidden/>
    <w:unhideWhenUsed/>
    <w:rsid w:val="00E92912"/>
    <w:rPr>
      <w:vertAlign w:val="superscript"/>
    </w:rPr>
  </w:style>
  <w:style w:type="character" w:customStyle="1" w:styleId="CommentSubjectChar">
    <w:name w:val="Comment Subject Char"/>
    <w:link w:val="CommentSubject"/>
    <w:uiPriority w:val="99"/>
    <w:semiHidden/>
    <w:rsid w:val="00D85D33"/>
    <w:rPr>
      <w:b/>
      <w:bCs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5D33"/>
    <w:rPr>
      <w:b/>
      <w:bCs/>
    </w:rPr>
  </w:style>
  <w:style w:type="character" w:customStyle="1" w:styleId="CommentSubjectChar1">
    <w:name w:val="Comment Subject Char1"/>
    <w:uiPriority w:val="99"/>
    <w:semiHidden/>
    <w:rsid w:val="00D85D33"/>
    <w:rPr>
      <w:b/>
      <w:bCs/>
      <w:lang w:eastAsia="en-US"/>
    </w:rPr>
  </w:style>
  <w:style w:type="paragraph" w:styleId="Revision">
    <w:name w:val="Revision"/>
    <w:hidden/>
    <w:uiPriority w:val="99"/>
    <w:semiHidden/>
    <w:rsid w:val="00D85D33"/>
    <w:rPr>
      <w:lang w:val="en-GB" w:eastAsia="en-US"/>
    </w:rPr>
  </w:style>
  <w:style w:type="character" w:customStyle="1" w:styleId="NoSpacingChar">
    <w:name w:val="No Spacing Char"/>
    <w:link w:val="NoSpacing"/>
    <w:uiPriority w:val="1"/>
    <w:rsid w:val="008B349C"/>
    <w:rPr>
      <w:sz w:val="13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cheryKent\Documents\%23Documents\KAA\Live%20Documents\Stationery\3%20-%20Current%20Drafts\v1.20.05\z%20Templates%20-%20Generic\KAA%20Document%20-%20A4%20Portrait%20Covered%20(skeleton).dot" TargetMode="External"/></Relationships>
</file>

<file path=word/theme/theme1.xml><?xml version="1.0" encoding="utf-8"?>
<a:theme xmlns:a="http://schemas.openxmlformats.org/drawingml/2006/main">
  <a:themeElements>
    <a:clrScheme name="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76C3D-2643-48FF-9442-77CBEFEF8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KAA Document - A4 Portrait Covered (skeleton)</Template>
  <TotalTime>11</TotalTime>
  <Pages>12</Pages>
  <Words>1654</Words>
  <Characters>9433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KAA Records</dc:creator>
  <cp:lastModifiedBy>Woodgate, Terry</cp:lastModifiedBy>
  <cp:revision>8</cp:revision>
  <cp:lastPrinted>2014-02-25T17:11:00Z</cp:lastPrinted>
  <dcterms:created xsi:type="dcterms:W3CDTF">2017-07-11T12:41:00Z</dcterms:created>
  <dcterms:modified xsi:type="dcterms:W3CDTF">2018-01-09T09:19:00Z</dcterms:modified>
</cp:coreProperties>
</file>